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296D5053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5"/>
        <w:gridCol w:w="134"/>
        <w:gridCol w:w="242"/>
        <w:gridCol w:w="134"/>
        <w:gridCol w:w="1005"/>
        <w:gridCol w:w="355"/>
        <w:gridCol w:w="869"/>
        <w:gridCol w:w="7"/>
        <w:gridCol w:w="247"/>
        <w:gridCol w:w="208"/>
        <w:gridCol w:w="143"/>
        <w:gridCol w:w="1324"/>
        <w:gridCol w:w="72"/>
        <w:gridCol w:w="1530"/>
      </w:tblGrid>
      <w:tr w:rsidR="00580A10" w:rsidRPr="00AD6FF4" w14:paraId="2B599005" w14:textId="77777777" w:rsidTr="00846C77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386899A" w14:textId="77777777" w:rsidR="00580A10" w:rsidRPr="00AD6FF4" w:rsidRDefault="00580A10" w:rsidP="00580A10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bookmarkStart w:id="1" w:name="_GoBack"/>
            <w:bookmarkEnd w:id="1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80A10" w:rsidRPr="00AD6FF4" w14:paraId="0997646D" w14:textId="77777777" w:rsidTr="00846C77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6D6B3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80A10" w:rsidRPr="00AD6FF4" w14:paraId="36CE4AA5" w14:textId="77777777" w:rsidTr="00580A10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F46372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C895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D080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1A98635" w14:textId="77777777" w:rsidR="00580A10" w:rsidRPr="006516E0" w:rsidRDefault="00580A10" w:rsidP="00846C77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TACOPAYA -FASE(XI) 2024- COCHABAMBA (3ra. Convocatoria)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E7294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AD6FF4" w14:paraId="00BEF35E" w14:textId="77777777" w:rsidTr="00580A10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25C3B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176E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4A230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FD0F7B" w14:paraId="667D283D" w14:textId="77777777" w:rsidTr="00580A10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B0E27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C011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1F92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A3043F" w14:textId="77777777" w:rsidR="00580A10" w:rsidRPr="00FD0F7B" w:rsidRDefault="00580A10" w:rsidP="00846C77">
            <w:pPr>
              <w:rPr>
                <w:sz w:val="16"/>
                <w:szCs w:val="16"/>
              </w:rPr>
            </w:pPr>
            <w:r w:rsidRPr="00FD0F7B">
              <w:rPr>
                <w:sz w:val="16"/>
                <w:szCs w:val="16"/>
              </w:rPr>
              <w:t>AEV</w:t>
            </w:r>
            <w:r>
              <w:rPr>
                <w:sz w:val="16"/>
                <w:szCs w:val="16"/>
              </w:rPr>
              <w:t>-CB-DC</w:t>
            </w:r>
            <w:r w:rsidRPr="00FD0F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180</w:t>
            </w:r>
            <w:r w:rsidRPr="00FD0F7B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4</w:t>
            </w:r>
            <w:r w:rsidRPr="00FD0F7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3r</w:t>
            </w:r>
            <w:r w:rsidRPr="00FD0F7B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</w:t>
            </w:r>
            <w:r w:rsidRPr="00FD0F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Convocatoria)</w:t>
            </w:r>
          </w:p>
        </w:tc>
        <w:tc>
          <w:tcPr>
            <w:tcW w:w="163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6C76B" w14:textId="77777777" w:rsidR="00580A10" w:rsidRPr="00FD0F7B" w:rsidRDefault="00580A10" w:rsidP="00846C77">
            <w:pPr>
              <w:rPr>
                <w:sz w:val="16"/>
                <w:szCs w:val="16"/>
              </w:rPr>
            </w:pPr>
          </w:p>
        </w:tc>
      </w:tr>
      <w:tr w:rsidR="00580A10" w:rsidRPr="00FD0F7B" w14:paraId="67CD706B" w14:textId="77777777" w:rsidTr="00580A10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D9A3A" w14:textId="77777777" w:rsidR="00580A10" w:rsidRPr="00FD0F7B" w:rsidRDefault="00580A10" w:rsidP="00846C77">
            <w:pPr>
              <w:rPr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9CC0" w14:textId="77777777" w:rsidR="00580A10" w:rsidRPr="00FD0F7B" w:rsidRDefault="00580A10" w:rsidP="00846C77">
            <w:pPr>
              <w:rPr>
                <w:b/>
                <w:sz w:val="16"/>
                <w:szCs w:val="16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94715A" w14:textId="77777777" w:rsidR="00580A10" w:rsidRPr="00FD0F7B" w:rsidRDefault="00580A10" w:rsidP="00846C77">
            <w:pPr>
              <w:rPr>
                <w:sz w:val="16"/>
                <w:szCs w:val="16"/>
              </w:rPr>
            </w:pPr>
          </w:p>
        </w:tc>
      </w:tr>
      <w:tr w:rsidR="00580A10" w:rsidRPr="00AD6FF4" w14:paraId="460699A2" w14:textId="77777777" w:rsidTr="00580A10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EBA32" w14:textId="77777777" w:rsidR="00580A10" w:rsidRPr="0084329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FDA3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1828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BF6405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CB91E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AD6FF4" w14:paraId="39E5B2E1" w14:textId="77777777" w:rsidTr="00580A10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0B0D3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4160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4FEF5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AD6FF4" w14:paraId="0924395A" w14:textId="77777777" w:rsidTr="00580A10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C2C38" w14:textId="77777777" w:rsidR="00580A10" w:rsidRPr="00C60BCF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28F3" w14:textId="77777777" w:rsidR="00580A10" w:rsidRPr="00C60BCF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CC7F" w14:textId="77777777" w:rsidR="00580A10" w:rsidRPr="00DD57AB" w:rsidRDefault="00580A10" w:rsidP="00846C77">
            <w:pPr>
              <w:rPr>
                <w:bCs/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D5CBEC" w14:textId="77777777" w:rsidR="00580A10" w:rsidRPr="00B81E9C" w:rsidRDefault="00580A10" w:rsidP="00846C77">
            <w:pPr>
              <w:rPr>
                <w:b/>
                <w:strike/>
                <w:sz w:val="18"/>
                <w:szCs w:val="18"/>
              </w:rPr>
            </w:pPr>
            <w:bookmarkStart w:id="2" w:name="_Hlk194321208"/>
            <w:r w:rsidRPr="00B81E9C">
              <w:rPr>
                <w:b/>
              </w:rPr>
              <w:t>Bs. 1.907.766,61 (UN MILLON NOVECIENTOS SIETE MIL SETECIENTOS SESENTA Y SEIS 61/100 BOLIVIANOS)</w:t>
            </w:r>
            <w:bookmarkEnd w:id="2"/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D07E1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AD6FF4" w14:paraId="4C123D38" w14:textId="77777777" w:rsidTr="00580A10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8F9C7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1717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9B85B" w14:textId="77777777" w:rsidR="00580A10" w:rsidRPr="00A1481F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80A10" w:rsidRPr="00AD6FF4" w14:paraId="77C55219" w14:textId="77777777" w:rsidTr="00580A10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37617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4E02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9418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AD2FBE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DÍAS CALENDARIO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D4963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AD6FF4" w14:paraId="25DB4874" w14:textId="77777777" w:rsidTr="00580A10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B8217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93AE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0668E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AD6FF4" w14:paraId="328150AA" w14:textId="77777777" w:rsidTr="00580A10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74F13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69F0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F474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53DEEE" w14:textId="77777777" w:rsidR="00580A10" w:rsidRPr="00AD6FF4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33AB" w14:textId="77777777" w:rsidR="00580A10" w:rsidRPr="00C60BCF" w:rsidRDefault="00580A10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6ED7B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AD6FF4" w14:paraId="1A43088F" w14:textId="77777777" w:rsidTr="00580A10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06074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FBAF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5599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48D26" w14:textId="77777777" w:rsidR="00580A10" w:rsidRPr="00AD6FF4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7B7FB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9F578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BE7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AD6FF4" w14:paraId="111911F1" w14:textId="77777777" w:rsidTr="00580A10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C0F0C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0293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17242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AD6FF4" w14:paraId="15467CC5" w14:textId="77777777" w:rsidTr="00580A10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1F45D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54E6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CF7A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0D3F95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FCD0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B8E8E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8B301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809E6" w14:textId="77777777" w:rsidR="00580A10" w:rsidRPr="00AD6FF4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0A2E9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AD6FF4" w14:paraId="6F8501E2" w14:textId="77777777" w:rsidTr="00580A10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D46EA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6570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38C8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AD6FF4" w14:paraId="042D4E50" w14:textId="77777777" w:rsidTr="00580A10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62F8F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5D55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84A9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C607C1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7871" w14:textId="77777777" w:rsidR="00580A10" w:rsidRPr="00C60BCF" w:rsidRDefault="00580A10" w:rsidP="00846C77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80A10" w:rsidRPr="00AD6FF4" w14:paraId="3D549835" w14:textId="77777777" w:rsidTr="00580A10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1FC92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5F02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8DC5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0B8154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4749" w14:textId="77777777" w:rsidR="00580A10" w:rsidRPr="00C60BCF" w:rsidRDefault="00580A10" w:rsidP="00846C77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80A10" w:rsidRPr="00AD6FF4" w14:paraId="139D344E" w14:textId="77777777" w:rsidTr="00580A10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F72D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75F5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EE2E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DD1AB3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2383" w14:textId="77777777" w:rsidR="00580A10" w:rsidRPr="00C60BCF" w:rsidRDefault="00580A10" w:rsidP="00846C77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80A10" w:rsidRPr="00AD6FF4" w14:paraId="27CE9DA0" w14:textId="77777777" w:rsidTr="00580A10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C5467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B282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FCD2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C4BA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F581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  <w:p w14:paraId="2F5318DA" w14:textId="77777777" w:rsidR="00580A10" w:rsidRPr="00AD6FF4" w:rsidRDefault="00580A10" w:rsidP="00846C7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2582" w14:textId="77777777" w:rsidR="00580A10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  <w:p w14:paraId="21C4BC8D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13823C46" w14:textId="77777777" w:rsidR="00580A10" w:rsidRPr="00AD6FF4" w:rsidRDefault="00580A10" w:rsidP="00846C77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151C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982F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01B6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AD6FF4" w14:paraId="6CB87D7A" w14:textId="77777777" w:rsidTr="00580A10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1DC5D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C26F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16AE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02CE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5A66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8AD26B" w14:textId="77777777" w:rsidR="00580A10" w:rsidRPr="00311E67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4B21" w14:textId="77777777" w:rsidR="00580A10" w:rsidRPr="00311E67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CA1F49" w14:textId="77777777" w:rsidR="00580A10" w:rsidRPr="00311E67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F563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AD6FF4" w14:paraId="34E88AE1" w14:textId="77777777" w:rsidTr="00580A10">
        <w:trPr>
          <w:trHeight w:val="70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29918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81D96" w14:textId="77777777" w:rsidR="00580A10" w:rsidRPr="00AD6FF4" w:rsidRDefault="00580A1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E4AC" w14:textId="77777777" w:rsidR="00580A10" w:rsidRPr="00AD6FF4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bookmarkEnd w:id="0"/>
    </w:tbl>
    <w:p w14:paraId="58249EE5" w14:textId="77777777" w:rsidR="00580A10" w:rsidRPr="00653C8D" w:rsidRDefault="00580A10" w:rsidP="00580A10">
      <w:pPr>
        <w:rPr>
          <w:sz w:val="16"/>
          <w:szCs w:val="16"/>
          <w:lang w:val="es-BO"/>
        </w:rPr>
      </w:pPr>
    </w:p>
    <w:p w14:paraId="0FF0AA22" w14:textId="77777777" w:rsidR="00580A10" w:rsidRPr="00653C8D" w:rsidRDefault="00580A10" w:rsidP="00580A1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015"/>
        <w:gridCol w:w="782"/>
        <w:gridCol w:w="168"/>
        <w:gridCol w:w="120"/>
        <w:gridCol w:w="1252"/>
        <w:gridCol w:w="120"/>
        <w:gridCol w:w="1311"/>
        <w:gridCol w:w="120"/>
        <w:gridCol w:w="262"/>
        <w:gridCol w:w="2650"/>
        <w:gridCol w:w="217"/>
      </w:tblGrid>
      <w:tr w:rsidR="00580A10" w:rsidRPr="00653C8D" w14:paraId="1FE5E588" w14:textId="77777777" w:rsidTr="00846C77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EBBA642" w14:textId="77777777" w:rsidR="00580A10" w:rsidRPr="00653C8D" w:rsidRDefault="00580A10" w:rsidP="00580A10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80A10" w:rsidRPr="00653C8D" w14:paraId="797725D7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344AF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EC2D7" w14:textId="77777777" w:rsidR="00580A10" w:rsidRPr="00653C8D" w:rsidRDefault="00580A1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5A712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653C8D" w14:paraId="792FECC6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3B42C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3DA9F" w14:textId="77777777" w:rsidR="00580A10" w:rsidRPr="00653C8D" w:rsidRDefault="00580A1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F6C920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78E8F6A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  <w:r w:rsidRPr="00216729">
              <w:rPr>
                <w:b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0B796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653C8D" w14:paraId="278608B5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B6EBA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6BF3A6B7" w14:textId="77777777" w:rsidR="00580A10" w:rsidRPr="00653C8D" w:rsidRDefault="00580A10" w:rsidP="00846C77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4FAFD1" w14:textId="77777777" w:rsidR="00580A10" w:rsidRPr="00653C8D" w:rsidRDefault="00580A1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8D025" w14:textId="77777777" w:rsidR="00580A10" w:rsidRPr="00653C8D" w:rsidRDefault="00580A10" w:rsidP="00846C7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618F2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7DF59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0E3B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D06A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E4A54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6277F" w14:textId="77777777" w:rsidR="00580A10" w:rsidRPr="00653C8D" w:rsidRDefault="00580A10" w:rsidP="00846C77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80A10" w:rsidRPr="00653C8D" w14:paraId="02A8E63E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8CBDD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1BB65" w14:textId="77777777" w:rsidR="00580A10" w:rsidRPr="00653C8D" w:rsidRDefault="00580A1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FEF0EE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6D88C4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24AAC9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B8A3DC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72E34C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086B32D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49F1E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653C8D" w14:paraId="6B86C9D5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58FAC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58757" w14:textId="77777777" w:rsidR="00580A10" w:rsidRPr="00653C8D" w:rsidRDefault="00580A1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5D486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653C8D" w14:paraId="7DF285C2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9D037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06B58DC0" w14:textId="77777777" w:rsidR="00580A10" w:rsidRPr="00653C8D" w:rsidRDefault="00580A1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BA1F6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5168CF" w14:textId="77777777" w:rsidR="00580A10" w:rsidRPr="00653C8D" w:rsidRDefault="00580A1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2E8C38" w14:textId="77777777" w:rsidR="00580A10" w:rsidRPr="00653C8D" w:rsidRDefault="00580A10" w:rsidP="00846C77">
            <w:pPr>
              <w:jc w:val="right"/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1C5EA9B" w14:textId="77777777" w:rsidR="00580A10" w:rsidRDefault="00580A10" w:rsidP="00846C77">
            <w:pPr>
              <w:rPr>
                <w:rFonts w:ascii="Tahoma" w:hAnsi="Tahoma" w:cs="Tahoma"/>
                <w:sz w:val="18"/>
                <w:szCs w:val="18"/>
                <w:lang w:val="es-BO"/>
              </w:rPr>
            </w:pPr>
            <w:hyperlink r:id="rId7" w:history="1">
              <w:r w:rsidRPr="00E85A77">
                <w:rPr>
                  <w:rStyle w:val="Hipervnculo"/>
                </w:rPr>
                <w:t>rudy.veliz</w:t>
              </w:r>
              <w:r w:rsidRPr="00E85A77">
                <w:rPr>
                  <w:rStyle w:val="Hipervnculo"/>
                  <w:rFonts w:ascii="Tahoma" w:hAnsi="Tahoma" w:cs="Tahoma"/>
                  <w:sz w:val="18"/>
                  <w:szCs w:val="18"/>
                  <w:lang w:val="es-BO"/>
                </w:rPr>
                <w:t>@aevivienda.gob.bo</w:t>
              </w:r>
            </w:hyperlink>
          </w:p>
          <w:p w14:paraId="60C600DE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C2635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653C8D" w14:paraId="4FE2E617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260C1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6C0ED" w14:textId="77777777" w:rsidR="00580A10" w:rsidRPr="00653C8D" w:rsidRDefault="00580A1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24C1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4EA1E25C" w14:textId="77777777" w:rsidR="00580A10" w:rsidRPr="00653C8D" w:rsidRDefault="00580A10" w:rsidP="00580A1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7"/>
      </w:tblGrid>
      <w:tr w:rsidR="00580A10" w:rsidRPr="00653C8D" w14:paraId="4A48DE37" w14:textId="77777777" w:rsidTr="00846C7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375D3BE" w14:textId="77777777" w:rsidR="00580A10" w:rsidRPr="00653C8D" w:rsidRDefault="00580A10" w:rsidP="00580A10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80A10" w:rsidRPr="00653C8D" w14:paraId="76B9C7F6" w14:textId="77777777" w:rsidTr="00846C7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1B4AD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D42BD" w14:textId="77777777" w:rsidR="00580A10" w:rsidRPr="00653C8D" w:rsidRDefault="00580A1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62A18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80A10" w:rsidRPr="00653C8D" w14:paraId="6A44947A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0392220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F05E9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27EC8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68EE8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5225C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41995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65433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9181A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E3C50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CC2F8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09DD9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653C8D" w14:paraId="18B120C0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00F5E4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62969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F651A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668CFB" w14:textId="77777777" w:rsidR="00580A10" w:rsidRPr="00653C8D" w:rsidRDefault="00580A10" w:rsidP="00846C77">
            <w:pPr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3B60CF" w14:textId="77777777" w:rsidR="00580A10" w:rsidRPr="00653C8D" w:rsidRDefault="00580A10" w:rsidP="00846C7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DC70E" w14:textId="77777777" w:rsidR="00580A10" w:rsidRPr="00653C8D" w:rsidRDefault="00580A10" w:rsidP="00846C77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A4678" w14:textId="77777777" w:rsidR="00580A10" w:rsidRPr="00653C8D" w:rsidRDefault="00580A10" w:rsidP="00846C7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FE3008" w14:textId="77777777" w:rsidR="00580A10" w:rsidRPr="00653C8D" w:rsidRDefault="00580A10" w:rsidP="00846C77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54C7E" w14:textId="77777777" w:rsidR="00580A10" w:rsidRPr="00653C8D" w:rsidRDefault="00580A10" w:rsidP="00846C7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D45059" w14:textId="77777777" w:rsidR="00580A10" w:rsidRPr="00653C8D" w:rsidRDefault="00580A10" w:rsidP="00846C77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B2040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653C8D" w14:paraId="71E48FFB" w14:textId="77777777" w:rsidTr="00846C7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E4235FF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E6615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F036E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35798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44ABF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45AC7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B5286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98412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C7284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212D7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C97043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80A10" w:rsidRPr="00653C8D" w14:paraId="24C3990B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74819F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DB143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644E3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D815E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8E93C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886D3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9394C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800FD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A9E5B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A0EF6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C9741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653C8D" w14:paraId="7463AAF0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ED2FB5B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1D362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7443A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A10EA9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C159A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95953B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ABB93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4AA049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3FEF6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8919AF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AFAC9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653C8D" w14:paraId="2E58904D" w14:textId="77777777" w:rsidTr="00846C7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A1A2B1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B2144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F3B0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C7370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57AFD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BF394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C7366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3C2A3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E8BA1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F83F7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968AD2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80A10" w:rsidRPr="00653C8D" w14:paraId="09F3D4D2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A4B709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E9EAC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A147B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0B761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7F873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3497D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727F5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4E368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4DAEE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FC79C" w14:textId="77777777" w:rsidR="00580A10" w:rsidRPr="00653C8D" w:rsidRDefault="00580A1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97BEC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653C8D" w14:paraId="2064F384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825B9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C1535" w14:textId="77777777" w:rsidR="00580A10" w:rsidRPr="00653C8D" w:rsidRDefault="00580A1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6546A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314F42" w14:textId="77777777" w:rsidR="00580A10" w:rsidRDefault="00580A10" w:rsidP="00846C77">
            <w:pPr>
              <w:rPr>
                <w:sz w:val="16"/>
                <w:szCs w:val="16"/>
                <w:lang w:val="es-BO"/>
              </w:rPr>
            </w:pPr>
          </w:p>
          <w:p w14:paraId="35BA6E6B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AD7BC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A33179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DB131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739485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VALENTIN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5857D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AED7B7" w14:textId="77777777" w:rsidR="00580A10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4A965003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85657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0A10" w:rsidRPr="00653C8D" w14:paraId="3540CCE2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ED35C" w14:textId="77777777" w:rsidR="00580A10" w:rsidRPr="00653C8D" w:rsidRDefault="00580A1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5F6A69" w14:textId="77777777" w:rsidR="00580A10" w:rsidRPr="00653C8D" w:rsidRDefault="00580A1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1E687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75C592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296E0B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6F8D84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94BB9F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EEA538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452E36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0A916E" w14:textId="77777777" w:rsidR="00580A10" w:rsidRPr="00653C8D" w:rsidRDefault="00580A1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EB32" w14:textId="77777777" w:rsidR="00580A10" w:rsidRPr="00653C8D" w:rsidRDefault="00580A10" w:rsidP="00846C77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1200CD46" w14:textId="77777777" w:rsidR="00580A10" w:rsidRPr="00653C8D" w:rsidRDefault="00580A10" w:rsidP="00580A1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3CFC1BC" w14:textId="77777777" w:rsidR="00580A10" w:rsidRDefault="00580A10" w:rsidP="00580A10">
      <w:pPr>
        <w:rPr>
          <w:sz w:val="16"/>
          <w:szCs w:val="16"/>
          <w:lang w:val="es-BO"/>
        </w:rPr>
      </w:pPr>
    </w:p>
    <w:p w14:paraId="144811D5" w14:textId="77777777" w:rsidR="00580A10" w:rsidRPr="00653C8D" w:rsidRDefault="00580A10" w:rsidP="00580A10">
      <w:pPr>
        <w:rPr>
          <w:rFonts w:ascii="Verdana" w:hAnsi="Verdana"/>
          <w:sz w:val="2"/>
          <w:szCs w:val="2"/>
        </w:rPr>
      </w:pPr>
      <w:bookmarkStart w:id="3" w:name="_Toc347486252"/>
    </w:p>
    <w:p w14:paraId="2BE0C543" w14:textId="77777777" w:rsidR="00580A10" w:rsidRPr="00653C8D" w:rsidRDefault="00580A10" w:rsidP="00580A10">
      <w:pPr>
        <w:rPr>
          <w:rFonts w:ascii="Verdana" w:hAnsi="Verdana"/>
          <w:sz w:val="2"/>
          <w:szCs w:val="2"/>
        </w:rPr>
      </w:pPr>
    </w:p>
    <w:bookmarkEnd w:id="3"/>
    <w:p w14:paraId="68FC6D9C" w14:textId="77777777" w:rsidR="00580A10" w:rsidRPr="00653C8D" w:rsidRDefault="00580A10" w:rsidP="00580A10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3705E472" w14:textId="77777777" w:rsidR="00580A10" w:rsidRPr="00653C8D" w:rsidRDefault="00580A10" w:rsidP="00580A10">
      <w:pPr>
        <w:rPr>
          <w:rFonts w:ascii="Verdana" w:hAnsi="Verdana"/>
          <w:b/>
          <w:sz w:val="16"/>
          <w:szCs w:val="16"/>
        </w:rPr>
      </w:pPr>
    </w:p>
    <w:p w14:paraId="7819BD08" w14:textId="77777777" w:rsidR="00580A10" w:rsidRDefault="00580A10" w:rsidP="00580A10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0E75D106" w14:textId="77777777" w:rsidR="00580A10" w:rsidRDefault="00580A10" w:rsidP="00580A10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334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730"/>
        <w:gridCol w:w="120"/>
      </w:tblGrid>
      <w:tr w:rsidR="00580A10" w:rsidRPr="00E169D4" w14:paraId="3810B2E9" w14:textId="77777777" w:rsidTr="00846C77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8E0830F" w14:textId="77777777" w:rsidR="00580A10" w:rsidRPr="00FA28A3" w:rsidRDefault="00580A10" w:rsidP="00846C77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80A10" w:rsidRPr="00E169D4" w14:paraId="088CA73E" w14:textId="77777777" w:rsidTr="00846C77">
        <w:trPr>
          <w:trHeight w:val="284"/>
        </w:trPr>
        <w:tc>
          <w:tcPr>
            <w:tcW w:w="212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AC740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9EC1326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0A7742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8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31F730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80A10" w:rsidRPr="00E169D4" w14:paraId="4708FAF9" w14:textId="77777777" w:rsidTr="00846C77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F8A4E2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1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A1DC9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57DE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B4D7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7026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40A2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640C0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EE3A2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FAE8B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8A7EB8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37C80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C07E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7F4B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55165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697A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4437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60D4B28" w14:textId="77777777" w:rsidR="00580A10" w:rsidRPr="00E169D4" w:rsidRDefault="00580A1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0A10" w:rsidRPr="00E169D4" w14:paraId="5B534D99" w14:textId="77777777" w:rsidTr="00846C7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90FA3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DB44E7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F2B9C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68C36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D4E6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560610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3473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3FD3A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A8BE1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911FD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F70B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5099B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E5E51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152F8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E242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4E475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36D42" w14:textId="77777777" w:rsidR="00580A10" w:rsidRPr="00E169D4" w:rsidRDefault="00580A1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0A10" w:rsidRPr="00E169D4" w14:paraId="0579E389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D4D182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76236B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39ACBD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4CC0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38AF2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6496B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B701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8744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C8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2188D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8C7912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DB23B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B63AB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B4F9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1A389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9CAA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1362C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82255" w14:textId="77777777" w:rsidR="00580A10" w:rsidRPr="00E169D4" w:rsidRDefault="00580A10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0A10" w:rsidRPr="00E169D4" w14:paraId="774C194A" w14:textId="77777777" w:rsidTr="00846C77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1AAB4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299897" w14:textId="77777777" w:rsidR="00580A10" w:rsidRPr="007B28E0" w:rsidRDefault="00580A10" w:rsidP="00846C77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CF8B81" w14:textId="77777777" w:rsidR="00580A10" w:rsidRPr="007B28E0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27CBF9" w14:textId="77777777" w:rsidR="00580A10" w:rsidRPr="007B28E0" w:rsidRDefault="00580A1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8EFE5" w14:textId="77777777" w:rsidR="00580A10" w:rsidRPr="007B28E0" w:rsidRDefault="00580A1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7CEE6" w14:textId="77777777" w:rsidR="00580A10" w:rsidRPr="007B28E0" w:rsidRDefault="00580A1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93BED" w14:textId="77777777" w:rsidR="00580A10" w:rsidRPr="007B28E0" w:rsidRDefault="00580A1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BBED" w14:textId="77777777" w:rsidR="00580A10" w:rsidRPr="007B28E0" w:rsidRDefault="00580A1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26237" w14:textId="77777777" w:rsidR="00580A10" w:rsidRPr="007B28E0" w:rsidRDefault="00580A1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EC035" w14:textId="77777777" w:rsidR="00580A10" w:rsidRPr="007B28E0" w:rsidRDefault="00580A1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07E35" w14:textId="77777777" w:rsidR="00580A10" w:rsidRPr="007B28E0" w:rsidRDefault="00580A1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67FA2" w14:textId="77777777" w:rsidR="00580A10" w:rsidRPr="007B28E0" w:rsidRDefault="00580A1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B5586" w14:textId="77777777" w:rsidR="00580A10" w:rsidRPr="007B28E0" w:rsidRDefault="00580A1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CD032" w14:textId="77777777" w:rsidR="00580A10" w:rsidRPr="007B28E0" w:rsidRDefault="00580A1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4BD1D4" w14:textId="77777777" w:rsidR="00580A10" w:rsidRPr="007B28E0" w:rsidRDefault="00580A1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BD6652" w14:textId="77777777" w:rsidR="00580A10" w:rsidRPr="007B28E0" w:rsidRDefault="00580A1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B0306" w14:textId="77777777" w:rsidR="00580A10" w:rsidRPr="007B28E0" w:rsidRDefault="00580A1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97FCF9A" w14:textId="77777777" w:rsidR="00580A10" w:rsidRPr="00E169D4" w:rsidRDefault="00580A10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0A10" w:rsidRPr="00E169D4" w14:paraId="26F83D52" w14:textId="77777777" w:rsidTr="00846C77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731DA0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4452C7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2852FD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04A4A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E68D9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92B2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9DE6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5B75C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8293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16F22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12A8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E882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CCC6C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B1530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8B6F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20FEF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2620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5D8BDDA" w14:textId="77777777" w:rsidR="00580A10" w:rsidRPr="00E169D4" w:rsidRDefault="00580A10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0A10" w:rsidRPr="00E169D4" w14:paraId="63E4510A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554690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1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0B8A4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8132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32252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8805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FD681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4F17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17EC9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9C33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62881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BD14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801A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46FB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E5F54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6BD48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650E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19CD42" w14:textId="77777777" w:rsidR="00580A10" w:rsidRPr="00E169D4" w:rsidRDefault="00580A1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0A10" w:rsidRPr="00E169D4" w14:paraId="67D780F3" w14:textId="77777777" w:rsidTr="00846C77">
        <w:trPr>
          <w:trHeight w:val="839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05D45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AFA9B3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3CA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39999F" w14:textId="77777777" w:rsidR="00580A10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EC7697D" w14:textId="77777777" w:rsidR="00580A10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  <w:p w14:paraId="0326BC80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370C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BE71D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5BE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2D9BB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B102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D672E64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6B68BB" w14:textId="77777777" w:rsidR="00580A10" w:rsidRPr="006E7C49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7C77" w14:textId="77777777" w:rsidR="00580A10" w:rsidRPr="006E7C49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BCB35B" w14:textId="77777777" w:rsidR="00580A10" w:rsidRPr="006E7C49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Pr="00713B3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9608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1D44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24AE11" w14:textId="77777777" w:rsidR="00580A10" w:rsidRPr="00216729" w:rsidRDefault="00580A10" w:rsidP="00846C7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PRESENTACION: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</w:t>
            </w:r>
          </w:p>
          <w:p w14:paraId="4F369F63" w14:textId="77777777" w:rsidR="00580A10" w:rsidRPr="00216729" w:rsidRDefault="00580A10" w:rsidP="00846C77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r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ecepcionará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 w:rsidRPr="00216729"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  <w:t>Planta Baja</w:t>
            </w:r>
          </w:p>
          <w:p w14:paraId="7D8D714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409D18" w14:textId="77777777" w:rsidR="00580A10" w:rsidRPr="00E169D4" w:rsidRDefault="00580A1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0A10" w:rsidRPr="00E169D4" w14:paraId="1B2CB0BF" w14:textId="77777777" w:rsidTr="00846C77">
        <w:trPr>
          <w:trHeight w:val="889"/>
        </w:trPr>
        <w:tc>
          <w:tcPr>
            <w:tcW w:w="415" w:type="pc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7AE54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2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BBEB47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DEBF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934A04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B2DA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63545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7139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A7C2C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E913BB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AA6BDE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D13ADE" w14:textId="77777777" w:rsidR="00580A10" w:rsidRPr="006E7C49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BFD3D" w14:textId="77777777" w:rsidR="00580A10" w:rsidRPr="006E7C49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BED58B" w14:textId="77777777" w:rsidR="00580A10" w:rsidRPr="006E7C49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713B3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12FAC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C8B5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EABF5C" w14:textId="77777777" w:rsidR="00580A10" w:rsidRPr="00216729" w:rsidRDefault="00580A10" w:rsidP="00846C7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APERTURA:</w:t>
            </w:r>
          </w:p>
          <w:p w14:paraId="00BBE0BA" w14:textId="77777777" w:rsidR="00580A10" w:rsidRDefault="00580A10" w:rsidP="00846C7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14:paraId="42A8EACE" w14:textId="77777777" w:rsidR="00580A10" w:rsidRPr="00B81E9C" w:rsidRDefault="00580A10" w:rsidP="00846C77">
            <w:pPr>
              <w:jc w:val="center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8" w:history="1">
              <w:r w:rsidRPr="00B81E9C">
                <w:rPr>
                  <w:rStyle w:val="Hipervnculo"/>
                  <w:rFonts w:ascii="Calibri" w:hAnsi="Calibri" w:cs="Calibri"/>
                </w:rPr>
                <w:t>https://meet.google.com/jfz-zxyk-uuq</w:t>
              </w:r>
            </w:hyperlink>
          </w:p>
          <w:p w14:paraId="6544B342" w14:textId="77777777" w:rsidR="00580A10" w:rsidRPr="00C31D08" w:rsidRDefault="00580A10" w:rsidP="00846C7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DC8CA" w14:textId="77777777" w:rsidR="00580A10" w:rsidRPr="00E169D4" w:rsidRDefault="00580A1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0A10" w:rsidRPr="00E169D4" w14:paraId="1467B196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854E2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14F66E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3EAAE2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2E808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5D8D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C9E9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E36F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F8F9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3DF2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55CD51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25B96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8E6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45B56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0E27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D8CA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8F7AC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24CA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A12F5AD" w14:textId="77777777" w:rsidR="00580A10" w:rsidRPr="00E169D4" w:rsidRDefault="00580A10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0A10" w:rsidRPr="00E169D4" w14:paraId="7915444D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1482C2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1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94051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5363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DF78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DF98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B1AD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29AA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4CB7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F8926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AD51B1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3D9C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779E4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C19A9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314FB9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CC324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12E2C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B45352A" w14:textId="77777777" w:rsidR="00580A10" w:rsidRPr="00E169D4" w:rsidRDefault="00580A1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0A10" w:rsidRPr="00E169D4" w14:paraId="2A7BF57E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A391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9C9EE4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885682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6BB694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8479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F0825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52CC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4B59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C6A10B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1CF844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D174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3D391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83F6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2581E6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53DF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78F7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279496" w14:textId="77777777" w:rsidR="00580A10" w:rsidRPr="00E169D4" w:rsidRDefault="00580A1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0A10" w:rsidRPr="00E169D4" w14:paraId="5AEC1A92" w14:textId="77777777" w:rsidTr="00846C77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85A2A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BF1174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0D6EFA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672C82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3603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E70B9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74E2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D61F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424FC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1BB2B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A4B24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95CA4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3AE30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E1A2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BE95F9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8C4DB2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D702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14040C" w14:textId="77777777" w:rsidR="00580A10" w:rsidRPr="00E169D4" w:rsidRDefault="00580A10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0A10" w:rsidRPr="00E169D4" w14:paraId="6AA717FD" w14:textId="77777777" w:rsidTr="00846C77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C4478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4</w:t>
            </w:r>
          </w:p>
        </w:tc>
        <w:tc>
          <w:tcPr>
            <w:tcW w:w="171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9D75F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8279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46C2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6F8C1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1C800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27134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DC37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B165F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A12FC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30C4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C07D2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4C3F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E381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8B8D8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1111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A71A8" w14:textId="77777777" w:rsidR="00580A10" w:rsidRPr="00E169D4" w:rsidRDefault="00580A10" w:rsidP="00846C77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80A10" w:rsidRPr="00E169D4" w14:paraId="4CD4EA9F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03CB9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3649B1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5E5E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267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D2D0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F754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E46C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2466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472A4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2ED69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B3A0B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E940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0ECA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40AB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C5AA9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EDE1C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CBB469" w14:textId="77777777" w:rsidR="00580A10" w:rsidRPr="00E169D4" w:rsidRDefault="00580A1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0A10" w:rsidRPr="00E169D4" w14:paraId="59F83343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39C4BC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3D1427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3AC3F4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C52C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0DFA1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011E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CCD9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937C2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CF600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646C0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250B0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56FE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3A326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6D0A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0F8D6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B18AFB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D86B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96EC69" w14:textId="77777777" w:rsidR="00580A10" w:rsidRPr="00E169D4" w:rsidRDefault="00580A10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0A10" w:rsidRPr="00E169D4" w14:paraId="734187F5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D3773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1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26090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F4264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2B42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5C3A9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00A8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0B89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6EAC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A9044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DD59B9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7B99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7B63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6261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6FE61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DBFBB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48E3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DDFF186" w14:textId="77777777" w:rsidR="00580A10" w:rsidRPr="00E169D4" w:rsidRDefault="00580A1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0A10" w:rsidRPr="00E169D4" w14:paraId="7004BBA2" w14:textId="77777777" w:rsidTr="00846C77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09B086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C5DB85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6B2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B2E8D2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B3D4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F1A97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8E06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9B4F9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89A9C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C603534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E5E042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D9320B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61C9A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782F174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75AF81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DAC2D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710620" w14:textId="77777777" w:rsidR="00580A10" w:rsidRPr="00E169D4" w:rsidRDefault="00580A1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0A10" w:rsidRPr="00E169D4" w14:paraId="69953AE9" w14:textId="77777777" w:rsidTr="00846C7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F370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0EE713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C3B47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E580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4AE0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460E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6B0D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B4562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E17E31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BB3037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94BE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14B3B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01BBB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24B42B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20AA4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1BC7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217E412" w14:textId="77777777" w:rsidR="00580A10" w:rsidRPr="00E169D4" w:rsidRDefault="00580A1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0A10" w:rsidRPr="00E169D4" w14:paraId="2FEA4082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01FB94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1D1BB4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BCB869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B5CE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7CBB4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EA4A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FD35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C8D2C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0AA8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7AB2D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2BCBFB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D28E9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74C7C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E02B9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5B263C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D69A06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A3E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7A0D3CD" w14:textId="77777777" w:rsidR="00580A10" w:rsidRPr="00E169D4" w:rsidRDefault="00580A10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0A10" w:rsidRPr="00E169D4" w14:paraId="58BC2299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97752" w14:textId="77777777" w:rsidR="00580A10" w:rsidRPr="00E169D4" w:rsidRDefault="00580A10" w:rsidP="00846C7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1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35231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4EDA0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D0C6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2DB2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E8FC1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D37B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6CC8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155B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436039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F2A66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A4DA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25EF4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219B91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59FD36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4044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B348416" w14:textId="77777777" w:rsidR="00580A10" w:rsidRPr="00E169D4" w:rsidRDefault="00580A1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0A10" w:rsidRPr="00E169D4" w14:paraId="14951A8B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8822EB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B07B52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7CC7C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EC86C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ADF3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53701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10EE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A4C1B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A8DD4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3ED6EC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7F0A1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7229C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79782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6C321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CA6A5B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F024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BE6E968" w14:textId="77777777" w:rsidR="00580A10" w:rsidRPr="00E169D4" w:rsidRDefault="00580A1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0A10" w:rsidRPr="00E169D4" w14:paraId="035EFE89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27FF5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7C8DD2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596E82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F13410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248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20DC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7CCA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4284C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AB37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53BD7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99356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2BE2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6DE06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07AE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589B6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4EBF4C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D8A46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7E53BB" w14:textId="77777777" w:rsidR="00580A10" w:rsidRPr="00E169D4" w:rsidRDefault="00580A10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0A10" w:rsidRPr="00E169D4" w14:paraId="3D9AA211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779D3" w14:textId="77777777" w:rsidR="00580A10" w:rsidRPr="00E169D4" w:rsidRDefault="00580A10" w:rsidP="00846C7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1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98C5D" w14:textId="77777777" w:rsidR="00580A10" w:rsidRPr="00E169D4" w:rsidRDefault="00580A1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A973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8D5A1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84C7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B50CC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75F7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69C1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F173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9A724B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F94D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ED899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8382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BF1074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E6F54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C750B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A02EF13" w14:textId="77777777" w:rsidR="00580A10" w:rsidRPr="00E169D4" w:rsidRDefault="00580A1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0A10" w:rsidRPr="00E169D4" w14:paraId="1C09809F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0482ACF" w14:textId="77777777" w:rsidR="00580A10" w:rsidRPr="00E169D4" w:rsidRDefault="00580A10" w:rsidP="00846C77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1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2FBA" w14:textId="77777777" w:rsidR="00580A10" w:rsidRPr="00E169D4" w:rsidRDefault="00580A10" w:rsidP="00846C77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6B508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8BD22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A826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3A826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8F44B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B0C367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451E4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A8990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2D98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0479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852FD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847E8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F74AA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8A0D1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3E6730" w14:textId="77777777" w:rsidR="00580A10" w:rsidRPr="00E169D4" w:rsidRDefault="00580A1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0A10" w:rsidRPr="00E169D4" w14:paraId="59A8BD1F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398019E" w14:textId="77777777" w:rsidR="00580A10" w:rsidRPr="00E169D4" w:rsidRDefault="00580A10" w:rsidP="00846C7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4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982EA87" w14:textId="77777777" w:rsidR="00580A10" w:rsidRPr="00E169D4" w:rsidRDefault="00580A10" w:rsidP="00846C7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6C3EF8" w14:textId="77777777" w:rsidR="00580A10" w:rsidRPr="00E169D4" w:rsidRDefault="00580A10" w:rsidP="00846C77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B88895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5CA9D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EBDA7E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2A019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8CEF53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C636B1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D0196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6A2B6E0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4E91FA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432586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034956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16944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D04DD0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4604FF" w14:textId="77777777" w:rsidR="00580A10" w:rsidRPr="00E169D4" w:rsidRDefault="00580A1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3A7BB6" w14:textId="77777777" w:rsidR="00580A10" w:rsidRPr="00E169D4" w:rsidRDefault="00580A10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396C3D75" w14:textId="77777777" w:rsidR="00580A10" w:rsidRPr="00653C8D" w:rsidRDefault="00580A10" w:rsidP="00580A10">
      <w:pPr>
        <w:rPr>
          <w:color w:val="0000FF"/>
          <w:sz w:val="16"/>
          <w:szCs w:val="16"/>
        </w:rPr>
      </w:pPr>
    </w:p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F8F4E" w14:textId="77777777" w:rsidR="00620B9E" w:rsidRDefault="00620B9E" w:rsidP="0002168D">
      <w:r>
        <w:separator/>
      </w:r>
    </w:p>
  </w:endnote>
  <w:endnote w:type="continuationSeparator" w:id="0">
    <w:p w14:paraId="1E7C419D" w14:textId="77777777" w:rsidR="00620B9E" w:rsidRDefault="00620B9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2C7B5" w14:textId="77777777" w:rsidR="00620B9E" w:rsidRDefault="00620B9E" w:rsidP="0002168D">
      <w:r>
        <w:separator/>
      </w:r>
    </w:p>
  </w:footnote>
  <w:footnote w:type="continuationSeparator" w:id="0">
    <w:p w14:paraId="3427392D" w14:textId="77777777" w:rsidR="00620B9E" w:rsidRDefault="00620B9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B8"/>
    <w:rsid w:val="0002168D"/>
    <w:rsid w:val="0005710F"/>
    <w:rsid w:val="000E18C1"/>
    <w:rsid w:val="00130A1B"/>
    <w:rsid w:val="00164615"/>
    <w:rsid w:val="001B2EA3"/>
    <w:rsid w:val="001F433B"/>
    <w:rsid w:val="0023706C"/>
    <w:rsid w:val="00272A7C"/>
    <w:rsid w:val="00281AC6"/>
    <w:rsid w:val="00354DB8"/>
    <w:rsid w:val="00395A57"/>
    <w:rsid w:val="003D0479"/>
    <w:rsid w:val="003E67A8"/>
    <w:rsid w:val="005000B0"/>
    <w:rsid w:val="00525505"/>
    <w:rsid w:val="00537BED"/>
    <w:rsid w:val="00580A10"/>
    <w:rsid w:val="005A49F1"/>
    <w:rsid w:val="005A5895"/>
    <w:rsid w:val="005B402E"/>
    <w:rsid w:val="005B464F"/>
    <w:rsid w:val="00620B9E"/>
    <w:rsid w:val="00666705"/>
    <w:rsid w:val="006776D9"/>
    <w:rsid w:val="007540F4"/>
    <w:rsid w:val="00777952"/>
    <w:rsid w:val="0088282A"/>
    <w:rsid w:val="009D5E46"/>
    <w:rsid w:val="00A56B49"/>
    <w:rsid w:val="00A70BE5"/>
    <w:rsid w:val="00A84783"/>
    <w:rsid w:val="00AF2794"/>
    <w:rsid w:val="00B473E5"/>
    <w:rsid w:val="00B77D51"/>
    <w:rsid w:val="00B8739C"/>
    <w:rsid w:val="00BA4E1A"/>
    <w:rsid w:val="00BB366A"/>
    <w:rsid w:val="00BC5F99"/>
    <w:rsid w:val="00C0006D"/>
    <w:rsid w:val="00D514C5"/>
    <w:rsid w:val="00DD08DD"/>
    <w:rsid w:val="00DD692C"/>
    <w:rsid w:val="00DE7828"/>
    <w:rsid w:val="00E228D8"/>
    <w:rsid w:val="00E3401A"/>
    <w:rsid w:val="00E34D73"/>
    <w:rsid w:val="00E4253C"/>
    <w:rsid w:val="00E454E3"/>
    <w:rsid w:val="00E83E0A"/>
    <w:rsid w:val="00E840B6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10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fz-zxyk-uuq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0</TotalTime>
  <Pages>3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hp</cp:lastModifiedBy>
  <cp:revision>2</cp:revision>
  <cp:lastPrinted>2025-05-14T21:28:00Z</cp:lastPrinted>
  <dcterms:created xsi:type="dcterms:W3CDTF">2025-06-21T01:22:00Z</dcterms:created>
  <dcterms:modified xsi:type="dcterms:W3CDTF">2025-06-21T01:22:00Z</dcterms:modified>
</cp:coreProperties>
</file>