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>
      <w:bookmarkStart w:id="0" w:name="_GoBack"/>
      <w:bookmarkEnd w:id="0"/>
    </w:p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2429FF27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61C831C0" w14:textId="77777777" w:rsidR="00583CC7" w:rsidRPr="00653C8D" w:rsidRDefault="00583CC7" w:rsidP="00583CC7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8130353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143"/>
        <w:gridCol w:w="1324"/>
        <w:gridCol w:w="72"/>
        <w:gridCol w:w="1530"/>
      </w:tblGrid>
      <w:tr w:rsidR="00583CC7" w:rsidRPr="00AD6FF4" w14:paraId="20770402" w14:textId="77777777" w:rsidTr="00846C7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E918A65" w14:textId="77777777" w:rsidR="00583CC7" w:rsidRPr="00AD6FF4" w:rsidRDefault="00583CC7" w:rsidP="00583CC7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83CC7" w:rsidRPr="00AD6FF4" w14:paraId="36FF805C" w14:textId="77777777" w:rsidTr="00846C7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186DD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83CC7" w:rsidRPr="00AD6FF4" w14:paraId="7DFAEFF4" w14:textId="77777777" w:rsidTr="00583CC7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EC2C7B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231B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9409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39E3DB" w14:textId="77777777" w:rsidR="00583CC7" w:rsidRPr="006516E0" w:rsidRDefault="00583CC7" w:rsidP="00846C77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PUERTO VILLARROEL -FASE(XXIII) 2024- COCHABAMBA (4ta. Convocatoria)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0016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74406C2C" w14:textId="77777777" w:rsidTr="00583CC7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46B0A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1ACD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FFED7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FD0F7B" w14:paraId="262CE895" w14:textId="77777777" w:rsidTr="00583CC7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2CDAA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F25C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9A13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219EE6" w14:textId="77777777" w:rsidR="00583CC7" w:rsidRPr="00FD0F7B" w:rsidRDefault="00583CC7" w:rsidP="00846C77">
            <w:pPr>
              <w:rPr>
                <w:sz w:val="16"/>
                <w:szCs w:val="16"/>
              </w:rPr>
            </w:pPr>
            <w:r w:rsidRPr="00FD0F7B">
              <w:rPr>
                <w:sz w:val="16"/>
                <w:szCs w:val="16"/>
              </w:rPr>
              <w:t>AEV</w:t>
            </w:r>
            <w:r>
              <w:rPr>
                <w:sz w:val="16"/>
                <w:szCs w:val="16"/>
              </w:rPr>
              <w:t>-CB-DC</w:t>
            </w:r>
            <w:r w:rsidRPr="00FD0F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154</w:t>
            </w:r>
            <w:r w:rsidRPr="00FD0F7B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4</w:t>
            </w:r>
            <w:r w:rsidRPr="00FD0F7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4ta.</w:t>
            </w:r>
            <w:r w:rsidRPr="00FD0F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Convocatoria)</w:t>
            </w:r>
          </w:p>
        </w:tc>
        <w:tc>
          <w:tcPr>
            <w:tcW w:w="1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9A8C8" w14:textId="77777777" w:rsidR="00583CC7" w:rsidRPr="00FD0F7B" w:rsidRDefault="00583CC7" w:rsidP="00846C77">
            <w:pPr>
              <w:rPr>
                <w:sz w:val="16"/>
                <w:szCs w:val="16"/>
              </w:rPr>
            </w:pPr>
          </w:p>
        </w:tc>
      </w:tr>
      <w:tr w:rsidR="00583CC7" w:rsidRPr="00FD0F7B" w14:paraId="2C59F2C1" w14:textId="77777777" w:rsidTr="00583CC7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3737F" w14:textId="77777777" w:rsidR="00583CC7" w:rsidRPr="00FD0F7B" w:rsidRDefault="00583CC7" w:rsidP="00846C77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A108" w14:textId="77777777" w:rsidR="00583CC7" w:rsidRPr="00FD0F7B" w:rsidRDefault="00583CC7" w:rsidP="00846C77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89E34" w14:textId="77777777" w:rsidR="00583CC7" w:rsidRPr="00FD0F7B" w:rsidRDefault="00583CC7" w:rsidP="00846C77">
            <w:pPr>
              <w:rPr>
                <w:sz w:val="16"/>
                <w:szCs w:val="16"/>
              </w:rPr>
            </w:pPr>
          </w:p>
        </w:tc>
      </w:tr>
      <w:tr w:rsidR="00583CC7" w:rsidRPr="00AD6FF4" w14:paraId="668CD314" w14:textId="77777777" w:rsidTr="00583CC7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2A2FE" w14:textId="77777777" w:rsidR="00583CC7" w:rsidRPr="0084329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ABAF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485F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FB184B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9610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1199F093" w14:textId="77777777" w:rsidTr="00583CC7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A9C5A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0CBA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E01DB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4BE80917" w14:textId="77777777" w:rsidTr="00583CC7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EEBDA" w14:textId="77777777" w:rsidR="00583CC7" w:rsidRPr="00C60BCF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E9BB" w14:textId="77777777" w:rsidR="00583CC7" w:rsidRPr="00C60BCF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751D" w14:textId="77777777" w:rsidR="00583CC7" w:rsidRPr="00DD57AB" w:rsidRDefault="00583CC7" w:rsidP="00846C77">
            <w:pPr>
              <w:rPr>
                <w:bCs/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6AACA2" w14:textId="77777777" w:rsidR="00583CC7" w:rsidRPr="00C266ED" w:rsidRDefault="00583CC7" w:rsidP="00846C77">
            <w:pPr>
              <w:rPr>
                <w:b/>
                <w:strike/>
                <w:sz w:val="18"/>
                <w:szCs w:val="18"/>
              </w:rPr>
            </w:pPr>
            <w:bookmarkStart w:id="3" w:name="_Hlk194321208"/>
            <w:r w:rsidRPr="00C266ED">
              <w:rPr>
                <w:b/>
              </w:rPr>
              <w:t>Bs. 3.380.106,13 (TRES MILLONES TRESCIENTOS OCHENTA MIL CIENTO SEIS 13/100 BOLIVIANOS).</w:t>
            </w:r>
            <w:bookmarkEnd w:id="3"/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D872F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02DD4F00" w14:textId="77777777" w:rsidTr="00583CC7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18A4E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88BB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16930" w14:textId="77777777" w:rsidR="00583CC7" w:rsidRPr="00A1481F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83CC7" w:rsidRPr="00AD6FF4" w14:paraId="32FBEFF1" w14:textId="77777777" w:rsidTr="00583CC7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C7083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56AA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9918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0FDF52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73011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2E3909D7" w14:textId="77777777" w:rsidTr="00583CC7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0BC75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880F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259BB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62D48EB5" w14:textId="77777777" w:rsidTr="00583CC7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B4BB4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26FC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6F48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01FFEA" w14:textId="77777777" w:rsidR="00583CC7" w:rsidRPr="00AD6FF4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76EB" w14:textId="77777777" w:rsidR="00583CC7" w:rsidRPr="00C60BCF" w:rsidRDefault="00583CC7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5F713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5AF50FF6" w14:textId="77777777" w:rsidTr="00583CC7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3AACC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FCF2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A987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B832D" w14:textId="77777777" w:rsidR="00583CC7" w:rsidRPr="00AD6FF4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414BD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C63C2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0628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2BBA6A7D" w14:textId="77777777" w:rsidTr="00583CC7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22BA2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A277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5AD68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1D0B27D4" w14:textId="77777777" w:rsidTr="00583CC7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412FB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EB4B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7A5B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FDD44B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15EA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39597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4B1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5550B" w14:textId="77777777" w:rsidR="00583CC7" w:rsidRPr="00AD6FF4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C3932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496ED1D1" w14:textId="77777777" w:rsidTr="00583CC7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3C2D0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7463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719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170C41D0" w14:textId="77777777" w:rsidTr="00583CC7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422CE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178B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201D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48D2AE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FE08" w14:textId="77777777" w:rsidR="00583CC7" w:rsidRPr="00C60BCF" w:rsidRDefault="00583CC7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83CC7" w:rsidRPr="00AD6FF4" w14:paraId="782BA9FD" w14:textId="77777777" w:rsidTr="00583CC7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59849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0C8D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4382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10943D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C2FA" w14:textId="77777777" w:rsidR="00583CC7" w:rsidRPr="00C60BCF" w:rsidRDefault="00583CC7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83CC7" w:rsidRPr="00AD6FF4" w14:paraId="607A8E24" w14:textId="77777777" w:rsidTr="00583CC7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53F74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863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603D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DCC891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5CA9" w14:textId="77777777" w:rsidR="00583CC7" w:rsidRPr="00C60BCF" w:rsidRDefault="00583CC7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83CC7" w:rsidRPr="00AD6FF4" w14:paraId="62360C85" w14:textId="77777777" w:rsidTr="00583CC7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BF79C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12A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BBC3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0A12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3366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  <w:p w14:paraId="7879A83E" w14:textId="77777777" w:rsidR="00583CC7" w:rsidRPr="00AD6FF4" w:rsidRDefault="00583CC7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4AB5" w14:textId="77777777" w:rsidR="00583CC7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  <w:p w14:paraId="0096E916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87890B0" w14:textId="77777777" w:rsidR="00583CC7" w:rsidRPr="00AD6FF4" w:rsidRDefault="00583CC7" w:rsidP="00846C7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836A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1F6D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48A0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65EEEE80" w14:textId="77777777" w:rsidTr="00583CC7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B47D2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26A5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5C3D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50E5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5EFE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0E3581" w14:textId="77777777" w:rsidR="00583CC7" w:rsidRPr="00311E67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59AC" w14:textId="77777777" w:rsidR="00583CC7" w:rsidRPr="00311E67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A80416" w14:textId="77777777" w:rsidR="00583CC7" w:rsidRPr="00311E67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8958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AD6FF4" w14:paraId="113CEC30" w14:textId="77777777" w:rsidTr="00583CC7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09652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377E5" w14:textId="77777777" w:rsidR="00583CC7" w:rsidRPr="00AD6FF4" w:rsidRDefault="00583CC7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5731" w14:textId="77777777" w:rsidR="00583CC7" w:rsidRPr="00AD6FF4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14:paraId="693DAACD" w14:textId="77777777" w:rsidR="00583CC7" w:rsidRPr="00653C8D" w:rsidRDefault="00583CC7" w:rsidP="00583CC7">
      <w:pPr>
        <w:rPr>
          <w:sz w:val="16"/>
          <w:szCs w:val="16"/>
          <w:lang w:val="es-BO"/>
        </w:rPr>
      </w:pPr>
    </w:p>
    <w:p w14:paraId="7DCE719B" w14:textId="77777777" w:rsidR="00583CC7" w:rsidRPr="00653C8D" w:rsidRDefault="00583CC7" w:rsidP="00583CC7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015"/>
        <w:gridCol w:w="782"/>
        <w:gridCol w:w="168"/>
        <w:gridCol w:w="120"/>
        <w:gridCol w:w="1252"/>
        <w:gridCol w:w="120"/>
        <w:gridCol w:w="1311"/>
        <w:gridCol w:w="120"/>
        <w:gridCol w:w="262"/>
        <w:gridCol w:w="2650"/>
        <w:gridCol w:w="217"/>
      </w:tblGrid>
      <w:tr w:rsidR="00583CC7" w:rsidRPr="00653C8D" w14:paraId="564F8B02" w14:textId="77777777" w:rsidTr="00846C7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E9402A" w14:textId="77777777" w:rsidR="00583CC7" w:rsidRPr="00653C8D" w:rsidRDefault="00583CC7" w:rsidP="00583CC7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83CC7" w:rsidRPr="00653C8D" w14:paraId="2DA8E806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4C064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58F0D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DAD93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3628BC7D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9FF54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5087E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C38E7C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3DF42D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46FA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3E8D968F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3CED1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7FB205BC" w14:textId="77777777" w:rsidR="00583CC7" w:rsidRPr="00653C8D" w:rsidRDefault="00583CC7" w:rsidP="00846C7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92E705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900B" w14:textId="77777777" w:rsidR="00583CC7" w:rsidRPr="00653C8D" w:rsidRDefault="00583CC7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DF1F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7C1B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CFB77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7CE09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805E2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6AE68" w14:textId="77777777" w:rsidR="00583CC7" w:rsidRPr="00653C8D" w:rsidRDefault="00583CC7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83CC7" w:rsidRPr="00653C8D" w14:paraId="1F4FADDC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5D06D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9D5B1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77B6F4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B26556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E68502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8985B9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DC0EE9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34A821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 ANTONIO VILLAVICENCIO ESQ. </w:t>
            </w:r>
            <w:r>
              <w:rPr>
                <w:sz w:val="16"/>
                <w:szCs w:val="16"/>
                <w:lang w:val="es-BO"/>
              </w:rPr>
              <w:lastRenderedPageBreak/>
              <w:t>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2EFA0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20B6654D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D9781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A0DC0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E4915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03DFFD81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8F712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00B1494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13D99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A44C32B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FFFF06" w14:textId="77777777" w:rsidR="00583CC7" w:rsidRPr="00653C8D" w:rsidRDefault="00583CC7" w:rsidP="00846C77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9E737B6" w14:textId="77777777" w:rsidR="00583CC7" w:rsidRDefault="000934D5" w:rsidP="00846C77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7" w:history="1">
              <w:r w:rsidR="00583CC7" w:rsidRPr="00E85A77">
                <w:rPr>
                  <w:rStyle w:val="Hipervnculo"/>
                </w:rPr>
                <w:t>rudy.veliz</w:t>
              </w:r>
              <w:r w:rsidR="00583CC7" w:rsidRPr="00E85A77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5651133D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BE7FE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3E2E0AAB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CE5A6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2FC73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BE3E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075C1A2A" w14:textId="77777777" w:rsidR="00583CC7" w:rsidRPr="00653C8D" w:rsidRDefault="00583CC7" w:rsidP="00583CC7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7"/>
      </w:tblGrid>
      <w:tr w:rsidR="00583CC7" w:rsidRPr="00653C8D" w14:paraId="71BB31A5" w14:textId="77777777" w:rsidTr="00846C7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648124" w14:textId="77777777" w:rsidR="00583CC7" w:rsidRPr="00653C8D" w:rsidRDefault="00583CC7" w:rsidP="00583CC7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83CC7" w:rsidRPr="00653C8D" w14:paraId="30F859A8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729D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5CBA0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183C0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5D0AAE95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945414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A5922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4D56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5A9DE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28A61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39830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220F6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747B2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658B3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5871F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D7DAB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46F41632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D8836F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73C72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6DCD2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22446C" w14:textId="77777777" w:rsidR="00583CC7" w:rsidRPr="00653C8D" w:rsidRDefault="00583CC7" w:rsidP="00846C77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7BECB" w14:textId="77777777" w:rsidR="00583CC7" w:rsidRPr="00653C8D" w:rsidRDefault="00583CC7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4F7099" w14:textId="77777777" w:rsidR="00583CC7" w:rsidRPr="00653C8D" w:rsidRDefault="00583CC7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F8B47" w14:textId="77777777" w:rsidR="00583CC7" w:rsidRPr="00653C8D" w:rsidRDefault="00583CC7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AEF9A2" w14:textId="77777777" w:rsidR="00583CC7" w:rsidRPr="00653C8D" w:rsidRDefault="00583CC7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BA9B3" w14:textId="77777777" w:rsidR="00583CC7" w:rsidRPr="00653C8D" w:rsidRDefault="00583CC7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99F670" w14:textId="77777777" w:rsidR="00583CC7" w:rsidRPr="00653C8D" w:rsidRDefault="00583CC7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032A7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4B56077C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045ABA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94DE3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DDFC6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E6E66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DECC4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0C709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08813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118A5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B4051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F3D1E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486BA2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761F4A1E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69ED86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A007B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11725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1C394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E19A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3ACCF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94F34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034BE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40F00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052C1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3BB8F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2984F8F4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6B53C4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94B37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73B9E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C716E7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69B73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46443F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0AF0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71822A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B4B17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9C9649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E3BB1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2FAFB062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4F61A9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27301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2A256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AA731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CD6A6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35B98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DC664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09AA8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9FEF0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62A35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BE181B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775F3A45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0E5AB9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B2ABE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3BC6D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086AD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75F7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93369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62335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156A3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56F67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F8122" w14:textId="77777777" w:rsidR="00583CC7" w:rsidRPr="00653C8D" w:rsidRDefault="00583CC7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9D078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6244101E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B6F7E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0E328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739B8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0E068F" w14:textId="77777777" w:rsidR="00583CC7" w:rsidRDefault="00583CC7" w:rsidP="00846C77">
            <w:pPr>
              <w:rPr>
                <w:sz w:val="16"/>
                <w:szCs w:val="16"/>
                <w:lang w:val="es-BO"/>
              </w:rPr>
            </w:pPr>
          </w:p>
          <w:p w14:paraId="301E7710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A75DC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18329E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AABFE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850BE3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5CA6B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D36B98" w14:textId="77777777" w:rsidR="00583CC7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6DD3A8D1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04AD7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83CC7" w:rsidRPr="00653C8D" w14:paraId="26B0E7A1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B2C08" w14:textId="77777777" w:rsidR="00583CC7" w:rsidRPr="00653C8D" w:rsidRDefault="00583CC7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526A4" w14:textId="77777777" w:rsidR="00583CC7" w:rsidRPr="00653C8D" w:rsidRDefault="00583CC7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84576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BD7837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B9A03C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44F7DD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E5997F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3E9087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3B5A65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0795E1" w14:textId="77777777" w:rsidR="00583CC7" w:rsidRPr="00653C8D" w:rsidRDefault="00583CC7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B3A1" w14:textId="77777777" w:rsidR="00583CC7" w:rsidRPr="00653C8D" w:rsidRDefault="00583CC7" w:rsidP="00846C77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BB2D18B" w14:textId="77777777" w:rsidR="00583CC7" w:rsidRPr="00653C8D" w:rsidRDefault="00583CC7" w:rsidP="00583CC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61DBB54" w14:textId="77777777" w:rsidR="00583CC7" w:rsidRDefault="00583CC7" w:rsidP="00583CC7">
      <w:pPr>
        <w:rPr>
          <w:sz w:val="16"/>
          <w:szCs w:val="16"/>
          <w:lang w:val="es-BO"/>
        </w:rPr>
      </w:pPr>
    </w:p>
    <w:p w14:paraId="7DA86CD7" w14:textId="77777777" w:rsidR="00583CC7" w:rsidRPr="00653C8D" w:rsidRDefault="00583CC7" w:rsidP="00583CC7">
      <w:pPr>
        <w:rPr>
          <w:rFonts w:ascii="Verdana" w:hAnsi="Verdana"/>
          <w:sz w:val="2"/>
          <w:szCs w:val="2"/>
        </w:rPr>
      </w:pPr>
      <w:bookmarkStart w:id="4" w:name="_Toc347486252"/>
    </w:p>
    <w:p w14:paraId="41646074" w14:textId="77777777" w:rsidR="00583CC7" w:rsidRPr="00653C8D" w:rsidRDefault="00583CC7" w:rsidP="00583CC7">
      <w:pPr>
        <w:rPr>
          <w:rFonts w:ascii="Verdana" w:hAnsi="Verdana"/>
          <w:sz w:val="2"/>
          <w:szCs w:val="2"/>
        </w:rPr>
      </w:pPr>
    </w:p>
    <w:bookmarkEnd w:id="4"/>
    <w:p w14:paraId="42D50ECB" w14:textId="77777777" w:rsidR="00583CC7" w:rsidRPr="00653C8D" w:rsidRDefault="00583CC7" w:rsidP="00583CC7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2A5549F" w14:textId="77777777" w:rsidR="00583CC7" w:rsidRPr="00653C8D" w:rsidRDefault="00583CC7" w:rsidP="00583CC7">
      <w:pPr>
        <w:rPr>
          <w:rFonts w:ascii="Verdana" w:hAnsi="Verdana"/>
          <w:b/>
          <w:sz w:val="16"/>
          <w:szCs w:val="16"/>
        </w:rPr>
      </w:pPr>
    </w:p>
    <w:p w14:paraId="1BAC0732" w14:textId="77777777" w:rsidR="00583CC7" w:rsidRDefault="00583CC7" w:rsidP="00583CC7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319CBBD2" w14:textId="77777777" w:rsidR="00583CC7" w:rsidRDefault="00583CC7" w:rsidP="00583CC7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8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783"/>
        <w:gridCol w:w="120"/>
      </w:tblGrid>
      <w:tr w:rsidR="00583CC7" w:rsidRPr="00E169D4" w14:paraId="39F1A924" w14:textId="77777777" w:rsidTr="00846C7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4DE29AC" w14:textId="77777777" w:rsidR="00583CC7" w:rsidRPr="00FA28A3" w:rsidRDefault="00583CC7" w:rsidP="00846C7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83CC7" w:rsidRPr="00E169D4" w14:paraId="40384420" w14:textId="77777777" w:rsidTr="00846C77">
        <w:trPr>
          <w:trHeight w:val="284"/>
        </w:trPr>
        <w:tc>
          <w:tcPr>
            <w:tcW w:w="210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6F2950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34B39C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7F46F2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0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758AED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83CC7" w:rsidRPr="00E169D4" w14:paraId="43ABA135" w14:textId="77777777" w:rsidTr="00846C7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9A472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8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99B75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DB8F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E817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8F3D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E670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24F2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46BE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699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78C7C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51C2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5A52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D068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1636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057B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2D34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DF96DE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0E314DC5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5450F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B1C320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7AED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A5C1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AF7B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0D941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6751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F6EB8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6F47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CD18D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F2FB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5AB0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F5D4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BA1A9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A529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5E648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2B548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16AEEAD3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81446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29E1FC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CF4DB9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58F7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B41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654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CC13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E0B5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5DBB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A4CB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6E483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859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2548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2CAF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1377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A23A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7947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7734B" w14:textId="77777777" w:rsidR="00583CC7" w:rsidRPr="00E169D4" w:rsidRDefault="00583CC7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3CC7" w:rsidRPr="00E169D4" w14:paraId="6650D859" w14:textId="77777777" w:rsidTr="00846C7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736DA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437B90" w14:textId="77777777" w:rsidR="00583CC7" w:rsidRPr="007B28E0" w:rsidRDefault="00583CC7" w:rsidP="00846C7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E80480" w14:textId="77777777" w:rsidR="00583CC7" w:rsidRPr="007B28E0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017D63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42577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E32A7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A0424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D99E4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59E3C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45EE7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9AE78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6F04F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E1D0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CBD9B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C2C35E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CDC1BE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E72A3" w14:textId="77777777" w:rsidR="00583CC7" w:rsidRPr="007B28E0" w:rsidRDefault="00583CC7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8D09E2C" w14:textId="77777777" w:rsidR="00583CC7" w:rsidRPr="00E169D4" w:rsidRDefault="00583CC7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3CC7" w:rsidRPr="00E169D4" w14:paraId="4DA3A386" w14:textId="77777777" w:rsidTr="00846C7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8AA6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FEADC8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5D7C24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704A8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88BB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3CCE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9B92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D0C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375F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1D23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9312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FD4C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38D5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15C4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CCFEC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5812D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741B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D01804B" w14:textId="77777777" w:rsidR="00583CC7" w:rsidRPr="00E169D4" w:rsidRDefault="00583CC7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3CC7" w:rsidRPr="00E169D4" w14:paraId="61CDFC77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C5233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414FF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660B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828E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65ED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430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57D7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A5BB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CCCF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3F67D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F433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3C52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FD11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34803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6E42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B1B1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1AE4F2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42E279C3" w14:textId="77777777" w:rsidTr="00846C77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5B584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5700C6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895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33A208" w14:textId="77777777" w:rsidR="00583CC7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DBE04D" w14:textId="77777777" w:rsidR="00583CC7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14:paraId="3338CA2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293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8803E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FE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DC5DE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A339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46AF4B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9D7EF" w14:textId="77777777" w:rsidR="00583CC7" w:rsidRPr="006E7C49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B70D" w14:textId="77777777" w:rsidR="00583CC7" w:rsidRPr="006E7C49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455A5" w14:textId="77777777" w:rsidR="00583CC7" w:rsidRPr="006E7C49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698A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06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E60788" w14:textId="77777777" w:rsidR="00583CC7" w:rsidRPr="00216729" w:rsidRDefault="00583CC7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47BBD4A2" w14:textId="77777777" w:rsidR="00583CC7" w:rsidRPr="00216729" w:rsidRDefault="00583CC7" w:rsidP="00846C77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0BD917B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02259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7BEC1E9D" w14:textId="77777777" w:rsidTr="00846C77">
        <w:trPr>
          <w:trHeight w:val="889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607F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4CEF5E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7B20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C692D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AF33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51E4B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028D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EC346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2000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9E8968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E3FF3A" w14:textId="77777777" w:rsidR="00583CC7" w:rsidRPr="006E7C49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33EC5" w14:textId="77777777" w:rsidR="00583CC7" w:rsidRPr="006E7C49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4BD838" w14:textId="77777777" w:rsidR="00583CC7" w:rsidRPr="006E7C49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B2AF3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8A6C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22D2F1" w14:textId="77777777" w:rsidR="00583CC7" w:rsidRPr="00216729" w:rsidRDefault="00583CC7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32035FA9" w14:textId="77777777" w:rsidR="00583CC7" w:rsidRDefault="00583CC7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14:paraId="4679B6D4" w14:textId="77777777" w:rsidR="00583CC7" w:rsidRPr="00C266ED" w:rsidRDefault="000934D5" w:rsidP="00846C77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="00583CC7" w:rsidRPr="00C266ED">
                <w:rPr>
                  <w:rStyle w:val="Hipervnculo"/>
                  <w:rFonts w:ascii="Calibri" w:hAnsi="Calibri" w:cs="Calibri"/>
                </w:rPr>
                <w:t>https://meet.google.com/eyi-zgdb-yof</w:t>
              </w:r>
            </w:hyperlink>
          </w:p>
          <w:p w14:paraId="4667B417" w14:textId="77777777" w:rsidR="00583CC7" w:rsidRPr="00C31D08" w:rsidRDefault="00583CC7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49E5D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70F7D30B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5F5C2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5F2C64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36EB92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F8017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C889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0232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262E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8B41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1F2C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CACD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D086E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540D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52C8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B231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EF268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5700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7300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38A7003" w14:textId="77777777" w:rsidR="00583CC7" w:rsidRPr="00E169D4" w:rsidRDefault="00583CC7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3CC7" w:rsidRPr="00E169D4" w14:paraId="568A90A7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68306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6A0F0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de Adjudicación o Declaratoria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8DAD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0917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A86B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FACC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4C11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F4A1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9646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AE024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9905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2545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92F3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854CF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E767F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D4C3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0FA99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41BF6B1D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DC450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15976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1F2F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395B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2B9E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A3F1B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D0F4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F5B0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12EAF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CBCE2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AD9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1857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A758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B96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279B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449A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D991E8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3F0BAD39" w14:textId="77777777" w:rsidTr="00846C7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7D1ED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15CA45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FD8591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9F6F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48C7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E960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ED69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A902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A195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CAF64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56A2D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1C98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E0FF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69C1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9E1A6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7E6A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7F9E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8C20" w14:textId="77777777" w:rsidR="00583CC7" w:rsidRPr="00E169D4" w:rsidRDefault="00583CC7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3CC7" w:rsidRPr="00E169D4" w14:paraId="750CE75A" w14:textId="77777777" w:rsidTr="00846C7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01387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F7E53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FE1B3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7818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1ACE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2FA0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FA04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4E90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0BDF6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87091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422B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FB7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CC44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356B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11E89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5DC3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AD7277" w14:textId="77777777" w:rsidR="00583CC7" w:rsidRPr="00E169D4" w:rsidRDefault="00583CC7" w:rsidP="00846C7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83CC7" w:rsidRPr="00E169D4" w14:paraId="394F6BB9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145F0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8E13AA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53A3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71E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728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579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87FC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421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06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74D25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639A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D8A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AB1F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6A6A7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83E66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A983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F5D69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7079814E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E4653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0C7E25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5038FE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7435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E222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7CE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4316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694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BBB5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F87D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B57F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B5BA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8E2B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BC1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33D0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96B5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6F59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B882A9" w14:textId="77777777" w:rsidR="00583CC7" w:rsidRPr="00E169D4" w:rsidRDefault="00583CC7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3CC7" w:rsidRPr="00E169D4" w14:paraId="56109174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628D8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CB8E1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701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2479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099B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6982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7649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9A6B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E132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A2648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6D42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5987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7AF5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EF58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9B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D3CF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2B7F3CB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47A4D20F" w14:textId="77777777" w:rsidTr="00846C7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8FFC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688F8A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87B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FE1E3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20A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3D6D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37E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6EEEF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337B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10DAFE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22799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9EE6E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0C08F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DC16B7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3AD6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615DE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5D4ECC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167D5139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1B5D2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D12A29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4B38F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4B6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E280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18A0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8017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CCF1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1097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4259E0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82E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9990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09BD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E6D84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3E17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DDC5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29BE7C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2D0C8C65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A1B7B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111D27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9833D1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899D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1A5F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F2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985E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2F6D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473B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37221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4CA6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257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821D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8211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AF28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730A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19FE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A02DDF" w14:textId="77777777" w:rsidR="00583CC7" w:rsidRPr="00E169D4" w:rsidRDefault="00583CC7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3CC7" w:rsidRPr="00E169D4" w14:paraId="2580C3D8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72C400" w14:textId="77777777" w:rsidR="00583CC7" w:rsidRPr="00E169D4" w:rsidRDefault="00583CC7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60E84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7A19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FDEB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F4AA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EAE8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B033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6D3A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1BD8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5FB49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ED9B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46C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F1F7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B672D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6089C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38CA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880DA8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78816BBF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E5F8D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87C22C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0CDB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50435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3347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71BD3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4889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A2AF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EC1C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C17A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3416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0AB9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388E9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18304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01FC1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21EA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CEF45D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0961B8F9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F880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E2684F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C86A87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B8FF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FB9A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2D06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EB5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054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090D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21561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F13E0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53B7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6B1E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2A4F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F28E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07D2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E489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129EC4" w14:textId="77777777" w:rsidR="00583CC7" w:rsidRPr="00E169D4" w:rsidRDefault="00583CC7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3CC7" w:rsidRPr="00E169D4" w14:paraId="449D43F9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01CE00" w14:textId="77777777" w:rsidR="00583CC7" w:rsidRPr="00E169D4" w:rsidRDefault="00583CC7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8898D" w14:textId="77777777" w:rsidR="00583CC7" w:rsidRPr="00E169D4" w:rsidRDefault="00583CC7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1BED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3F98D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98B3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D78B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DF5B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D64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16FC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CA2D96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3BCD7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06CE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FC4B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3AB40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18C9F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880F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475539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31FDEE8A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045803F" w14:textId="77777777" w:rsidR="00583CC7" w:rsidRPr="00E169D4" w:rsidRDefault="00583CC7" w:rsidP="00846C7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55D417" w14:textId="77777777" w:rsidR="00583CC7" w:rsidRPr="00E169D4" w:rsidRDefault="00583CC7" w:rsidP="00846C7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6631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03BF3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CAA9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B8CFC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6C66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F5319B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CF44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B33F7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DBE8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14F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E3994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3AC6C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A73E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DB931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C656D4" w14:textId="77777777" w:rsidR="00583CC7" w:rsidRPr="00E169D4" w:rsidRDefault="00583CC7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3CC7" w:rsidRPr="00E169D4" w14:paraId="15AB93DD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5B4F0C8" w14:textId="77777777" w:rsidR="00583CC7" w:rsidRPr="00E169D4" w:rsidRDefault="00583CC7" w:rsidP="00846C7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98621E4" w14:textId="77777777" w:rsidR="00583CC7" w:rsidRPr="00E169D4" w:rsidRDefault="00583CC7" w:rsidP="00846C7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CEFDC5" w14:textId="77777777" w:rsidR="00583CC7" w:rsidRPr="00E169D4" w:rsidRDefault="00583CC7" w:rsidP="00846C7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EA558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DF98D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F69165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34B91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AE7D2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0519E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FF56E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9376B7A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232473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A36C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554D50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3ACA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849F5F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E2EBA2" w14:textId="77777777" w:rsidR="00583CC7" w:rsidRPr="00E169D4" w:rsidRDefault="00583CC7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7683D0" w14:textId="77777777" w:rsidR="00583CC7" w:rsidRPr="00E169D4" w:rsidRDefault="00583CC7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72543BD5" w14:textId="77777777" w:rsidR="00583CC7" w:rsidRPr="00653C8D" w:rsidRDefault="00583CC7" w:rsidP="00583CC7">
      <w:pPr>
        <w:rPr>
          <w:color w:val="0000FF"/>
          <w:sz w:val="16"/>
          <w:szCs w:val="16"/>
        </w:rPr>
      </w:pPr>
    </w:p>
    <w:bookmarkEnd w:id="1"/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4C156" w14:textId="77777777" w:rsidR="003F2DC9" w:rsidRDefault="003F2DC9" w:rsidP="0002168D">
      <w:r>
        <w:separator/>
      </w:r>
    </w:p>
  </w:endnote>
  <w:endnote w:type="continuationSeparator" w:id="0">
    <w:p w14:paraId="41695198" w14:textId="77777777" w:rsidR="003F2DC9" w:rsidRDefault="003F2DC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717E5" w14:textId="77777777" w:rsidR="003F2DC9" w:rsidRDefault="003F2DC9" w:rsidP="0002168D">
      <w:r>
        <w:separator/>
      </w:r>
    </w:p>
  </w:footnote>
  <w:footnote w:type="continuationSeparator" w:id="0">
    <w:p w14:paraId="5F06552E" w14:textId="77777777" w:rsidR="003F2DC9" w:rsidRDefault="003F2DC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934D5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3F2DC9"/>
    <w:rsid w:val="005000B0"/>
    <w:rsid w:val="00525505"/>
    <w:rsid w:val="00537BED"/>
    <w:rsid w:val="00583CC7"/>
    <w:rsid w:val="005A49F1"/>
    <w:rsid w:val="005A5895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4D8D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10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yi-zgdb-yo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3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2025-06-25T00:15:00Z</dcterms:created>
  <dcterms:modified xsi:type="dcterms:W3CDTF">2025-06-25T00:15:00Z</dcterms:modified>
</cp:coreProperties>
</file>