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3BA8EBF" w:rsidR="0020208F" w:rsidRPr="0020208F" w:rsidRDefault="00992A07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50600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CHALLAPATA – FASE (XXXIII)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(CUARTA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7CC0CA6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8E46E8">
              <w:rPr>
                <w:rFonts w:ascii="Arial" w:hAnsi="Arial" w:cs="Arial"/>
                <w:b/>
                <w:bCs/>
                <w:sz w:val="16"/>
                <w:szCs w:val="16"/>
              </w:rPr>
              <w:t>82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D036B78" w:rsidR="00EC591A" w:rsidRPr="0020208F" w:rsidRDefault="008E46E8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AD4740">
              <w:rPr>
                <w:rFonts w:ascii="Arial" w:hAnsi="Arial" w:cs="Arial"/>
                <w:b/>
                <w:sz w:val="16"/>
                <w:szCs w:val="16"/>
              </w:rPr>
              <w:t>Bs. 2.653.765,13 (Dos millones seiscientos cincuenta y tres mil setecientos sesenta y cinco 13/100 bolivianos)</w:t>
            </w:r>
            <w:r w:rsidRPr="005245E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FAA1E44" w:rsidR="008E46E8" w:rsidRPr="0020208F" w:rsidRDefault="008E46E8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D474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5245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B8F0F8F" w:rsidR="00EC591A" w:rsidRPr="00FE7279" w:rsidRDefault="00FE7279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2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FE7279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A54DB02" w:rsidR="00EC591A" w:rsidRPr="00FE7279" w:rsidRDefault="00FE7279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2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FE7279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6462B184" w:rsidR="00EC591A" w:rsidRPr="00FE7279" w:rsidRDefault="00FE7279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2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FE7279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39411455" w:rsidR="00EC591A" w:rsidRPr="00FE7279" w:rsidRDefault="00FE7279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2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0B5D2A1" w:rsidR="00EC591A" w:rsidRPr="00FE7279" w:rsidRDefault="00FE7279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E72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A5E247C" w:rsidR="00EC591A" w:rsidRPr="0020208F" w:rsidRDefault="00FE7279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4"/>
        <w:gridCol w:w="123"/>
        <w:gridCol w:w="123"/>
        <w:gridCol w:w="356"/>
        <w:gridCol w:w="123"/>
        <w:gridCol w:w="380"/>
        <w:gridCol w:w="123"/>
        <w:gridCol w:w="518"/>
        <w:gridCol w:w="127"/>
        <w:gridCol w:w="123"/>
        <w:gridCol w:w="370"/>
        <w:gridCol w:w="153"/>
        <w:gridCol w:w="368"/>
        <w:gridCol w:w="124"/>
        <w:gridCol w:w="124"/>
        <w:gridCol w:w="2759"/>
        <w:gridCol w:w="27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59A146B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240034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A51F43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CEB46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FE4825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98D30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C7F96F7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D7D52C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A3FCAE0" w:rsidR="0020208F" w:rsidRPr="0020208F" w:rsidRDefault="00712BB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4F3733F" w:rsidR="0020208F" w:rsidRPr="0020208F" w:rsidRDefault="00712BB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7406B5D" w:rsidR="0020208F" w:rsidRPr="00096387" w:rsidRDefault="00000000" w:rsidP="00E3304A">
            <w:pPr>
              <w:spacing w:after="0"/>
              <w:jc w:val="center"/>
            </w:pPr>
            <w:hyperlink r:id="rId9" w:history="1">
              <w:r w:rsidR="00992A07" w:rsidRPr="00F6184A">
                <w:rPr>
                  <w:rStyle w:val="Hipervnculo"/>
                </w:rPr>
                <w:t>https://meet.google.com/vis-bhhj-qcc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0C0BAC4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6A2E6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3C76830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4009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ABBA9F7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4C1C83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DF6367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3805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6159E8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A30DEB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F371" w14:textId="77777777" w:rsidR="00D431A5" w:rsidRDefault="00D431A5">
      <w:pPr>
        <w:spacing w:line="240" w:lineRule="auto"/>
      </w:pPr>
      <w:r>
        <w:separator/>
      </w:r>
    </w:p>
  </w:endnote>
  <w:endnote w:type="continuationSeparator" w:id="0">
    <w:p w14:paraId="7D724803" w14:textId="77777777" w:rsidR="00D431A5" w:rsidRDefault="00D43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0468" w14:textId="77777777" w:rsidR="00D431A5" w:rsidRDefault="00D431A5">
      <w:pPr>
        <w:spacing w:after="0"/>
      </w:pPr>
      <w:r>
        <w:separator/>
      </w:r>
    </w:p>
  </w:footnote>
  <w:footnote w:type="continuationSeparator" w:id="0">
    <w:p w14:paraId="1EDE524B" w14:textId="77777777" w:rsidR="00D431A5" w:rsidRDefault="00D43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97B86"/>
    <w:rsid w:val="0031140B"/>
    <w:rsid w:val="0031560E"/>
    <w:rsid w:val="0042796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712BB2"/>
    <w:rsid w:val="007357A1"/>
    <w:rsid w:val="007821C1"/>
    <w:rsid w:val="007D761C"/>
    <w:rsid w:val="007F4EFB"/>
    <w:rsid w:val="00871BF1"/>
    <w:rsid w:val="008E46E8"/>
    <w:rsid w:val="00992A07"/>
    <w:rsid w:val="009A42FD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431A5"/>
    <w:rsid w:val="00D67D3B"/>
    <w:rsid w:val="00D7003A"/>
    <w:rsid w:val="00DB5B71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C1E3A"/>
    <w:rsid w:val="00FD6494"/>
    <w:rsid w:val="00FE7279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vis-bhhj-qc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2025-07-09T15:36:00Z</cp:lastPrinted>
  <dcterms:created xsi:type="dcterms:W3CDTF">2025-07-09T16:12:00Z</dcterms:created>
  <dcterms:modified xsi:type="dcterms:W3CDTF">2025-07-09T21:13:00Z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