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191E9492" w14:textId="17810CE5" w:rsidR="00231B5B" w:rsidRPr="00231B5B" w:rsidRDefault="00777952" w:rsidP="00231B5B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198745404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231B5B" w:rsidRPr="00AD6FF4" w14:paraId="53C0112A" w14:textId="77777777" w:rsidTr="00A6058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5366B52" w14:textId="77777777" w:rsidR="00231B5B" w:rsidRPr="00AD6FF4" w:rsidRDefault="00231B5B" w:rsidP="00231B5B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31B5B" w:rsidRPr="00AD6FF4" w14:paraId="0602B914" w14:textId="77777777" w:rsidTr="00A6058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F5313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231B5B" w:rsidRPr="00AD6FF4" w14:paraId="7B664853" w14:textId="77777777" w:rsidTr="00A6058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2D815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70BA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3E7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14B7EF" w14:textId="77777777" w:rsidR="00231B5B" w:rsidRPr="00B824D3" w:rsidRDefault="00231B5B" w:rsidP="00A6058D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TOCO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I</w:t>
            </w:r>
            <w:r w:rsidRPr="00B824D3">
              <w:rPr>
                <w:b/>
                <w:lang w:val="es-ES_tradnl"/>
              </w:rPr>
              <w:t>X)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1EC4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1D1FAA4B" w14:textId="77777777" w:rsidTr="00A6058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9390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515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DC232" w14:textId="77777777" w:rsidR="00231B5B" w:rsidRPr="00B824D3" w:rsidRDefault="00231B5B" w:rsidP="00A6058D">
            <w:pPr>
              <w:rPr>
                <w:lang w:val="es-BO"/>
              </w:rPr>
            </w:pPr>
          </w:p>
        </w:tc>
      </w:tr>
      <w:tr w:rsidR="00231B5B" w:rsidRPr="00AD6FF4" w14:paraId="741E887A" w14:textId="77777777" w:rsidTr="00A6058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C693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F29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228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F46F2" w14:textId="77777777" w:rsidR="00231B5B" w:rsidRPr="00B824D3" w:rsidRDefault="00231B5B" w:rsidP="00A6058D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/DD.CBBA/CD/Nº125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19784" w14:textId="77777777" w:rsidR="00231B5B" w:rsidRPr="00B824D3" w:rsidRDefault="00231B5B" w:rsidP="00A6058D">
            <w:pPr>
              <w:rPr>
                <w:lang w:val="es-BO"/>
              </w:rPr>
            </w:pPr>
          </w:p>
        </w:tc>
      </w:tr>
      <w:tr w:rsidR="00231B5B" w:rsidRPr="00AD6FF4" w14:paraId="1EDDEEC6" w14:textId="77777777" w:rsidTr="00A6058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6B53E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EE5B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BE2F0" w14:textId="77777777" w:rsidR="00231B5B" w:rsidRPr="00B824D3" w:rsidRDefault="00231B5B" w:rsidP="00A6058D">
            <w:pPr>
              <w:rPr>
                <w:lang w:val="es-BO"/>
              </w:rPr>
            </w:pPr>
          </w:p>
        </w:tc>
      </w:tr>
      <w:tr w:rsidR="00231B5B" w:rsidRPr="00AD6FF4" w14:paraId="13B4E762" w14:textId="77777777" w:rsidTr="00A6058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DF6C0" w14:textId="77777777" w:rsidR="00231B5B" w:rsidRPr="0084329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EE7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4DF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B1102" w14:textId="77777777" w:rsidR="00231B5B" w:rsidRPr="00B824D3" w:rsidRDefault="00231B5B" w:rsidP="00A6058D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87FA0" w14:textId="77777777" w:rsidR="00231B5B" w:rsidRPr="00B824D3" w:rsidRDefault="00231B5B" w:rsidP="00A6058D">
            <w:pPr>
              <w:rPr>
                <w:lang w:val="es-BO"/>
              </w:rPr>
            </w:pPr>
          </w:p>
        </w:tc>
      </w:tr>
      <w:tr w:rsidR="00231B5B" w:rsidRPr="00AD6FF4" w14:paraId="2620529A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4E4E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68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ADC41" w14:textId="77777777" w:rsidR="00231B5B" w:rsidRPr="00B824D3" w:rsidRDefault="00231B5B" w:rsidP="00A6058D">
            <w:pPr>
              <w:rPr>
                <w:lang w:val="es-BO"/>
              </w:rPr>
            </w:pPr>
          </w:p>
        </w:tc>
      </w:tr>
      <w:tr w:rsidR="00231B5B" w:rsidRPr="00AD6FF4" w14:paraId="1238BA05" w14:textId="77777777" w:rsidTr="00A6058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D9F22" w14:textId="77777777" w:rsidR="00231B5B" w:rsidRPr="00C60BCF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B63D" w14:textId="77777777" w:rsidR="00231B5B" w:rsidRPr="00C60BCF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8A9" w14:textId="77777777" w:rsidR="00231B5B" w:rsidRPr="00C60BCF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9EC7D0" w14:textId="77777777" w:rsidR="00231B5B" w:rsidRPr="00CE2C7D" w:rsidRDefault="00231B5B" w:rsidP="00A6058D">
            <w:pPr>
              <w:rPr>
                <w:b/>
                <w:strike/>
              </w:rPr>
            </w:pPr>
            <w:r>
              <w:rPr>
                <w:rFonts w:ascii="Tahoma" w:hAnsi="Tahoma" w:cs="Tahoma"/>
                <w:b/>
                <w:color w:val="FF0000"/>
              </w:rPr>
              <w:t>Bs. 3.910.763,26 (Tres Millones Novecientos Diez Mil Setecientos Sesenta y Tres 26/100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47065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0F67A05B" w14:textId="77777777" w:rsidTr="00A6058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17E0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FD8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9A8A5" w14:textId="77777777" w:rsidR="00231B5B" w:rsidRPr="00A1481F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231B5B" w:rsidRPr="00AD6FF4" w14:paraId="7E5D8832" w14:textId="77777777" w:rsidTr="00A6058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7171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03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A2E1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EB467E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BFE75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4343A722" w14:textId="77777777" w:rsidTr="00A6058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E11F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3EF3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EBE34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7DBC776F" w14:textId="77777777" w:rsidTr="00A6058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F9FD1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DF1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F85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FB8CA7" w14:textId="77777777" w:rsidR="00231B5B" w:rsidRPr="00AD6FF4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C9E" w14:textId="77777777" w:rsidR="00231B5B" w:rsidRPr="00C60BCF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99D18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1BF0113E" w14:textId="77777777" w:rsidTr="00A6058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ED5B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633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021C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3DC31" w14:textId="77777777" w:rsidR="00231B5B" w:rsidRPr="00AD6FF4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30C7B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ABDE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2DC1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0757CB61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3FFA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C77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B2143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56FFFB49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1F904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1D0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667F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7D6DF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6D2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CF8DF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276E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6514" w14:textId="77777777" w:rsidR="00231B5B" w:rsidRPr="00AD6FF4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779FE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03A6C353" w14:textId="77777777" w:rsidTr="00A6058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FCA8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8A68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54B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57DCDB84" w14:textId="77777777" w:rsidTr="00A6058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FEB0B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F10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906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CBE92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664" w14:textId="77777777" w:rsidR="00231B5B" w:rsidRPr="00C60BCF" w:rsidRDefault="00231B5B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31B5B" w:rsidRPr="00AD6FF4" w14:paraId="3775DDA1" w14:textId="77777777" w:rsidTr="00A6058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31D7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EB9C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85BB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202A67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898" w14:textId="77777777" w:rsidR="00231B5B" w:rsidRPr="00C60BCF" w:rsidRDefault="00231B5B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31B5B" w:rsidRPr="00AD6FF4" w14:paraId="636E3435" w14:textId="77777777" w:rsidTr="00A6058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43E3C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47FB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4D43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92DE73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DD2F" w14:textId="77777777" w:rsidR="00231B5B" w:rsidRPr="00C60BCF" w:rsidRDefault="00231B5B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31B5B" w:rsidRPr="00AD6FF4" w14:paraId="312CAEB5" w14:textId="77777777" w:rsidTr="00A6058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5B0D2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A6B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4234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9BBB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2C8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  <w:p w14:paraId="1C44B139" w14:textId="77777777" w:rsidR="00231B5B" w:rsidRPr="00AD6FF4" w:rsidRDefault="00231B5B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A4E3" w14:textId="77777777" w:rsidR="00231B5B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  <w:p w14:paraId="14754F64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3736845" w14:textId="77777777" w:rsidR="00231B5B" w:rsidRPr="00AD6FF4" w:rsidRDefault="00231B5B" w:rsidP="00A6058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2112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68B5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84C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029C2580" w14:textId="77777777" w:rsidTr="00A6058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71A17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102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6C9A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FF61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EE4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1B993" w14:textId="77777777" w:rsidR="00231B5B" w:rsidRPr="00311E67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3A0E" w14:textId="77777777" w:rsidR="00231B5B" w:rsidRPr="00311E67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51C74" w14:textId="77777777" w:rsidR="00231B5B" w:rsidRPr="00311E67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13D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AD6FF4" w14:paraId="12BE7F19" w14:textId="77777777" w:rsidTr="00A6058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45CA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D2942" w14:textId="77777777" w:rsidR="00231B5B" w:rsidRPr="00AD6FF4" w:rsidRDefault="00231B5B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8F68" w14:textId="77777777" w:rsidR="00231B5B" w:rsidRPr="00AD6FF4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311E8E4A" w14:textId="77777777" w:rsidR="00231B5B" w:rsidRPr="00653C8D" w:rsidRDefault="00231B5B" w:rsidP="00231B5B">
      <w:pPr>
        <w:rPr>
          <w:sz w:val="16"/>
          <w:szCs w:val="16"/>
          <w:lang w:val="es-BO"/>
        </w:rPr>
      </w:pPr>
    </w:p>
    <w:p w14:paraId="7C458D2A" w14:textId="77777777" w:rsidR="00231B5B" w:rsidRPr="00653C8D" w:rsidRDefault="00231B5B" w:rsidP="00231B5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231B5B" w:rsidRPr="00653C8D" w14:paraId="69907BB9" w14:textId="77777777" w:rsidTr="00A6058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3456DC3" w14:textId="77777777" w:rsidR="00231B5B" w:rsidRPr="00653C8D" w:rsidRDefault="00231B5B" w:rsidP="00231B5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31B5B" w:rsidRPr="00653C8D" w14:paraId="0F290D99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756A6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1477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043A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4CE15B46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68F8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C963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8A5E5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210E3F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C485F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4B76936C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76272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B089D56" w14:textId="77777777" w:rsidR="00231B5B" w:rsidRPr="00653C8D" w:rsidRDefault="00231B5B" w:rsidP="00A6058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88B1B3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087A" w14:textId="77777777" w:rsidR="00231B5B" w:rsidRPr="00653C8D" w:rsidRDefault="00231B5B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121A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4AEE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E845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15C9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9691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E448" w14:textId="77777777" w:rsidR="00231B5B" w:rsidRPr="00653C8D" w:rsidRDefault="00231B5B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31B5B" w:rsidRPr="00653C8D" w14:paraId="60A7F76D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26270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321D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9A4AB2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303F11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0560E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22199F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DCDFE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144BF5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C/ANTONIO VILLAVICENCIO ESQ. ACRE Nº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2E92B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5D5D566C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0483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5EF5A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C40C3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7CAEF367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9686A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9B79C07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97324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F2E134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65969" w14:textId="77777777" w:rsidR="00231B5B" w:rsidRPr="00653C8D" w:rsidRDefault="00231B5B" w:rsidP="00A6058D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9102F6" w14:textId="77777777" w:rsidR="00231B5B" w:rsidRDefault="006B1C47" w:rsidP="00A6058D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231B5B"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2D2B6DD6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175BE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3935C95D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C082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23271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C27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F7ABC6A" w14:textId="77777777" w:rsidR="00231B5B" w:rsidRPr="00653C8D" w:rsidRDefault="00231B5B" w:rsidP="00231B5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231B5B" w:rsidRPr="00653C8D" w14:paraId="14566512" w14:textId="77777777" w:rsidTr="00A6058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29B213A" w14:textId="77777777" w:rsidR="00231B5B" w:rsidRPr="00653C8D" w:rsidRDefault="00231B5B" w:rsidP="00231B5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31B5B" w:rsidRPr="00653C8D" w14:paraId="0991CCC6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02374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07A9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BB529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69C910F7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698A77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1DC76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5D8D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DD64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1FFDA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0FC5B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DE5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77AAE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6590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724FF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322C0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4A820185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9CBF2D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F0D51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D2D0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3A4F1B" w14:textId="77777777" w:rsidR="00231B5B" w:rsidRPr="00653C8D" w:rsidRDefault="00231B5B" w:rsidP="00A6058D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9749C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FB482F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CFFCE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BE3550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00FBC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388FB0" w14:textId="77777777" w:rsidR="00231B5B" w:rsidRPr="00653C8D" w:rsidRDefault="00231B5B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D3E77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2B8F31EA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811E2F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ED3C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CC986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BF265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EE8ED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ABCF0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F324E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9C27D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FB51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43E52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97BF34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413611C9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7AB9F2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4DE3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B031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82084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44431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D647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150C2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4230F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19E3D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04EF2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17583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3BA9F9A0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5514C6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AD815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0638A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76AAB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3EB2C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71FB02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757AA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AAE9BA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55DAA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6F51D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60F68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21D5785E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DA37BC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8DB27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0EF4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6A8C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5DED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2C44F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1DB3F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4E3D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594C8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9A926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B179A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5CC7EEDD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7766B9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C8001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7411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C7183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B9769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C9BC5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09B86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B3E0B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80815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AF089" w14:textId="77777777" w:rsidR="00231B5B" w:rsidRPr="00653C8D" w:rsidRDefault="00231B5B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A889E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2C1C803E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3697A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5B50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5FEC7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BF5A7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SANCHEZ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BEDF2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43482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F1FAB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E9EB0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AAF49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36C59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04A3A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231B5B" w:rsidRPr="00653C8D" w14:paraId="607CC889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096F3" w14:textId="77777777" w:rsidR="00231B5B" w:rsidRPr="00653C8D" w:rsidRDefault="00231B5B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CC9B" w14:textId="77777777" w:rsidR="00231B5B" w:rsidRPr="00653C8D" w:rsidRDefault="00231B5B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53876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14051F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1552A6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082B8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73B393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BCC300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91C479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B17E4" w14:textId="77777777" w:rsidR="00231B5B" w:rsidRPr="00653C8D" w:rsidRDefault="00231B5B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009" w14:textId="77777777" w:rsidR="00231B5B" w:rsidRPr="00653C8D" w:rsidRDefault="00231B5B" w:rsidP="00A6058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E2625DC" w14:textId="77777777" w:rsidR="00231B5B" w:rsidRPr="00653C8D" w:rsidRDefault="00231B5B" w:rsidP="00231B5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8872697" w14:textId="77777777" w:rsidR="00231B5B" w:rsidRDefault="00231B5B" w:rsidP="00231B5B">
      <w:pPr>
        <w:rPr>
          <w:sz w:val="16"/>
          <w:szCs w:val="16"/>
          <w:lang w:val="es-BO"/>
        </w:rPr>
      </w:pPr>
    </w:p>
    <w:p w14:paraId="43E03523" w14:textId="77777777" w:rsidR="00231B5B" w:rsidRPr="00653C8D" w:rsidRDefault="00231B5B" w:rsidP="00231B5B">
      <w:pPr>
        <w:rPr>
          <w:rFonts w:ascii="Verdana" w:hAnsi="Verdana"/>
          <w:sz w:val="2"/>
          <w:szCs w:val="2"/>
        </w:rPr>
      </w:pPr>
      <w:bookmarkStart w:id="2" w:name="_Toc347486252"/>
    </w:p>
    <w:p w14:paraId="0B636818" w14:textId="77777777" w:rsidR="00231B5B" w:rsidRPr="00653C8D" w:rsidRDefault="00231B5B" w:rsidP="00231B5B">
      <w:pPr>
        <w:rPr>
          <w:rFonts w:ascii="Verdana" w:hAnsi="Verdana"/>
          <w:sz w:val="2"/>
          <w:szCs w:val="2"/>
        </w:rPr>
      </w:pPr>
    </w:p>
    <w:bookmarkEnd w:id="2"/>
    <w:p w14:paraId="7F9D152A" w14:textId="77777777" w:rsidR="00231B5B" w:rsidRPr="00653C8D" w:rsidRDefault="00231B5B" w:rsidP="00231B5B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841F228" w14:textId="77777777" w:rsidR="00231B5B" w:rsidRPr="00653C8D" w:rsidRDefault="00231B5B" w:rsidP="00231B5B">
      <w:pPr>
        <w:rPr>
          <w:rFonts w:ascii="Verdana" w:hAnsi="Verdana"/>
          <w:b/>
          <w:sz w:val="16"/>
          <w:szCs w:val="16"/>
        </w:rPr>
      </w:pPr>
    </w:p>
    <w:p w14:paraId="24F3B2CA" w14:textId="77777777" w:rsidR="00231B5B" w:rsidRDefault="00231B5B" w:rsidP="00231B5B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41EA316" w14:textId="77777777" w:rsidR="00231B5B" w:rsidRDefault="00231B5B" w:rsidP="00231B5B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2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636"/>
        <w:gridCol w:w="120"/>
      </w:tblGrid>
      <w:tr w:rsidR="00231B5B" w:rsidRPr="00E169D4" w14:paraId="79161547" w14:textId="77777777" w:rsidTr="00A6058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6634335" w14:textId="77777777" w:rsidR="00231B5B" w:rsidRPr="00FA28A3" w:rsidRDefault="00231B5B" w:rsidP="00A6058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31B5B" w:rsidRPr="00E169D4" w14:paraId="2336842B" w14:textId="77777777" w:rsidTr="00A6058D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F3B3A8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04E7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40FF34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2F45A3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31B5B" w:rsidRPr="00E169D4" w14:paraId="49D2B4B7" w14:textId="77777777" w:rsidTr="00A6058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792D7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28294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838E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37F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C834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441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A47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2345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4E7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A2090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1AE5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BE3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0B2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9132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101F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5DE3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22AAA43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153DF82D" w14:textId="77777777" w:rsidTr="00A6058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6BAB4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973BC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D31D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B1D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C498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D209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7762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C8C5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094B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66D3C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41B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754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7F07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FF0E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8825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D099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5B281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45B7BC8B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68CC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32504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3EAC4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3FCA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885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B2B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33E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F0B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7C3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21AB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8E6C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D97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E2D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B49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4C8C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7105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A033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A1E42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7E24B5EE" w14:textId="77777777" w:rsidTr="00A6058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8EFE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A8F8E5" w14:textId="77777777" w:rsidR="00231B5B" w:rsidRPr="007B28E0" w:rsidRDefault="00231B5B" w:rsidP="00A6058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11998" w14:textId="77777777" w:rsidR="00231B5B" w:rsidRPr="007B28E0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FC318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C589F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8AA1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052D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A67A6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26A4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24B88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84DE4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E11F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92C12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5ECA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D6AB0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2ACCB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ACD5" w14:textId="77777777" w:rsidR="00231B5B" w:rsidRPr="007B28E0" w:rsidRDefault="00231B5B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222CFE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607C4A96" w14:textId="77777777" w:rsidTr="00A6058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646B5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77AB05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8CFA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34F0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8D3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8452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EE2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84D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171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1A6E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CC53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7560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26F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76F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CEC8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9AD4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B71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B58A02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23FBC9FA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650D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BEC4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63E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49B1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F8D9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9C7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6D6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4D38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3AF3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15D4A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B03D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649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0DCB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1025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2DE7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D9B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F9FA15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423C0544" w14:textId="77777777" w:rsidTr="00A6058D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0473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83F0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BEA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D78C4" w14:textId="77777777" w:rsidR="00231B5B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AEEDE75" w14:textId="77777777" w:rsidR="00231B5B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  <w:p w14:paraId="28D8ED8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7F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4FD1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CB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2587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BDF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7FA18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653227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5290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E825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73B587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5290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7A69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426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25450" w14:textId="77777777" w:rsidR="00231B5B" w:rsidRDefault="00231B5B" w:rsidP="00A6058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C99491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recepecionará en la Dirección Departamental de Cochabamba - Agencia Estatal de Vivienda, ubicada en la Calle Antonio Villavicencio esq. Acre Nº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5005E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75187D1C" w14:textId="77777777" w:rsidTr="00A6058D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A2E9E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F51C56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CF70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D4452" w14:textId="221874F5" w:rsidR="00231B5B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B1C47">
              <w:rPr>
                <w:sz w:val="16"/>
                <w:szCs w:val="16"/>
                <w:lang w:val="es-BO"/>
              </w:rPr>
              <w:t>8</w:t>
            </w:r>
            <w:bookmarkStart w:id="3" w:name="_GoBack"/>
            <w:bookmarkEnd w:id="3"/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2DEE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DE09D" w14:textId="77777777" w:rsidR="00231B5B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ED6A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E9D6B" w14:textId="77777777" w:rsidR="00231B5B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9BAE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1252AF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EB5F3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5290"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71228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104B11" w14:textId="77777777" w:rsidR="00231B5B" w:rsidRPr="00C45290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5290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CB06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8487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0F065" w14:textId="77777777" w:rsidR="00231B5B" w:rsidRDefault="00231B5B" w:rsidP="00A6058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2C433380" w14:textId="77777777" w:rsidR="00231B5B" w:rsidRDefault="00231B5B" w:rsidP="00A6058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Se realizará en instalaciones de la Dirección Departamental de Cochabamba - Agencia Estatal de Vivienda,  ubicada en la Calle Antonio Villavicencio esq. Acre Nº 127 (Zona Hipódromo) y por medio del enlace:</w:t>
            </w:r>
          </w:p>
          <w:p w14:paraId="291B830D" w14:textId="77777777" w:rsidR="00231B5B" w:rsidRPr="00C45290" w:rsidRDefault="006B1C47" w:rsidP="00A6058D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="00231B5B" w:rsidRPr="00C45290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https://meet.google.com/mth-kaeg-pdy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F637D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04D062F5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49F0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D65D36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2AFE4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29E6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012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1B4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FC3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A58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77E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155D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572E8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038C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ECE0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FB7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6206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517C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443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BFE566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244250DA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710FD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AA0B3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3BFD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308D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6543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928B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C5F9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96B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1F4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1CC5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9FE2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F28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39B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E2A0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F3FF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6808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1DE761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2DE90F21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4822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A1EC8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BF97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9F39A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4990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0ADE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CBF3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FF58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AE20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E2A4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858F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A6CC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CEB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6BDD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EB0A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1FA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0E1B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5F9765B3" w14:textId="77777777" w:rsidTr="00A6058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63F5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E93BC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A74A90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4472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AC95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A3C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6BC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4F3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7D07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5FC0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2E10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8C4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A65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C30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3B2B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BED8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4F03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1794C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2DF2D83F" w14:textId="77777777" w:rsidTr="00A6058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55F1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CDD41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0C46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C842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B8D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B120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956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3316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A79C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DFC1C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8F4D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7D6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BE5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32AD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ED52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976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140E2" w14:textId="77777777" w:rsidR="00231B5B" w:rsidRPr="00E169D4" w:rsidRDefault="00231B5B" w:rsidP="00A6058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31B5B" w:rsidRPr="00E169D4" w14:paraId="29DA5F50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EC0E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1C2E59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AD58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D45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5EDB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D7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371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3DA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40B4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20D51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C5B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C1E8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B57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9FFC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5561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CAF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DEBBE1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7B388926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738D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9D1DA0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864477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D4BB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DA38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8924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03B8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7A6E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642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E23C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790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F50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34A2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0D4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A8AE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0850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631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7150E1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2C7A036B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2669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D5B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E16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0823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078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A5D5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BE59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4A06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B6F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B9B48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FDC5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3BC4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BF4F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1B8D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DF05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35A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9DA72FC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58C4D4AB" w14:textId="77777777" w:rsidTr="00A6058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1D97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618465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DC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0950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857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7D29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D8C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535C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CA5B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4EE9E4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3AA4C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CFDC0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8D6C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956F1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D4499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17ACC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4B1081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515CECDD" w14:textId="77777777" w:rsidTr="00A6058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F799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895F8A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3135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AB5A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532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D112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8AC5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3F1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9D5BB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D4FC4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5C6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888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640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666C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2009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827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059CCA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27233BB3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F7C14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BFEA89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9566E7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9A3A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218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D69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694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3C4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894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035D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D88A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FBCC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863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C6A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59FA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9D9F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1FC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BF3A10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4626833D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B60B3C" w14:textId="77777777" w:rsidR="00231B5B" w:rsidRPr="00E169D4" w:rsidRDefault="00231B5B" w:rsidP="00A605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9C208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5807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A9E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9D0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C44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77EA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203B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53E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046E8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1438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701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0878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C453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7725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B785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243C34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5E6C323E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587A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B249B0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E95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1609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313E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ECA8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D4A0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DE15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A5E3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CF96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090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7A9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7779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32D3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BCAF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7248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520A91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2A035218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05EF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93AC0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F90A0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BF86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778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D25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E19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430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ABE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FC8B8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81358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199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BEF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3FB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ACAA4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CCA0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16D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1C9EC3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31B5B" w:rsidRPr="00E169D4" w14:paraId="0AC5527E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711F7C" w14:textId="77777777" w:rsidR="00231B5B" w:rsidRPr="00E169D4" w:rsidRDefault="00231B5B" w:rsidP="00A605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1BDCC" w14:textId="77777777" w:rsidR="00231B5B" w:rsidRPr="00E169D4" w:rsidRDefault="00231B5B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B2E9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693CC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0BD2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0B9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A367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075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7BB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B5A63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5A50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E7B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401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D2EF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04CB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FA2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E84C56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248369CB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FA57AE" w14:textId="77777777" w:rsidR="00231B5B" w:rsidRPr="00E169D4" w:rsidRDefault="00231B5B" w:rsidP="00A6058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0298FB" w14:textId="77777777" w:rsidR="00231B5B" w:rsidRPr="00E169D4" w:rsidRDefault="00231B5B" w:rsidP="00A6058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3CF2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F735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9D9C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39D93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0EFC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BD4A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8D97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5B6DD1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0BE9F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DAF7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1D3BB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482C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AD27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A02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03F2B9" w14:textId="77777777" w:rsidR="00231B5B" w:rsidRPr="00E169D4" w:rsidRDefault="00231B5B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31B5B" w:rsidRPr="00E169D4" w14:paraId="362E3DCC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7E4844" w14:textId="77777777" w:rsidR="00231B5B" w:rsidRPr="00E169D4" w:rsidRDefault="00231B5B" w:rsidP="00A6058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A74965" w14:textId="77777777" w:rsidR="00231B5B" w:rsidRPr="00E169D4" w:rsidRDefault="00231B5B" w:rsidP="00A6058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788BA" w14:textId="77777777" w:rsidR="00231B5B" w:rsidRPr="00E169D4" w:rsidRDefault="00231B5B" w:rsidP="00A6058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503A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A5E2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AB16C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66A0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E40D2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B98D8E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8758D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426A88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DA1C0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2FB05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D4D877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12B69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6B67B6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681AA" w14:textId="77777777" w:rsidR="00231B5B" w:rsidRPr="00E169D4" w:rsidRDefault="00231B5B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593AB6" w14:textId="77777777" w:rsidR="00231B5B" w:rsidRPr="00E169D4" w:rsidRDefault="00231B5B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bookmarkEnd w:id="0"/>
    </w:tbl>
    <w:p w14:paraId="1F5EBCA2" w14:textId="77777777" w:rsidR="005B402E" w:rsidRPr="00231B5B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1B5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6B1C47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th-kaeg-pd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2025-04-04T15:16:00Z</cp:lastPrinted>
  <dcterms:created xsi:type="dcterms:W3CDTF">2025-06-28T00:12:00Z</dcterms:created>
  <dcterms:modified xsi:type="dcterms:W3CDTF">2025-06-28T01:51:00Z</dcterms:modified>
</cp:coreProperties>
</file>