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6D445" w14:textId="787A4F5A" w:rsidR="00777952" w:rsidRDefault="00777952" w:rsidP="00F67EBB"/>
    <w:p w14:paraId="6460F111" w14:textId="25F1F03D" w:rsidR="00777952" w:rsidRPr="00777952" w:rsidRDefault="00777952" w:rsidP="00777952">
      <w:pPr>
        <w:jc w:val="center"/>
        <w:rPr>
          <w:rFonts w:ascii="Verdana" w:hAnsi="Verdana"/>
          <w:b/>
          <w:bCs/>
          <w:sz w:val="20"/>
          <w:szCs w:val="20"/>
        </w:rPr>
      </w:pPr>
      <w:r w:rsidRPr="00777952">
        <w:rPr>
          <w:rFonts w:ascii="Verdana" w:hAnsi="Verdana"/>
          <w:b/>
          <w:bCs/>
          <w:sz w:val="20"/>
          <w:szCs w:val="20"/>
        </w:rPr>
        <w:t>CONVOCATORIA</w:t>
      </w:r>
    </w:p>
    <w:p w14:paraId="760D0140" w14:textId="77777777" w:rsidR="00777952" w:rsidRPr="00777952" w:rsidRDefault="00777952" w:rsidP="00777952">
      <w:pPr>
        <w:jc w:val="center"/>
        <w:rPr>
          <w:rFonts w:ascii="Verdana" w:hAnsi="Verdana"/>
          <w:b/>
          <w:bCs/>
          <w:sz w:val="20"/>
          <w:szCs w:val="20"/>
        </w:rPr>
      </w:pPr>
      <w:r w:rsidRPr="00777952">
        <w:rPr>
          <w:rFonts w:ascii="Verdana" w:hAnsi="Verdana"/>
          <w:b/>
          <w:bCs/>
          <w:sz w:val="20"/>
          <w:szCs w:val="20"/>
        </w:rPr>
        <w:t>AGENCIA ESTATAL DE VIVIENDA</w:t>
      </w:r>
    </w:p>
    <w:p w14:paraId="1FD3CB2D" w14:textId="4759E310" w:rsidR="009F1DDC" w:rsidRPr="009F1DDC" w:rsidRDefault="00777952" w:rsidP="009F1DDC">
      <w:pPr>
        <w:jc w:val="center"/>
        <w:rPr>
          <w:rFonts w:ascii="Verdana" w:hAnsi="Verdana"/>
          <w:b/>
          <w:bCs/>
          <w:sz w:val="20"/>
          <w:szCs w:val="20"/>
        </w:rPr>
      </w:pPr>
      <w:r w:rsidRPr="00777952">
        <w:rPr>
          <w:rFonts w:ascii="Verdana" w:hAnsi="Verdana"/>
          <w:b/>
          <w:bCs/>
          <w:sz w:val="20"/>
          <w:szCs w:val="20"/>
        </w:rPr>
        <w:t>DATOS GENERALES DEL PROCESO DE CONTRATACIÓN</w:t>
      </w:r>
      <w:bookmarkStart w:id="0" w:name="_Hlk198745404"/>
      <w:bookmarkStart w:id="1" w:name="_GoBack"/>
      <w:bookmarkEnd w:id="1"/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3"/>
        <w:gridCol w:w="134"/>
        <w:gridCol w:w="134"/>
        <w:gridCol w:w="242"/>
        <w:gridCol w:w="134"/>
        <w:gridCol w:w="1005"/>
        <w:gridCol w:w="355"/>
        <w:gridCol w:w="869"/>
        <w:gridCol w:w="7"/>
        <w:gridCol w:w="247"/>
        <w:gridCol w:w="209"/>
        <w:gridCol w:w="144"/>
        <w:gridCol w:w="1323"/>
        <w:gridCol w:w="71"/>
        <w:gridCol w:w="1533"/>
      </w:tblGrid>
      <w:tr w:rsidR="009F1DDC" w:rsidRPr="00AD6FF4" w14:paraId="27A9AC98" w14:textId="77777777" w:rsidTr="00A6058D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1B264ECC" w14:textId="77777777" w:rsidR="009F1DDC" w:rsidRPr="00AD6FF4" w:rsidRDefault="009F1DDC" w:rsidP="009F1DDC">
            <w:pPr>
              <w:widowControl/>
              <w:numPr>
                <w:ilvl w:val="0"/>
                <w:numId w:val="8"/>
              </w:numPr>
              <w:autoSpaceDE/>
              <w:autoSpaceDN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2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9F1DDC" w:rsidRPr="00AD6FF4" w14:paraId="7D3758D3" w14:textId="77777777" w:rsidTr="00A6058D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4F1DCF" w14:textId="77777777" w:rsidR="009F1DDC" w:rsidRPr="00AD6FF4" w:rsidRDefault="009F1DDC" w:rsidP="00A6058D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9F1DDC" w:rsidRPr="00AD6FF4" w14:paraId="39AF9D05" w14:textId="77777777" w:rsidTr="00A6058D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F57938F" w14:textId="77777777" w:rsidR="009F1DDC" w:rsidRPr="00AD6FF4" w:rsidRDefault="009F1DDC" w:rsidP="00A6058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4A6FE" w14:textId="77777777" w:rsidR="009F1DDC" w:rsidRPr="00AD6FF4" w:rsidRDefault="009F1DDC" w:rsidP="00A6058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75A82" w14:textId="77777777" w:rsidR="009F1DDC" w:rsidRPr="00AD6FF4" w:rsidRDefault="009F1DDC" w:rsidP="00A6058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867E6FF" w14:textId="77777777" w:rsidR="009F1DDC" w:rsidRPr="00B824D3" w:rsidRDefault="009F1DDC" w:rsidP="00A6058D">
            <w:pPr>
              <w:ind w:left="142" w:right="243"/>
              <w:rPr>
                <w:b/>
                <w:lang w:val="es-ES_tradnl"/>
              </w:rPr>
            </w:pPr>
            <w:r w:rsidRPr="00B824D3">
              <w:rPr>
                <w:b/>
                <w:lang w:val="es-ES_tradnl"/>
              </w:rPr>
              <w:t xml:space="preserve">PROYECTO DE VIVIENDA </w:t>
            </w:r>
            <w:r>
              <w:rPr>
                <w:b/>
                <w:lang w:val="es-ES_tradnl"/>
              </w:rPr>
              <w:t>CUALITATIVA</w:t>
            </w:r>
            <w:r w:rsidRPr="00B824D3">
              <w:rPr>
                <w:b/>
                <w:lang w:val="es-ES_tradnl"/>
              </w:rPr>
              <w:t xml:space="preserve"> EN EL MUNICIPIO DE </w:t>
            </w:r>
            <w:r>
              <w:rPr>
                <w:b/>
                <w:lang w:val="es-ES_tradnl"/>
              </w:rPr>
              <w:t>TOCO</w:t>
            </w:r>
            <w:r w:rsidRPr="00B824D3">
              <w:rPr>
                <w:b/>
                <w:lang w:val="es-ES_tradnl"/>
              </w:rPr>
              <w:t xml:space="preserve"> -FASE(</w:t>
            </w:r>
            <w:r>
              <w:rPr>
                <w:b/>
                <w:lang w:val="es-ES_tradnl"/>
              </w:rPr>
              <w:t>VIII</w:t>
            </w:r>
            <w:r w:rsidRPr="00B824D3">
              <w:rPr>
                <w:b/>
                <w:lang w:val="es-ES_tradnl"/>
              </w:rPr>
              <w:t>) 202</w:t>
            </w:r>
            <w:r>
              <w:rPr>
                <w:b/>
                <w:lang w:val="es-ES_tradnl"/>
              </w:rPr>
              <w:t>5</w:t>
            </w:r>
            <w:r w:rsidRPr="00B824D3">
              <w:rPr>
                <w:b/>
                <w:lang w:val="es-ES_tradnl"/>
              </w:rPr>
              <w:t>- COCHABAMBA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15A033" w14:textId="77777777" w:rsidR="009F1DDC" w:rsidRPr="00AD6FF4" w:rsidRDefault="009F1DDC" w:rsidP="00A6058D">
            <w:pPr>
              <w:rPr>
                <w:sz w:val="16"/>
                <w:szCs w:val="16"/>
                <w:lang w:val="es-BO"/>
              </w:rPr>
            </w:pPr>
          </w:p>
        </w:tc>
      </w:tr>
      <w:tr w:rsidR="009F1DDC" w:rsidRPr="00AD6FF4" w14:paraId="34DD46CD" w14:textId="77777777" w:rsidTr="00A6058D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79026" w14:textId="77777777" w:rsidR="009F1DDC" w:rsidRPr="00AD6FF4" w:rsidRDefault="009F1DDC" w:rsidP="00A6058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1D8A7" w14:textId="77777777" w:rsidR="009F1DDC" w:rsidRPr="00AD6FF4" w:rsidRDefault="009F1DDC" w:rsidP="00A6058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711FC9" w14:textId="77777777" w:rsidR="009F1DDC" w:rsidRPr="00B824D3" w:rsidRDefault="009F1DDC" w:rsidP="00A6058D">
            <w:pPr>
              <w:rPr>
                <w:lang w:val="es-BO"/>
              </w:rPr>
            </w:pPr>
          </w:p>
        </w:tc>
      </w:tr>
      <w:tr w:rsidR="009F1DDC" w:rsidRPr="00AD6FF4" w14:paraId="31323748" w14:textId="77777777" w:rsidTr="00A6058D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1E5B7" w14:textId="77777777" w:rsidR="009F1DDC" w:rsidRPr="00AD6FF4" w:rsidRDefault="009F1DDC" w:rsidP="00A6058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65CA6" w14:textId="77777777" w:rsidR="009F1DDC" w:rsidRPr="00AD6FF4" w:rsidRDefault="009F1DDC" w:rsidP="00A6058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D0480" w14:textId="77777777" w:rsidR="009F1DDC" w:rsidRPr="00AD6FF4" w:rsidRDefault="009F1DDC" w:rsidP="00A6058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D42852F" w14:textId="77777777" w:rsidR="009F1DDC" w:rsidRPr="00B824D3" w:rsidRDefault="009F1DDC" w:rsidP="00A6058D">
            <w:pPr>
              <w:rPr>
                <w:lang w:val="es-BO"/>
              </w:rPr>
            </w:pPr>
            <w:r w:rsidRPr="00B824D3">
              <w:rPr>
                <w:lang w:val="es-BO"/>
              </w:rPr>
              <w:t>AEV</w:t>
            </w:r>
            <w:r>
              <w:rPr>
                <w:lang w:val="es-BO"/>
              </w:rPr>
              <w:t>/DD.CBBA/CD/Nº124</w:t>
            </w:r>
            <w:r w:rsidRPr="00B824D3">
              <w:rPr>
                <w:lang w:val="es-BO"/>
              </w:rPr>
              <w:t>/202</w:t>
            </w:r>
            <w:r>
              <w:rPr>
                <w:lang w:val="es-BO"/>
              </w:rPr>
              <w:t>5</w:t>
            </w:r>
            <w:r w:rsidRPr="00B824D3">
              <w:rPr>
                <w:lang w:val="es-BO"/>
              </w:rPr>
              <w:t xml:space="preserve"> (1ra </w:t>
            </w:r>
            <w:r>
              <w:rPr>
                <w:lang w:val="es-BO"/>
              </w:rPr>
              <w:t>Convocatoria</w:t>
            </w:r>
            <w:r w:rsidRPr="00B824D3">
              <w:rPr>
                <w:lang w:val="es-BO"/>
              </w:rPr>
              <w:t>)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FC1805" w14:textId="77777777" w:rsidR="009F1DDC" w:rsidRPr="00B824D3" w:rsidRDefault="009F1DDC" w:rsidP="00A6058D">
            <w:pPr>
              <w:rPr>
                <w:lang w:val="es-BO"/>
              </w:rPr>
            </w:pPr>
          </w:p>
        </w:tc>
      </w:tr>
      <w:tr w:rsidR="009F1DDC" w:rsidRPr="00AD6FF4" w14:paraId="351E4ED7" w14:textId="77777777" w:rsidTr="00A6058D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7F9939" w14:textId="77777777" w:rsidR="009F1DDC" w:rsidRPr="00AD6FF4" w:rsidRDefault="009F1DDC" w:rsidP="00A6058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61845" w14:textId="77777777" w:rsidR="009F1DDC" w:rsidRPr="00AD6FF4" w:rsidRDefault="009F1DDC" w:rsidP="00A6058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7DCC95" w14:textId="77777777" w:rsidR="009F1DDC" w:rsidRPr="00B824D3" w:rsidRDefault="009F1DDC" w:rsidP="00A6058D">
            <w:pPr>
              <w:rPr>
                <w:lang w:val="es-BO"/>
              </w:rPr>
            </w:pPr>
          </w:p>
        </w:tc>
      </w:tr>
      <w:tr w:rsidR="009F1DDC" w:rsidRPr="00AD6FF4" w14:paraId="3447D544" w14:textId="77777777" w:rsidTr="00A6058D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C3585B" w14:textId="77777777" w:rsidR="009F1DDC" w:rsidRPr="00843294" w:rsidRDefault="009F1DDC" w:rsidP="00A6058D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19B7C" w14:textId="77777777" w:rsidR="009F1DDC" w:rsidRPr="00AD6FF4" w:rsidRDefault="009F1DDC" w:rsidP="00A6058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6CA9F" w14:textId="77777777" w:rsidR="009F1DDC" w:rsidRPr="00AD6FF4" w:rsidRDefault="009F1DDC" w:rsidP="00A6058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A8293A" w14:textId="77777777" w:rsidR="009F1DDC" w:rsidRPr="00B824D3" w:rsidRDefault="009F1DDC" w:rsidP="00A6058D">
            <w:pPr>
              <w:rPr>
                <w:lang w:val="es-BO"/>
              </w:rPr>
            </w:pPr>
            <w:r w:rsidRPr="00B824D3">
              <w:rPr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426C76" w14:textId="77777777" w:rsidR="009F1DDC" w:rsidRPr="00B824D3" w:rsidRDefault="009F1DDC" w:rsidP="00A6058D">
            <w:pPr>
              <w:rPr>
                <w:lang w:val="es-BO"/>
              </w:rPr>
            </w:pPr>
          </w:p>
        </w:tc>
      </w:tr>
      <w:tr w:rsidR="009F1DDC" w:rsidRPr="00AD6FF4" w14:paraId="510AA604" w14:textId="77777777" w:rsidTr="00A6058D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CD68D8" w14:textId="77777777" w:rsidR="009F1DDC" w:rsidRPr="00AD6FF4" w:rsidRDefault="009F1DDC" w:rsidP="00A6058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C09D2" w14:textId="77777777" w:rsidR="009F1DDC" w:rsidRPr="00AD6FF4" w:rsidRDefault="009F1DDC" w:rsidP="00A6058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51B7F2" w14:textId="77777777" w:rsidR="009F1DDC" w:rsidRPr="00B824D3" w:rsidRDefault="009F1DDC" w:rsidP="00A6058D">
            <w:pPr>
              <w:rPr>
                <w:lang w:val="es-BO"/>
              </w:rPr>
            </w:pPr>
          </w:p>
        </w:tc>
      </w:tr>
      <w:tr w:rsidR="009F1DDC" w:rsidRPr="00AD6FF4" w14:paraId="73969E6E" w14:textId="77777777" w:rsidTr="00A6058D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FBEE6" w14:textId="77777777" w:rsidR="009F1DDC" w:rsidRPr="00C60BCF" w:rsidRDefault="009F1DDC" w:rsidP="00A6058D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300E" w14:textId="77777777" w:rsidR="009F1DDC" w:rsidRPr="00C60BCF" w:rsidRDefault="009F1DDC" w:rsidP="00A6058D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F7342" w14:textId="77777777" w:rsidR="009F1DDC" w:rsidRPr="00C60BCF" w:rsidRDefault="009F1DDC" w:rsidP="00A6058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3459394" w14:textId="77777777" w:rsidR="009F1DDC" w:rsidRPr="00CE2C7D" w:rsidRDefault="009F1DDC" w:rsidP="00A6058D">
            <w:pPr>
              <w:rPr>
                <w:b/>
                <w:strike/>
              </w:rPr>
            </w:pPr>
            <w:r>
              <w:rPr>
                <w:rFonts w:ascii="Tahoma" w:hAnsi="Tahoma" w:cs="Tahoma"/>
                <w:b/>
                <w:color w:val="FF0000"/>
              </w:rPr>
              <w:t>Bs. 3.913.594,56 (TRES MILLONES NOVECIENTOS TRECE MIL QUINIENTOS NOVENTA Y CUATRO 56/100 bolivianos).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3B5E20" w14:textId="77777777" w:rsidR="009F1DDC" w:rsidRPr="00AD6FF4" w:rsidRDefault="009F1DDC" w:rsidP="00A6058D">
            <w:pPr>
              <w:rPr>
                <w:sz w:val="16"/>
                <w:szCs w:val="16"/>
                <w:lang w:val="es-BO"/>
              </w:rPr>
            </w:pPr>
          </w:p>
        </w:tc>
      </w:tr>
      <w:tr w:rsidR="009F1DDC" w:rsidRPr="00AD6FF4" w14:paraId="5B5CF8D8" w14:textId="77777777" w:rsidTr="00A6058D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48D3A0" w14:textId="77777777" w:rsidR="009F1DDC" w:rsidRPr="00AD6FF4" w:rsidRDefault="009F1DDC" w:rsidP="00A6058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B9018" w14:textId="77777777" w:rsidR="009F1DDC" w:rsidRPr="00AD6FF4" w:rsidRDefault="009F1DDC" w:rsidP="00A6058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03C301" w14:textId="77777777" w:rsidR="009F1DDC" w:rsidRPr="00A1481F" w:rsidRDefault="009F1DDC" w:rsidP="00A6058D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9F1DDC" w:rsidRPr="00AD6FF4" w14:paraId="242751AD" w14:textId="77777777" w:rsidTr="00A6058D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C35D7F" w14:textId="77777777" w:rsidR="009F1DDC" w:rsidRPr="00AD6FF4" w:rsidRDefault="009F1DDC" w:rsidP="00A6058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6A19D" w14:textId="77777777" w:rsidR="009F1DDC" w:rsidRPr="00AD6FF4" w:rsidRDefault="009F1DDC" w:rsidP="00A6058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2BAA9" w14:textId="77777777" w:rsidR="009F1DDC" w:rsidRPr="00AD6FF4" w:rsidRDefault="009F1DDC" w:rsidP="00A6058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24FA8D5" w14:textId="77777777" w:rsidR="009F1DDC" w:rsidRPr="00AD6FF4" w:rsidRDefault="009F1DDC" w:rsidP="00A6058D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165 DIAS CALENDARIO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0CB924" w14:textId="77777777" w:rsidR="009F1DDC" w:rsidRPr="00AD6FF4" w:rsidRDefault="009F1DDC" w:rsidP="00A6058D">
            <w:pPr>
              <w:rPr>
                <w:sz w:val="16"/>
                <w:szCs w:val="16"/>
                <w:lang w:val="es-BO"/>
              </w:rPr>
            </w:pPr>
          </w:p>
        </w:tc>
      </w:tr>
      <w:tr w:rsidR="009F1DDC" w:rsidRPr="00AD6FF4" w14:paraId="29ED06ED" w14:textId="77777777" w:rsidTr="00A6058D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752B26" w14:textId="77777777" w:rsidR="009F1DDC" w:rsidRPr="00AD6FF4" w:rsidRDefault="009F1DDC" w:rsidP="00A6058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5075B" w14:textId="77777777" w:rsidR="009F1DDC" w:rsidRPr="00AD6FF4" w:rsidRDefault="009F1DDC" w:rsidP="00A6058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F7EA88" w14:textId="77777777" w:rsidR="009F1DDC" w:rsidRPr="00AD6FF4" w:rsidRDefault="009F1DDC" w:rsidP="00A6058D">
            <w:pPr>
              <w:rPr>
                <w:sz w:val="16"/>
                <w:szCs w:val="16"/>
                <w:lang w:val="es-BO"/>
              </w:rPr>
            </w:pPr>
          </w:p>
        </w:tc>
      </w:tr>
      <w:tr w:rsidR="009F1DDC" w:rsidRPr="00AD6FF4" w14:paraId="2367EB53" w14:textId="77777777" w:rsidTr="00A6058D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F6953" w14:textId="77777777" w:rsidR="009F1DDC" w:rsidRPr="00AD6FF4" w:rsidRDefault="009F1DDC" w:rsidP="00A6058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8439D" w14:textId="77777777" w:rsidR="009F1DDC" w:rsidRPr="00AD6FF4" w:rsidRDefault="009F1DDC" w:rsidP="00A6058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682D4" w14:textId="77777777" w:rsidR="009F1DDC" w:rsidRPr="00AD6FF4" w:rsidRDefault="009F1DDC" w:rsidP="00A6058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85B99C" w14:textId="77777777" w:rsidR="009F1DDC" w:rsidRPr="00AD6FF4" w:rsidRDefault="009F1DDC" w:rsidP="00A6058D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E7128" w14:textId="77777777" w:rsidR="009F1DDC" w:rsidRPr="00C60BCF" w:rsidRDefault="009F1DDC" w:rsidP="00A6058D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B8036A" w14:textId="77777777" w:rsidR="009F1DDC" w:rsidRPr="00AD6FF4" w:rsidRDefault="009F1DDC" w:rsidP="00A6058D">
            <w:pPr>
              <w:rPr>
                <w:sz w:val="16"/>
                <w:szCs w:val="16"/>
                <w:lang w:val="es-BO"/>
              </w:rPr>
            </w:pPr>
          </w:p>
        </w:tc>
      </w:tr>
      <w:tr w:rsidR="009F1DDC" w:rsidRPr="00AD6FF4" w14:paraId="4CC9B3A0" w14:textId="77777777" w:rsidTr="00A6058D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BBA5B1" w14:textId="77777777" w:rsidR="009F1DDC" w:rsidRPr="00AD6FF4" w:rsidRDefault="009F1DDC" w:rsidP="00A6058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06FA4" w14:textId="77777777" w:rsidR="009F1DDC" w:rsidRPr="00AD6FF4" w:rsidRDefault="009F1DDC" w:rsidP="00A6058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78F1E" w14:textId="77777777" w:rsidR="009F1DDC" w:rsidRPr="00AD6FF4" w:rsidRDefault="009F1DDC" w:rsidP="00A6058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1A2FA5" w14:textId="77777777" w:rsidR="009F1DDC" w:rsidRPr="00AD6FF4" w:rsidRDefault="009F1DDC" w:rsidP="00A6058D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A273D5" w14:textId="77777777" w:rsidR="009F1DDC" w:rsidRPr="00AD6FF4" w:rsidRDefault="009F1DDC" w:rsidP="00A6058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427045" w14:textId="77777777" w:rsidR="009F1DDC" w:rsidRPr="00AD6FF4" w:rsidRDefault="009F1DDC" w:rsidP="00A6058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9E242" w14:textId="77777777" w:rsidR="009F1DDC" w:rsidRPr="00AD6FF4" w:rsidRDefault="009F1DDC" w:rsidP="00A6058D">
            <w:pPr>
              <w:rPr>
                <w:sz w:val="16"/>
                <w:szCs w:val="16"/>
                <w:lang w:val="es-BO"/>
              </w:rPr>
            </w:pPr>
          </w:p>
        </w:tc>
      </w:tr>
      <w:tr w:rsidR="009F1DDC" w:rsidRPr="00AD6FF4" w14:paraId="0021FFD9" w14:textId="77777777" w:rsidTr="00A6058D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FCDD0F" w14:textId="77777777" w:rsidR="009F1DDC" w:rsidRPr="00AD6FF4" w:rsidRDefault="009F1DDC" w:rsidP="00A6058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983C8" w14:textId="77777777" w:rsidR="009F1DDC" w:rsidRPr="00AD6FF4" w:rsidRDefault="009F1DDC" w:rsidP="00A6058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0168E4" w14:textId="77777777" w:rsidR="009F1DDC" w:rsidRPr="00AD6FF4" w:rsidRDefault="009F1DDC" w:rsidP="00A6058D">
            <w:pPr>
              <w:rPr>
                <w:sz w:val="16"/>
                <w:szCs w:val="16"/>
                <w:lang w:val="es-BO"/>
              </w:rPr>
            </w:pPr>
          </w:p>
        </w:tc>
      </w:tr>
      <w:tr w:rsidR="009F1DDC" w:rsidRPr="00AD6FF4" w14:paraId="4DEC44DE" w14:textId="77777777" w:rsidTr="00A6058D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60D59D" w14:textId="77777777" w:rsidR="009F1DDC" w:rsidRPr="00AD6FF4" w:rsidRDefault="009F1DDC" w:rsidP="00A6058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FC134" w14:textId="77777777" w:rsidR="009F1DDC" w:rsidRPr="00AD6FF4" w:rsidRDefault="009F1DDC" w:rsidP="00A6058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3AF99" w14:textId="77777777" w:rsidR="009F1DDC" w:rsidRPr="00AD6FF4" w:rsidRDefault="009F1DDC" w:rsidP="00A6058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0453E8" w14:textId="77777777" w:rsidR="009F1DDC" w:rsidRPr="00AD6FF4" w:rsidRDefault="009F1DDC" w:rsidP="00A6058D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39E28" w14:textId="77777777" w:rsidR="009F1DDC" w:rsidRPr="00AD6FF4" w:rsidRDefault="009F1DDC" w:rsidP="00A6058D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A74B30" w14:textId="77777777" w:rsidR="009F1DDC" w:rsidRPr="00AD6FF4" w:rsidRDefault="009F1DDC" w:rsidP="00A6058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C2BEE" w14:textId="77777777" w:rsidR="009F1DDC" w:rsidRPr="00AD6FF4" w:rsidRDefault="009F1DDC" w:rsidP="00A6058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E2BD7" w14:textId="77777777" w:rsidR="009F1DDC" w:rsidRPr="00AD6FF4" w:rsidRDefault="009F1DDC" w:rsidP="00A6058D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54C3E8" w14:textId="77777777" w:rsidR="009F1DDC" w:rsidRPr="00AD6FF4" w:rsidRDefault="009F1DDC" w:rsidP="00A6058D">
            <w:pPr>
              <w:rPr>
                <w:sz w:val="16"/>
                <w:szCs w:val="16"/>
                <w:lang w:val="es-BO"/>
              </w:rPr>
            </w:pPr>
          </w:p>
        </w:tc>
      </w:tr>
      <w:tr w:rsidR="009F1DDC" w:rsidRPr="00AD6FF4" w14:paraId="50447C3E" w14:textId="77777777" w:rsidTr="00A6058D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1ACB37" w14:textId="77777777" w:rsidR="009F1DDC" w:rsidRPr="00AD6FF4" w:rsidRDefault="009F1DDC" w:rsidP="00A6058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03A1" w14:textId="77777777" w:rsidR="009F1DDC" w:rsidRPr="00AD6FF4" w:rsidRDefault="009F1DDC" w:rsidP="00A6058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EFAB3" w14:textId="77777777" w:rsidR="009F1DDC" w:rsidRPr="00AD6FF4" w:rsidRDefault="009F1DDC" w:rsidP="00A6058D">
            <w:pPr>
              <w:rPr>
                <w:sz w:val="16"/>
                <w:szCs w:val="16"/>
                <w:lang w:val="es-BO"/>
              </w:rPr>
            </w:pPr>
          </w:p>
        </w:tc>
      </w:tr>
      <w:tr w:rsidR="009F1DDC" w:rsidRPr="00AD6FF4" w14:paraId="2DB5E6AB" w14:textId="77777777" w:rsidTr="00A6058D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5F40D8" w14:textId="77777777" w:rsidR="009F1DDC" w:rsidRPr="00AD6FF4" w:rsidRDefault="009F1DDC" w:rsidP="00A6058D">
            <w:pPr>
              <w:rPr>
                <w:b/>
                <w:sz w:val="16"/>
                <w:szCs w:val="16"/>
                <w:lang w:val="es-BO"/>
              </w:rPr>
            </w:pPr>
            <w:r w:rsidRPr="007B5BAC">
              <w:rPr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79501" w14:textId="77777777" w:rsidR="009F1DDC" w:rsidRPr="00AD6FF4" w:rsidRDefault="009F1DDC" w:rsidP="00A6058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C2EFD" w14:textId="77777777" w:rsidR="009F1DDC" w:rsidRPr="00AD6FF4" w:rsidRDefault="009F1DDC" w:rsidP="00A6058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A1381C4" w14:textId="77777777" w:rsidR="009F1DDC" w:rsidRPr="00AD6FF4" w:rsidRDefault="009F1DDC" w:rsidP="00A6058D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61EBD" w14:textId="77777777" w:rsidR="009F1DDC" w:rsidRPr="00C60BCF" w:rsidRDefault="009F1DDC" w:rsidP="00A6058D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9F1DDC" w:rsidRPr="00AD6FF4" w14:paraId="59FE2647" w14:textId="77777777" w:rsidTr="00A6058D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5EF5D4" w14:textId="77777777" w:rsidR="009F1DDC" w:rsidRPr="00AD6FF4" w:rsidRDefault="009F1DDC" w:rsidP="00A6058D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99955" w14:textId="77777777" w:rsidR="009F1DDC" w:rsidRPr="00AD6FF4" w:rsidRDefault="009F1DDC" w:rsidP="00A6058D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C517C" w14:textId="77777777" w:rsidR="009F1DDC" w:rsidRPr="00AD6FF4" w:rsidRDefault="009F1DDC" w:rsidP="00A6058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DDEC26A" w14:textId="77777777" w:rsidR="009F1DDC" w:rsidRPr="00AD6FF4" w:rsidRDefault="009F1DDC" w:rsidP="00A6058D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5111D" w14:textId="77777777" w:rsidR="009F1DDC" w:rsidRPr="00C60BCF" w:rsidRDefault="009F1DDC" w:rsidP="00A6058D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9F1DDC" w:rsidRPr="00AD6FF4" w14:paraId="544462EC" w14:textId="77777777" w:rsidTr="00A6058D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0F5A19" w14:textId="77777777" w:rsidR="009F1DDC" w:rsidRPr="00AD6FF4" w:rsidRDefault="009F1DDC" w:rsidP="00A6058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1E91" w14:textId="77777777" w:rsidR="009F1DDC" w:rsidRPr="00AD6FF4" w:rsidRDefault="009F1DDC" w:rsidP="00A6058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15DF8" w14:textId="77777777" w:rsidR="009F1DDC" w:rsidRPr="00AD6FF4" w:rsidRDefault="009F1DDC" w:rsidP="00A6058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29EBCE6" w14:textId="77777777" w:rsidR="009F1DDC" w:rsidRPr="00AD6FF4" w:rsidRDefault="009F1DDC" w:rsidP="00A6058D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9A2C" w14:textId="77777777" w:rsidR="009F1DDC" w:rsidRPr="00C60BCF" w:rsidRDefault="009F1DDC" w:rsidP="00A6058D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9F1DDC" w:rsidRPr="00AD6FF4" w14:paraId="320CE027" w14:textId="77777777" w:rsidTr="00A6058D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93E8E0" w14:textId="77777777" w:rsidR="009F1DDC" w:rsidRPr="00AD6FF4" w:rsidRDefault="009F1DDC" w:rsidP="00A6058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9BDDA" w14:textId="77777777" w:rsidR="009F1DDC" w:rsidRPr="00AD6FF4" w:rsidRDefault="009F1DDC" w:rsidP="00A6058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54449" w14:textId="77777777" w:rsidR="009F1DDC" w:rsidRPr="00AD6FF4" w:rsidRDefault="009F1DDC" w:rsidP="00A6058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99A88" w14:textId="77777777" w:rsidR="009F1DDC" w:rsidRPr="00AD6FF4" w:rsidRDefault="009F1DDC" w:rsidP="00A6058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A308B" w14:textId="77777777" w:rsidR="009F1DDC" w:rsidRPr="00AD6FF4" w:rsidRDefault="009F1DDC" w:rsidP="00A6058D">
            <w:pPr>
              <w:rPr>
                <w:b/>
                <w:sz w:val="16"/>
                <w:szCs w:val="16"/>
                <w:lang w:val="es-BO"/>
              </w:rPr>
            </w:pPr>
          </w:p>
          <w:p w14:paraId="334515DF" w14:textId="77777777" w:rsidR="009F1DDC" w:rsidRPr="00AD6FF4" w:rsidRDefault="009F1DDC" w:rsidP="00A6058D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4C986" w14:textId="77777777" w:rsidR="009F1DDC" w:rsidRDefault="009F1DDC" w:rsidP="00A6058D">
            <w:pPr>
              <w:rPr>
                <w:b/>
                <w:sz w:val="16"/>
                <w:szCs w:val="16"/>
                <w:lang w:val="es-BO"/>
              </w:rPr>
            </w:pPr>
          </w:p>
          <w:p w14:paraId="41941EC1" w14:textId="77777777" w:rsidR="009F1DDC" w:rsidRPr="00AD6FF4" w:rsidRDefault="009F1DDC" w:rsidP="00A6058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6A6C9C5D" w14:textId="77777777" w:rsidR="009F1DDC" w:rsidRPr="00AD6FF4" w:rsidRDefault="009F1DDC" w:rsidP="00A6058D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79C36" w14:textId="77777777" w:rsidR="009F1DDC" w:rsidRPr="00AD6FF4" w:rsidRDefault="009F1DDC" w:rsidP="00A6058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0AA32" w14:textId="77777777" w:rsidR="009F1DDC" w:rsidRPr="00AD6FF4" w:rsidRDefault="009F1DDC" w:rsidP="00A6058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E0D31" w14:textId="77777777" w:rsidR="009F1DDC" w:rsidRPr="00AD6FF4" w:rsidRDefault="009F1DDC" w:rsidP="00A6058D">
            <w:pPr>
              <w:rPr>
                <w:sz w:val="16"/>
                <w:szCs w:val="16"/>
                <w:lang w:val="es-BO"/>
              </w:rPr>
            </w:pPr>
          </w:p>
        </w:tc>
      </w:tr>
      <w:tr w:rsidR="009F1DDC" w:rsidRPr="00AD6FF4" w14:paraId="43F7671D" w14:textId="77777777" w:rsidTr="00A6058D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FFF95B" w14:textId="77777777" w:rsidR="009F1DDC" w:rsidRPr="00AD6FF4" w:rsidRDefault="009F1DDC" w:rsidP="00A6058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DF2F3" w14:textId="77777777" w:rsidR="009F1DDC" w:rsidRPr="00AD6FF4" w:rsidRDefault="009F1DDC" w:rsidP="00A6058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E146B" w14:textId="77777777" w:rsidR="009F1DDC" w:rsidRPr="00AD6FF4" w:rsidRDefault="009F1DDC" w:rsidP="00A6058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12EF" w14:textId="77777777" w:rsidR="009F1DDC" w:rsidRPr="00AD6FF4" w:rsidRDefault="009F1DDC" w:rsidP="00A6058D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D07EF" w14:textId="77777777" w:rsidR="009F1DDC" w:rsidRPr="00AD6FF4" w:rsidRDefault="009F1DDC" w:rsidP="00A6058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961CA3" w14:textId="77777777" w:rsidR="009F1DDC" w:rsidRPr="00311E67" w:rsidRDefault="009F1DDC" w:rsidP="00A6058D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OTROS RECURSOS ESPECIFICOS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779F" w14:textId="77777777" w:rsidR="009F1DDC" w:rsidRPr="00311E67" w:rsidRDefault="009F1DDC" w:rsidP="00A6058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A5B09DE" w14:textId="77777777" w:rsidR="009F1DDC" w:rsidRPr="00311E67" w:rsidRDefault="009F1DDC" w:rsidP="00A6058D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67446" w14:textId="77777777" w:rsidR="009F1DDC" w:rsidRPr="00AD6FF4" w:rsidRDefault="009F1DDC" w:rsidP="00A6058D">
            <w:pPr>
              <w:rPr>
                <w:sz w:val="16"/>
                <w:szCs w:val="16"/>
                <w:lang w:val="es-BO"/>
              </w:rPr>
            </w:pPr>
          </w:p>
        </w:tc>
      </w:tr>
      <w:tr w:rsidR="009F1DDC" w:rsidRPr="00AD6FF4" w14:paraId="3C1666C5" w14:textId="77777777" w:rsidTr="00A6058D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3B9A88" w14:textId="77777777" w:rsidR="009F1DDC" w:rsidRPr="00AD6FF4" w:rsidRDefault="009F1DDC" w:rsidP="00A6058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A40276" w14:textId="77777777" w:rsidR="009F1DDC" w:rsidRPr="00AD6FF4" w:rsidRDefault="009F1DDC" w:rsidP="00A6058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F4567" w14:textId="77777777" w:rsidR="009F1DDC" w:rsidRPr="00AD6FF4" w:rsidRDefault="009F1DDC" w:rsidP="00A6058D">
            <w:pPr>
              <w:rPr>
                <w:sz w:val="16"/>
                <w:szCs w:val="16"/>
                <w:lang w:val="es-BO"/>
              </w:rPr>
            </w:pPr>
          </w:p>
        </w:tc>
      </w:tr>
      <w:bookmarkEnd w:id="2"/>
    </w:tbl>
    <w:p w14:paraId="4271720D" w14:textId="77777777" w:rsidR="009F1DDC" w:rsidRPr="00653C8D" w:rsidRDefault="009F1DDC" w:rsidP="009F1DDC">
      <w:pPr>
        <w:rPr>
          <w:sz w:val="16"/>
          <w:szCs w:val="16"/>
          <w:lang w:val="es-BO"/>
        </w:rPr>
      </w:pPr>
    </w:p>
    <w:p w14:paraId="15313870" w14:textId="77777777" w:rsidR="009F1DDC" w:rsidRPr="00653C8D" w:rsidRDefault="009F1DDC" w:rsidP="009F1DDC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1029"/>
        <w:gridCol w:w="796"/>
        <w:gridCol w:w="168"/>
        <w:gridCol w:w="127"/>
        <w:gridCol w:w="1252"/>
        <w:gridCol w:w="127"/>
        <w:gridCol w:w="1353"/>
        <w:gridCol w:w="127"/>
        <w:gridCol w:w="281"/>
        <w:gridCol w:w="2510"/>
        <w:gridCol w:w="233"/>
      </w:tblGrid>
      <w:tr w:rsidR="009F1DDC" w:rsidRPr="00653C8D" w14:paraId="19110B35" w14:textId="77777777" w:rsidTr="00A6058D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1C4EE0C1" w14:textId="77777777" w:rsidR="009F1DDC" w:rsidRPr="00653C8D" w:rsidRDefault="009F1DDC" w:rsidP="009F1DDC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lastRenderedPageBreak/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9F1DDC" w:rsidRPr="00653C8D" w14:paraId="57CD203E" w14:textId="77777777" w:rsidTr="00A6058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E7A17B" w14:textId="77777777" w:rsidR="009F1DDC" w:rsidRPr="00653C8D" w:rsidRDefault="009F1DDC" w:rsidP="00A6058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AD27B" w14:textId="77777777" w:rsidR="009F1DDC" w:rsidRPr="00653C8D" w:rsidRDefault="009F1DDC" w:rsidP="00A6058D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D9C0FA" w14:textId="77777777" w:rsidR="009F1DDC" w:rsidRPr="00653C8D" w:rsidRDefault="009F1DDC" w:rsidP="00A6058D">
            <w:pPr>
              <w:rPr>
                <w:sz w:val="16"/>
                <w:szCs w:val="16"/>
                <w:lang w:val="es-BO"/>
              </w:rPr>
            </w:pPr>
          </w:p>
        </w:tc>
      </w:tr>
      <w:tr w:rsidR="009F1DDC" w:rsidRPr="00653C8D" w14:paraId="229ED2F9" w14:textId="77777777" w:rsidTr="00A6058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ADA2A" w14:textId="77777777" w:rsidR="009F1DDC" w:rsidRPr="00653C8D" w:rsidRDefault="009F1DDC" w:rsidP="00A6058D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06FD2" w14:textId="77777777" w:rsidR="009F1DDC" w:rsidRPr="00653C8D" w:rsidRDefault="009F1DDC" w:rsidP="00A6058D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77EC127" w14:textId="77777777" w:rsidR="009F1DDC" w:rsidRPr="00653C8D" w:rsidRDefault="009F1DDC" w:rsidP="00A6058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4C4C45D" w14:textId="77777777" w:rsidR="009F1DDC" w:rsidRPr="00653C8D" w:rsidRDefault="009F1DDC" w:rsidP="00A6058D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E23C3" w14:textId="77777777" w:rsidR="009F1DDC" w:rsidRPr="00653C8D" w:rsidRDefault="009F1DDC" w:rsidP="00A6058D">
            <w:pPr>
              <w:rPr>
                <w:sz w:val="16"/>
                <w:szCs w:val="16"/>
                <w:lang w:val="es-BO"/>
              </w:rPr>
            </w:pPr>
          </w:p>
        </w:tc>
      </w:tr>
      <w:tr w:rsidR="009F1DDC" w:rsidRPr="00653C8D" w14:paraId="671966D7" w14:textId="77777777" w:rsidTr="00A6058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059D9" w14:textId="77777777" w:rsidR="009F1DDC" w:rsidRPr="00653C8D" w:rsidRDefault="009F1DDC" w:rsidP="00A6058D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14:paraId="0853A6F0" w14:textId="77777777" w:rsidR="009F1DDC" w:rsidRPr="00653C8D" w:rsidRDefault="009F1DDC" w:rsidP="00A6058D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C37F525" w14:textId="77777777" w:rsidR="009F1DDC" w:rsidRPr="00653C8D" w:rsidRDefault="009F1DDC" w:rsidP="00A6058D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44982" w14:textId="77777777" w:rsidR="009F1DDC" w:rsidRPr="00653C8D" w:rsidRDefault="009F1DDC" w:rsidP="00A6058D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4DB7D" w14:textId="77777777" w:rsidR="009F1DDC" w:rsidRPr="00653C8D" w:rsidRDefault="009F1DDC" w:rsidP="00A6058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52D65" w14:textId="77777777" w:rsidR="009F1DDC" w:rsidRPr="00653C8D" w:rsidRDefault="009F1DDC" w:rsidP="00A6058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CB2D25" w14:textId="77777777" w:rsidR="009F1DDC" w:rsidRPr="00653C8D" w:rsidRDefault="009F1DDC" w:rsidP="00A6058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FB9C9" w14:textId="77777777" w:rsidR="009F1DDC" w:rsidRPr="00653C8D" w:rsidRDefault="009F1DDC" w:rsidP="00A6058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D72996" w14:textId="77777777" w:rsidR="009F1DDC" w:rsidRPr="00653C8D" w:rsidRDefault="009F1DDC" w:rsidP="00A6058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6349F7" w14:textId="77777777" w:rsidR="009F1DDC" w:rsidRPr="00653C8D" w:rsidRDefault="009F1DDC" w:rsidP="00A6058D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9F1DDC" w:rsidRPr="00653C8D" w14:paraId="4EF197C1" w14:textId="77777777" w:rsidTr="00A6058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8B2557" w14:textId="77777777" w:rsidR="009F1DDC" w:rsidRPr="00653C8D" w:rsidRDefault="009F1DDC" w:rsidP="00A6058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44F45" w14:textId="77777777" w:rsidR="009F1DDC" w:rsidRPr="00653C8D" w:rsidRDefault="009F1DDC" w:rsidP="00A6058D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1021403" w14:textId="77777777" w:rsidR="009F1DDC" w:rsidRPr="00653C8D" w:rsidRDefault="009F1DDC" w:rsidP="00A6058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7C67A00" w14:textId="77777777" w:rsidR="009F1DDC" w:rsidRPr="00653C8D" w:rsidRDefault="009F1DDC" w:rsidP="00A6058D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44333B6" w14:textId="77777777" w:rsidR="009F1DDC" w:rsidRPr="00653C8D" w:rsidRDefault="009F1DDC" w:rsidP="00A6058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12386AA" w14:textId="77777777" w:rsidR="009F1DDC" w:rsidRPr="00653C8D" w:rsidRDefault="009F1DDC" w:rsidP="00A6058D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HIPODROMO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AF1EE6B" w14:textId="77777777" w:rsidR="009F1DDC" w:rsidRPr="00653C8D" w:rsidRDefault="009F1DDC" w:rsidP="00A6058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E543D5C" w14:textId="77777777" w:rsidR="009F1DDC" w:rsidRPr="00653C8D" w:rsidRDefault="009F1DDC" w:rsidP="00A6058D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C/ANTONIO VILLAVICENCIO ESQ. ACRE </w:t>
            </w:r>
            <w:proofErr w:type="spellStart"/>
            <w:r>
              <w:rPr>
                <w:sz w:val="16"/>
                <w:szCs w:val="16"/>
                <w:lang w:val="es-BO"/>
              </w:rPr>
              <w:t>Nº</w:t>
            </w:r>
            <w:proofErr w:type="spellEnd"/>
            <w:r>
              <w:rPr>
                <w:sz w:val="16"/>
                <w:szCs w:val="16"/>
                <w:lang w:val="es-BO"/>
              </w:rPr>
              <w:t xml:space="preserve"> 127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C2DEFF" w14:textId="77777777" w:rsidR="009F1DDC" w:rsidRPr="00653C8D" w:rsidRDefault="009F1DDC" w:rsidP="00A6058D">
            <w:pPr>
              <w:rPr>
                <w:sz w:val="16"/>
                <w:szCs w:val="16"/>
                <w:lang w:val="es-BO"/>
              </w:rPr>
            </w:pPr>
          </w:p>
        </w:tc>
      </w:tr>
      <w:tr w:rsidR="009F1DDC" w:rsidRPr="00653C8D" w14:paraId="1AD1BA49" w14:textId="77777777" w:rsidTr="00A6058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57AD05" w14:textId="77777777" w:rsidR="009F1DDC" w:rsidRPr="00653C8D" w:rsidRDefault="009F1DDC" w:rsidP="00A6058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558F5" w14:textId="77777777" w:rsidR="009F1DDC" w:rsidRPr="00653C8D" w:rsidRDefault="009F1DDC" w:rsidP="00A6058D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827511" w14:textId="77777777" w:rsidR="009F1DDC" w:rsidRPr="00653C8D" w:rsidRDefault="009F1DDC" w:rsidP="00A6058D">
            <w:pPr>
              <w:rPr>
                <w:sz w:val="16"/>
                <w:szCs w:val="16"/>
                <w:lang w:val="es-BO"/>
              </w:rPr>
            </w:pPr>
          </w:p>
        </w:tc>
      </w:tr>
      <w:tr w:rsidR="009F1DDC" w:rsidRPr="00653C8D" w14:paraId="5C5EA9F5" w14:textId="77777777" w:rsidTr="00A6058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E44354" w14:textId="77777777" w:rsidR="009F1DDC" w:rsidRPr="00653C8D" w:rsidRDefault="009F1DDC" w:rsidP="00A6058D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21F7F24A" w14:textId="77777777" w:rsidR="009F1DDC" w:rsidRPr="00653C8D" w:rsidRDefault="009F1DDC" w:rsidP="00A6058D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16D5A1" w14:textId="77777777" w:rsidR="009F1DDC" w:rsidRPr="00653C8D" w:rsidRDefault="009F1DDC" w:rsidP="00A6058D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470E45AC" w14:textId="77777777" w:rsidR="009F1DDC" w:rsidRPr="00653C8D" w:rsidRDefault="009F1DDC" w:rsidP="00A6058D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82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993BC91" w14:textId="77777777" w:rsidR="009F1DDC" w:rsidRPr="00653C8D" w:rsidRDefault="009F1DDC" w:rsidP="00A6058D">
            <w:pPr>
              <w:jc w:val="right"/>
              <w:rPr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3B5BB6E" w14:textId="77777777" w:rsidR="009F1DDC" w:rsidRDefault="009F1DDC" w:rsidP="00A6058D">
            <w:pPr>
              <w:jc w:val="center"/>
              <w:rPr>
                <w:sz w:val="16"/>
                <w:szCs w:val="16"/>
                <w:lang w:val="es-BO"/>
              </w:rPr>
            </w:pPr>
            <w:hyperlink r:id="rId7" w:history="1">
              <w:r w:rsidRPr="000F0BBC">
                <w:rPr>
                  <w:rStyle w:val="Hipervnculo"/>
                  <w:sz w:val="16"/>
                  <w:szCs w:val="16"/>
                  <w:lang w:val="es-BO"/>
                </w:rPr>
                <w:t>saul.sanchez@aevivienda.gob.bo</w:t>
              </w:r>
            </w:hyperlink>
          </w:p>
          <w:p w14:paraId="6DE419A4" w14:textId="77777777" w:rsidR="009F1DDC" w:rsidRPr="00653C8D" w:rsidRDefault="009F1DDC" w:rsidP="00A6058D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B888A2" w14:textId="77777777" w:rsidR="009F1DDC" w:rsidRPr="00653C8D" w:rsidRDefault="009F1DDC" w:rsidP="00A6058D">
            <w:pPr>
              <w:rPr>
                <w:sz w:val="16"/>
                <w:szCs w:val="16"/>
                <w:lang w:val="es-BO"/>
              </w:rPr>
            </w:pPr>
          </w:p>
        </w:tc>
      </w:tr>
      <w:tr w:rsidR="009F1DDC" w:rsidRPr="00653C8D" w14:paraId="1816A60A" w14:textId="77777777" w:rsidTr="00A6058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AB068E" w14:textId="77777777" w:rsidR="009F1DDC" w:rsidRPr="00653C8D" w:rsidRDefault="009F1DDC" w:rsidP="00A6058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27344D" w14:textId="77777777" w:rsidR="009F1DDC" w:rsidRPr="00653C8D" w:rsidRDefault="009F1DDC" w:rsidP="00A6058D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E4916" w14:textId="77777777" w:rsidR="009F1DDC" w:rsidRPr="00653C8D" w:rsidRDefault="009F1DDC" w:rsidP="00A6058D">
            <w:pPr>
              <w:rPr>
                <w:sz w:val="16"/>
                <w:szCs w:val="16"/>
                <w:lang w:val="es-BO"/>
              </w:rPr>
            </w:pPr>
          </w:p>
        </w:tc>
      </w:tr>
    </w:tbl>
    <w:p w14:paraId="37EC8754" w14:textId="77777777" w:rsidR="009F1DDC" w:rsidRPr="00653C8D" w:rsidRDefault="009F1DDC" w:rsidP="009F1DDC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179"/>
        <w:gridCol w:w="136"/>
        <w:gridCol w:w="916"/>
        <w:gridCol w:w="136"/>
        <w:gridCol w:w="863"/>
        <w:gridCol w:w="136"/>
        <w:gridCol w:w="720"/>
        <w:gridCol w:w="515"/>
        <w:gridCol w:w="242"/>
        <w:gridCol w:w="2334"/>
        <w:gridCol w:w="157"/>
      </w:tblGrid>
      <w:tr w:rsidR="009F1DDC" w:rsidRPr="00653C8D" w14:paraId="7A8FECC8" w14:textId="77777777" w:rsidTr="00A6058D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810761D" w14:textId="77777777" w:rsidR="009F1DDC" w:rsidRPr="00653C8D" w:rsidRDefault="009F1DDC" w:rsidP="009F1DDC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9F1DDC" w:rsidRPr="00653C8D" w14:paraId="0461FA91" w14:textId="77777777" w:rsidTr="00A6058D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BA1F9" w14:textId="77777777" w:rsidR="009F1DDC" w:rsidRPr="00653C8D" w:rsidRDefault="009F1DDC" w:rsidP="00A6058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1CE42" w14:textId="77777777" w:rsidR="009F1DDC" w:rsidRPr="00653C8D" w:rsidRDefault="009F1DDC" w:rsidP="00A6058D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529D1C" w14:textId="77777777" w:rsidR="009F1DDC" w:rsidRPr="00653C8D" w:rsidRDefault="009F1DDC" w:rsidP="00A6058D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9F1DDC" w:rsidRPr="00653C8D" w14:paraId="7D623397" w14:textId="77777777" w:rsidTr="00A6058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DD6336A" w14:textId="77777777" w:rsidR="009F1DDC" w:rsidRPr="00653C8D" w:rsidRDefault="009F1DDC" w:rsidP="00A6058D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7F3FD3" w14:textId="77777777" w:rsidR="009F1DDC" w:rsidRPr="00653C8D" w:rsidRDefault="009F1DDC" w:rsidP="00A6058D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06514" w14:textId="77777777" w:rsidR="009F1DDC" w:rsidRPr="00653C8D" w:rsidRDefault="009F1DDC" w:rsidP="00A6058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F2B1E4" w14:textId="77777777" w:rsidR="009F1DDC" w:rsidRPr="00653C8D" w:rsidRDefault="009F1DDC" w:rsidP="00A6058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9F5AF6" w14:textId="77777777" w:rsidR="009F1DDC" w:rsidRPr="00653C8D" w:rsidRDefault="009F1DDC" w:rsidP="00A6058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714ED4" w14:textId="77777777" w:rsidR="009F1DDC" w:rsidRPr="00653C8D" w:rsidRDefault="009F1DDC" w:rsidP="00A6058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A1573" w14:textId="77777777" w:rsidR="009F1DDC" w:rsidRPr="00653C8D" w:rsidRDefault="009F1DDC" w:rsidP="00A6058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45AEF8" w14:textId="77777777" w:rsidR="009F1DDC" w:rsidRPr="00653C8D" w:rsidRDefault="009F1DDC" w:rsidP="00A6058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66A44" w14:textId="77777777" w:rsidR="009F1DDC" w:rsidRPr="00653C8D" w:rsidRDefault="009F1DDC" w:rsidP="00A6058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376414" w14:textId="77777777" w:rsidR="009F1DDC" w:rsidRPr="00653C8D" w:rsidRDefault="009F1DDC" w:rsidP="00A6058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074801" w14:textId="77777777" w:rsidR="009F1DDC" w:rsidRPr="00653C8D" w:rsidRDefault="009F1DDC" w:rsidP="00A6058D">
            <w:pPr>
              <w:rPr>
                <w:sz w:val="16"/>
                <w:szCs w:val="16"/>
                <w:lang w:val="es-BO"/>
              </w:rPr>
            </w:pPr>
          </w:p>
        </w:tc>
      </w:tr>
      <w:tr w:rsidR="009F1DDC" w:rsidRPr="00653C8D" w14:paraId="5C8C4D59" w14:textId="77777777" w:rsidTr="00A6058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B6210E8" w14:textId="77777777" w:rsidR="009F1DDC" w:rsidRPr="00653C8D" w:rsidRDefault="009F1DDC" w:rsidP="00A6058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2F613C" w14:textId="77777777" w:rsidR="009F1DDC" w:rsidRPr="00653C8D" w:rsidRDefault="009F1DDC" w:rsidP="00A6058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B2032F" w14:textId="77777777" w:rsidR="009F1DDC" w:rsidRPr="00653C8D" w:rsidRDefault="009F1DDC" w:rsidP="00A6058D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830C105" w14:textId="77777777" w:rsidR="009F1DDC" w:rsidRPr="00653C8D" w:rsidRDefault="009F1DDC" w:rsidP="00A6058D">
            <w:pPr>
              <w:rPr>
                <w:sz w:val="14"/>
                <w:szCs w:val="16"/>
                <w:lang w:val="es-BO"/>
              </w:rPr>
            </w:pPr>
            <w:r>
              <w:rPr>
                <w:sz w:val="14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69B756" w14:textId="77777777" w:rsidR="009F1DDC" w:rsidRPr="00653C8D" w:rsidRDefault="009F1DDC" w:rsidP="00A6058D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FAB0701" w14:textId="77777777" w:rsidR="009F1DDC" w:rsidRPr="00653C8D" w:rsidRDefault="009F1DDC" w:rsidP="00A6058D">
            <w:pPr>
              <w:jc w:val="center"/>
              <w:rPr>
                <w:sz w:val="14"/>
                <w:szCs w:val="16"/>
                <w:lang w:val="es-BO"/>
              </w:rPr>
            </w:pPr>
            <w:r>
              <w:rPr>
                <w:sz w:val="14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388401" w14:textId="77777777" w:rsidR="009F1DDC" w:rsidRPr="00653C8D" w:rsidRDefault="009F1DDC" w:rsidP="00A6058D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2D27FB" w14:textId="77777777" w:rsidR="009F1DDC" w:rsidRPr="00653C8D" w:rsidRDefault="009F1DDC" w:rsidP="00A6058D">
            <w:pPr>
              <w:jc w:val="center"/>
              <w:rPr>
                <w:sz w:val="14"/>
                <w:szCs w:val="16"/>
                <w:lang w:val="es-BO"/>
              </w:rPr>
            </w:pPr>
            <w:r>
              <w:rPr>
                <w:sz w:val="14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638758" w14:textId="77777777" w:rsidR="009F1DDC" w:rsidRPr="00653C8D" w:rsidRDefault="009F1DDC" w:rsidP="00A6058D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E4C3FE4" w14:textId="77777777" w:rsidR="009F1DDC" w:rsidRPr="00653C8D" w:rsidRDefault="009F1DDC" w:rsidP="00A6058D">
            <w:pPr>
              <w:jc w:val="center"/>
              <w:rPr>
                <w:sz w:val="14"/>
                <w:szCs w:val="16"/>
                <w:lang w:val="es-BO"/>
              </w:rPr>
            </w:pPr>
            <w:r>
              <w:rPr>
                <w:sz w:val="14"/>
                <w:szCs w:val="16"/>
                <w:lang w:val="es-BO"/>
              </w:rPr>
              <w:t>DIRECTOR EJECUTIVO GENERAL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3BF0A8" w14:textId="77777777" w:rsidR="009F1DDC" w:rsidRPr="00653C8D" w:rsidRDefault="009F1DDC" w:rsidP="00A6058D">
            <w:pPr>
              <w:rPr>
                <w:sz w:val="16"/>
                <w:szCs w:val="16"/>
                <w:lang w:val="es-BO"/>
              </w:rPr>
            </w:pPr>
          </w:p>
        </w:tc>
      </w:tr>
      <w:tr w:rsidR="009F1DDC" w:rsidRPr="00653C8D" w14:paraId="58B60878" w14:textId="77777777" w:rsidTr="00A6058D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D8033F7" w14:textId="77777777" w:rsidR="009F1DDC" w:rsidRPr="00653C8D" w:rsidRDefault="009F1DDC" w:rsidP="00A6058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563C09" w14:textId="77777777" w:rsidR="009F1DDC" w:rsidRPr="00653C8D" w:rsidRDefault="009F1DDC" w:rsidP="00A6058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9ECAE" w14:textId="77777777" w:rsidR="009F1DDC" w:rsidRPr="00653C8D" w:rsidRDefault="009F1DDC" w:rsidP="00A6058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0986A9" w14:textId="77777777" w:rsidR="009F1DDC" w:rsidRPr="00653C8D" w:rsidRDefault="009F1DDC" w:rsidP="00A6058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7FC4C1" w14:textId="77777777" w:rsidR="009F1DDC" w:rsidRPr="00653C8D" w:rsidRDefault="009F1DDC" w:rsidP="00A6058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AC0544" w14:textId="77777777" w:rsidR="009F1DDC" w:rsidRPr="00653C8D" w:rsidRDefault="009F1DDC" w:rsidP="00A6058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52E3C9" w14:textId="77777777" w:rsidR="009F1DDC" w:rsidRPr="00653C8D" w:rsidRDefault="009F1DDC" w:rsidP="00A6058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F966F1" w14:textId="77777777" w:rsidR="009F1DDC" w:rsidRPr="00653C8D" w:rsidRDefault="009F1DDC" w:rsidP="00A6058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EF0BFB" w14:textId="77777777" w:rsidR="009F1DDC" w:rsidRPr="00653C8D" w:rsidRDefault="009F1DDC" w:rsidP="00A6058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AB939E" w14:textId="77777777" w:rsidR="009F1DDC" w:rsidRPr="00653C8D" w:rsidRDefault="009F1DDC" w:rsidP="00A6058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04B02C6" w14:textId="77777777" w:rsidR="009F1DDC" w:rsidRPr="00653C8D" w:rsidRDefault="009F1DDC" w:rsidP="00A6058D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9F1DDC" w:rsidRPr="00653C8D" w14:paraId="433B8617" w14:textId="77777777" w:rsidTr="00A6058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A6FD9AE" w14:textId="77777777" w:rsidR="009F1DDC" w:rsidRPr="00653C8D" w:rsidRDefault="009F1DDC" w:rsidP="00A6058D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FEDAA1" w14:textId="77777777" w:rsidR="009F1DDC" w:rsidRPr="00653C8D" w:rsidRDefault="009F1DDC" w:rsidP="00A6058D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613FA" w14:textId="77777777" w:rsidR="009F1DDC" w:rsidRPr="00653C8D" w:rsidRDefault="009F1DDC" w:rsidP="00A6058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092E38" w14:textId="77777777" w:rsidR="009F1DDC" w:rsidRPr="00653C8D" w:rsidRDefault="009F1DDC" w:rsidP="00A6058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EF05C" w14:textId="77777777" w:rsidR="009F1DDC" w:rsidRPr="00653C8D" w:rsidRDefault="009F1DDC" w:rsidP="00A6058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97E758" w14:textId="77777777" w:rsidR="009F1DDC" w:rsidRPr="00653C8D" w:rsidRDefault="009F1DDC" w:rsidP="00A6058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2E06E" w14:textId="77777777" w:rsidR="009F1DDC" w:rsidRPr="00653C8D" w:rsidRDefault="009F1DDC" w:rsidP="00A6058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B89E0D" w14:textId="77777777" w:rsidR="009F1DDC" w:rsidRPr="00653C8D" w:rsidRDefault="009F1DDC" w:rsidP="00A6058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41423" w14:textId="77777777" w:rsidR="009F1DDC" w:rsidRPr="00653C8D" w:rsidRDefault="009F1DDC" w:rsidP="00A6058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D5847E" w14:textId="77777777" w:rsidR="009F1DDC" w:rsidRPr="00653C8D" w:rsidRDefault="009F1DDC" w:rsidP="00A6058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48A053" w14:textId="77777777" w:rsidR="009F1DDC" w:rsidRPr="00653C8D" w:rsidRDefault="009F1DDC" w:rsidP="00A6058D">
            <w:pPr>
              <w:rPr>
                <w:sz w:val="16"/>
                <w:szCs w:val="16"/>
                <w:lang w:val="es-BO"/>
              </w:rPr>
            </w:pPr>
          </w:p>
        </w:tc>
      </w:tr>
      <w:tr w:rsidR="009F1DDC" w:rsidRPr="00653C8D" w14:paraId="3B055359" w14:textId="77777777" w:rsidTr="00A6058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D93F699" w14:textId="77777777" w:rsidR="009F1DDC" w:rsidRPr="00653C8D" w:rsidRDefault="009F1DDC" w:rsidP="00A6058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68280C" w14:textId="77777777" w:rsidR="009F1DDC" w:rsidRPr="00653C8D" w:rsidRDefault="009F1DDC" w:rsidP="00A6058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D50D62" w14:textId="77777777" w:rsidR="009F1DDC" w:rsidRPr="00653C8D" w:rsidRDefault="009F1DDC" w:rsidP="00A6058D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6F24D8" w14:textId="77777777" w:rsidR="009F1DDC" w:rsidRPr="00653C8D" w:rsidRDefault="009F1DDC" w:rsidP="00A6058D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E54DCE" w14:textId="77777777" w:rsidR="009F1DDC" w:rsidRPr="00653C8D" w:rsidRDefault="009F1DDC" w:rsidP="00A6058D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E6C1C9" w14:textId="77777777" w:rsidR="009F1DDC" w:rsidRPr="00653C8D" w:rsidRDefault="009F1DDC" w:rsidP="00A6058D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A50FB7" w14:textId="77777777" w:rsidR="009F1DDC" w:rsidRPr="00653C8D" w:rsidRDefault="009F1DDC" w:rsidP="00A6058D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958B533" w14:textId="77777777" w:rsidR="009F1DDC" w:rsidRPr="00653C8D" w:rsidRDefault="009F1DDC" w:rsidP="00A6058D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2C3794" w14:textId="77777777" w:rsidR="009F1DDC" w:rsidRPr="00653C8D" w:rsidRDefault="009F1DDC" w:rsidP="00A6058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A5CD846" w14:textId="77777777" w:rsidR="009F1DDC" w:rsidRPr="00653C8D" w:rsidRDefault="009F1DDC" w:rsidP="00A6058D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E1AF0D" w14:textId="77777777" w:rsidR="009F1DDC" w:rsidRPr="00653C8D" w:rsidRDefault="009F1DDC" w:rsidP="00A6058D">
            <w:pPr>
              <w:rPr>
                <w:sz w:val="16"/>
                <w:szCs w:val="16"/>
                <w:lang w:val="es-BO"/>
              </w:rPr>
            </w:pPr>
          </w:p>
        </w:tc>
      </w:tr>
      <w:tr w:rsidR="009F1DDC" w:rsidRPr="00653C8D" w14:paraId="0C00EA0F" w14:textId="77777777" w:rsidTr="00A6058D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65B5E10" w14:textId="77777777" w:rsidR="009F1DDC" w:rsidRPr="00653C8D" w:rsidRDefault="009F1DDC" w:rsidP="00A6058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3478C3" w14:textId="77777777" w:rsidR="009F1DDC" w:rsidRPr="00653C8D" w:rsidRDefault="009F1DDC" w:rsidP="00A6058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9885D" w14:textId="77777777" w:rsidR="009F1DDC" w:rsidRPr="00653C8D" w:rsidRDefault="009F1DDC" w:rsidP="00A6058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C1221C" w14:textId="77777777" w:rsidR="009F1DDC" w:rsidRPr="00653C8D" w:rsidRDefault="009F1DDC" w:rsidP="00A6058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469391" w14:textId="77777777" w:rsidR="009F1DDC" w:rsidRPr="00653C8D" w:rsidRDefault="009F1DDC" w:rsidP="00A6058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980435" w14:textId="77777777" w:rsidR="009F1DDC" w:rsidRPr="00653C8D" w:rsidRDefault="009F1DDC" w:rsidP="00A6058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E6399F" w14:textId="77777777" w:rsidR="009F1DDC" w:rsidRPr="00653C8D" w:rsidRDefault="009F1DDC" w:rsidP="00A6058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3D76D5" w14:textId="77777777" w:rsidR="009F1DDC" w:rsidRPr="00653C8D" w:rsidRDefault="009F1DDC" w:rsidP="00A6058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049CB3" w14:textId="77777777" w:rsidR="009F1DDC" w:rsidRPr="00653C8D" w:rsidRDefault="009F1DDC" w:rsidP="00A6058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FC5844" w14:textId="77777777" w:rsidR="009F1DDC" w:rsidRPr="00653C8D" w:rsidRDefault="009F1DDC" w:rsidP="00A6058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0D30F5C" w14:textId="77777777" w:rsidR="009F1DDC" w:rsidRPr="00653C8D" w:rsidRDefault="009F1DDC" w:rsidP="00A6058D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9F1DDC" w:rsidRPr="00653C8D" w14:paraId="23FC4FBD" w14:textId="77777777" w:rsidTr="00A6058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A1FE651" w14:textId="77777777" w:rsidR="009F1DDC" w:rsidRPr="00653C8D" w:rsidRDefault="009F1DDC" w:rsidP="00A6058D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D372FD" w14:textId="77777777" w:rsidR="009F1DDC" w:rsidRPr="00653C8D" w:rsidRDefault="009F1DDC" w:rsidP="00A6058D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F2B47" w14:textId="77777777" w:rsidR="009F1DDC" w:rsidRPr="00653C8D" w:rsidRDefault="009F1DDC" w:rsidP="00A6058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5C14B0" w14:textId="77777777" w:rsidR="009F1DDC" w:rsidRPr="00653C8D" w:rsidRDefault="009F1DDC" w:rsidP="00A6058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2923C" w14:textId="77777777" w:rsidR="009F1DDC" w:rsidRPr="00653C8D" w:rsidRDefault="009F1DDC" w:rsidP="00A6058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00C9AA" w14:textId="77777777" w:rsidR="009F1DDC" w:rsidRPr="00653C8D" w:rsidRDefault="009F1DDC" w:rsidP="00A6058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52546" w14:textId="77777777" w:rsidR="009F1DDC" w:rsidRPr="00653C8D" w:rsidRDefault="009F1DDC" w:rsidP="00A6058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B3AFD8" w14:textId="77777777" w:rsidR="009F1DDC" w:rsidRPr="00653C8D" w:rsidRDefault="009F1DDC" w:rsidP="00A6058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DBAE7" w14:textId="77777777" w:rsidR="009F1DDC" w:rsidRPr="00653C8D" w:rsidRDefault="009F1DDC" w:rsidP="00A6058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A7E3B2" w14:textId="77777777" w:rsidR="009F1DDC" w:rsidRPr="00653C8D" w:rsidRDefault="009F1DDC" w:rsidP="00A6058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D6EAD8" w14:textId="77777777" w:rsidR="009F1DDC" w:rsidRPr="00653C8D" w:rsidRDefault="009F1DDC" w:rsidP="00A6058D">
            <w:pPr>
              <w:rPr>
                <w:sz w:val="16"/>
                <w:szCs w:val="16"/>
                <w:lang w:val="es-BO"/>
              </w:rPr>
            </w:pPr>
          </w:p>
        </w:tc>
      </w:tr>
      <w:tr w:rsidR="009F1DDC" w:rsidRPr="00653C8D" w14:paraId="2125ABD2" w14:textId="77777777" w:rsidTr="00A6058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8BD563" w14:textId="77777777" w:rsidR="009F1DDC" w:rsidRPr="00653C8D" w:rsidRDefault="009F1DDC" w:rsidP="00A6058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5F4A2" w14:textId="77777777" w:rsidR="009F1DDC" w:rsidRPr="00653C8D" w:rsidRDefault="009F1DDC" w:rsidP="00A6058D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06B123" w14:textId="77777777" w:rsidR="009F1DDC" w:rsidRPr="00653C8D" w:rsidRDefault="009F1DDC" w:rsidP="00A6058D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C64DBA" w14:textId="77777777" w:rsidR="009F1DDC" w:rsidRPr="00653C8D" w:rsidRDefault="009F1DDC" w:rsidP="00A6058D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kern w:val="2"/>
                <w:sz w:val="16"/>
                <w:szCs w:val="16"/>
                <w:lang w:val="es-BO"/>
                <w14:ligatures w14:val="standardContextual"/>
              </w:rPr>
              <w:t xml:space="preserve">SANCHEZ 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A0B361" w14:textId="77777777" w:rsidR="009F1DDC" w:rsidRPr="00653C8D" w:rsidRDefault="009F1DDC" w:rsidP="00A6058D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F0E9622" w14:textId="77777777" w:rsidR="009F1DDC" w:rsidRPr="00653C8D" w:rsidRDefault="009F1DDC" w:rsidP="00A6058D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kern w:val="2"/>
                <w:sz w:val="16"/>
                <w:szCs w:val="16"/>
                <w:lang w:val="es-BO"/>
                <w14:ligatures w14:val="standardContextual"/>
              </w:rPr>
              <w:t>ORTIZ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A286F8" w14:textId="77777777" w:rsidR="009F1DDC" w:rsidRPr="00653C8D" w:rsidRDefault="009F1DDC" w:rsidP="00A6058D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F20B228" w14:textId="77777777" w:rsidR="009F1DDC" w:rsidRPr="00653C8D" w:rsidRDefault="009F1DDC" w:rsidP="00A6058D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kern w:val="2"/>
                <w:sz w:val="16"/>
                <w:szCs w:val="16"/>
                <w:lang w:val="es-BO"/>
                <w14:ligatures w14:val="standardContextual"/>
              </w:rPr>
              <w:t>SAUL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5F8F1B" w14:textId="77777777" w:rsidR="009F1DDC" w:rsidRPr="00653C8D" w:rsidRDefault="009F1DDC" w:rsidP="00A6058D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101F245" w14:textId="77777777" w:rsidR="009F1DDC" w:rsidRPr="00653C8D" w:rsidRDefault="009F1DDC" w:rsidP="00A6058D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kern w:val="2"/>
                <w:sz w:val="16"/>
                <w:szCs w:val="16"/>
                <w:lang w:val="es-BO"/>
                <w14:ligatures w14:val="standardContextual"/>
              </w:rPr>
              <w:t>RESPONSABLE DE GESTION DE PROYECTOS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B83DBF" w14:textId="77777777" w:rsidR="009F1DDC" w:rsidRPr="00653C8D" w:rsidRDefault="009F1DDC" w:rsidP="00A6058D">
            <w:pPr>
              <w:rPr>
                <w:sz w:val="16"/>
                <w:szCs w:val="16"/>
                <w:lang w:val="es-BO"/>
              </w:rPr>
            </w:pPr>
          </w:p>
        </w:tc>
      </w:tr>
      <w:tr w:rsidR="009F1DDC" w:rsidRPr="00653C8D" w14:paraId="7F2B2DD2" w14:textId="77777777" w:rsidTr="00A6058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D4C44" w14:textId="77777777" w:rsidR="009F1DDC" w:rsidRPr="00653C8D" w:rsidRDefault="009F1DDC" w:rsidP="00A6058D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A39049" w14:textId="77777777" w:rsidR="009F1DDC" w:rsidRPr="00653C8D" w:rsidRDefault="009F1DDC" w:rsidP="00A6058D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E33A93" w14:textId="77777777" w:rsidR="009F1DDC" w:rsidRPr="00653C8D" w:rsidRDefault="009F1DDC" w:rsidP="00A6058D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4B158E" w14:textId="77777777" w:rsidR="009F1DDC" w:rsidRPr="00653C8D" w:rsidRDefault="009F1DDC" w:rsidP="00A6058D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786E7F6" w14:textId="77777777" w:rsidR="009F1DDC" w:rsidRPr="00653C8D" w:rsidRDefault="009F1DDC" w:rsidP="00A6058D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D7DC07A" w14:textId="77777777" w:rsidR="009F1DDC" w:rsidRPr="00653C8D" w:rsidRDefault="009F1DDC" w:rsidP="00A6058D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C4DE8AE" w14:textId="77777777" w:rsidR="009F1DDC" w:rsidRPr="00653C8D" w:rsidRDefault="009F1DDC" w:rsidP="00A6058D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3E42550" w14:textId="77777777" w:rsidR="009F1DDC" w:rsidRPr="00653C8D" w:rsidRDefault="009F1DDC" w:rsidP="00A6058D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278608E" w14:textId="77777777" w:rsidR="009F1DDC" w:rsidRPr="00653C8D" w:rsidRDefault="009F1DDC" w:rsidP="00A6058D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F1CF00B" w14:textId="77777777" w:rsidR="009F1DDC" w:rsidRPr="00653C8D" w:rsidRDefault="009F1DDC" w:rsidP="00A6058D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1A247" w14:textId="77777777" w:rsidR="009F1DDC" w:rsidRPr="00653C8D" w:rsidRDefault="009F1DDC" w:rsidP="00A6058D">
            <w:pPr>
              <w:rPr>
                <w:sz w:val="16"/>
                <w:szCs w:val="16"/>
                <w:lang w:val="es-BO"/>
              </w:rPr>
            </w:pPr>
          </w:p>
        </w:tc>
      </w:tr>
    </w:tbl>
    <w:p w14:paraId="3689BBB0" w14:textId="77777777" w:rsidR="009F1DDC" w:rsidRPr="00653C8D" w:rsidRDefault="009F1DDC" w:rsidP="009F1DDC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5CF22614" w14:textId="77777777" w:rsidR="009F1DDC" w:rsidRDefault="009F1DDC" w:rsidP="009F1DDC">
      <w:pPr>
        <w:rPr>
          <w:sz w:val="16"/>
          <w:szCs w:val="16"/>
          <w:lang w:val="es-BO"/>
        </w:rPr>
      </w:pPr>
    </w:p>
    <w:p w14:paraId="50ABB09F" w14:textId="77777777" w:rsidR="009F1DDC" w:rsidRPr="00653C8D" w:rsidRDefault="009F1DDC" w:rsidP="009F1DDC">
      <w:pPr>
        <w:rPr>
          <w:rFonts w:ascii="Verdana" w:hAnsi="Verdana"/>
          <w:sz w:val="2"/>
          <w:szCs w:val="2"/>
        </w:rPr>
      </w:pPr>
      <w:bookmarkStart w:id="3" w:name="_Toc347486252"/>
    </w:p>
    <w:p w14:paraId="65A3980E" w14:textId="77777777" w:rsidR="009F1DDC" w:rsidRPr="00653C8D" w:rsidRDefault="009F1DDC" w:rsidP="009F1DDC">
      <w:pPr>
        <w:rPr>
          <w:rFonts w:ascii="Verdana" w:hAnsi="Verdana"/>
          <w:sz w:val="2"/>
          <w:szCs w:val="2"/>
        </w:rPr>
      </w:pPr>
    </w:p>
    <w:bookmarkEnd w:id="3"/>
    <w:p w14:paraId="500D3830" w14:textId="77777777" w:rsidR="009F1DDC" w:rsidRPr="00653C8D" w:rsidRDefault="009F1DDC" w:rsidP="009F1DDC">
      <w:pPr>
        <w:pStyle w:val="Ttulo1"/>
        <w:numPr>
          <w:ilvl w:val="0"/>
          <w:numId w:val="10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263160E1" w14:textId="77777777" w:rsidR="009F1DDC" w:rsidRPr="00653C8D" w:rsidRDefault="009F1DDC" w:rsidP="009F1DDC">
      <w:pPr>
        <w:rPr>
          <w:rFonts w:ascii="Verdana" w:hAnsi="Verdana"/>
          <w:b/>
          <w:sz w:val="16"/>
          <w:szCs w:val="16"/>
        </w:rPr>
      </w:pPr>
    </w:p>
    <w:p w14:paraId="4F5E709A" w14:textId="77777777" w:rsidR="009F1DDC" w:rsidRDefault="009F1DDC" w:rsidP="009F1DDC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14:paraId="7512AE1E" w14:textId="77777777" w:rsidR="009F1DDC" w:rsidRDefault="009F1DDC" w:rsidP="009F1DDC">
      <w:pPr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181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2883"/>
        <w:gridCol w:w="120"/>
      </w:tblGrid>
      <w:tr w:rsidR="009F1DDC" w:rsidRPr="00E169D4" w14:paraId="0DDD00DC" w14:textId="77777777" w:rsidTr="00A6058D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68AE9D7F" w14:textId="77777777" w:rsidR="009F1DDC" w:rsidRPr="00FA28A3" w:rsidRDefault="009F1DDC" w:rsidP="00A6058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9F1DDC" w:rsidRPr="00E169D4" w14:paraId="2247D106" w14:textId="77777777" w:rsidTr="00A6058D">
        <w:trPr>
          <w:trHeight w:val="284"/>
        </w:trPr>
        <w:tc>
          <w:tcPr>
            <w:tcW w:w="223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276A4BA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4C9A653C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08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5A2A9DC4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7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FF3426B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9F1DDC" w:rsidRPr="00E169D4" w14:paraId="08A47D41" w14:textId="77777777" w:rsidTr="00A6058D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2A97F7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821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14AED4" w14:textId="77777777" w:rsidR="009F1DDC" w:rsidRPr="00E169D4" w:rsidRDefault="009F1DDC" w:rsidP="00A6058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sz w:val="16"/>
                <w:szCs w:val="16"/>
                <w:lang w:val="es-BO"/>
              </w:rPr>
              <w:t>Invitación.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83DB87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897BB8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5C2C17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145E14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69D226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AFCE13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199AD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5F15577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68AB58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822536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DA6513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648FA7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E7B5FC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3D66DA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6A9F9F05" w14:textId="77777777" w:rsidR="009F1DDC" w:rsidRPr="00E169D4" w:rsidRDefault="009F1DDC" w:rsidP="00A6058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F1DDC" w:rsidRPr="00E169D4" w14:paraId="34735746" w14:textId="77777777" w:rsidTr="00A6058D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65D273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474338" w14:textId="77777777" w:rsidR="009F1DDC" w:rsidRPr="00E169D4" w:rsidRDefault="009F1DDC" w:rsidP="00A6058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EA9316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19815E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84CCD7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B317D7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A674BE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D94422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17C583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01017E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2FC83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E2134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0CAC25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34E2A1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E71681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57086F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https://www.aevivienda.gob.bo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EB85A8" w14:textId="77777777" w:rsidR="009F1DDC" w:rsidRPr="00E169D4" w:rsidRDefault="009F1DDC" w:rsidP="00A6058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F1DDC" w:rsidRPr="00E169D4" w14:paraId="32AD6E04" w14:textId="77777777" w:rsidTr="00A6058D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7E7D8B8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471DED7" w14:textId="77777777" w:rsidR="009F1DDC" w:rsidRPr="00E169D4" w:rsidRDefault="009F1DDC" w:rsidP="00A6058D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F7EA955" w14:textId="77777777" w:rsidR="009F1DDC" w:rsidRPr="00E169D4" w:rsidRDefault="009F1DDC" w:rsidP="00A6058D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3309CD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FB34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B0CBF1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C8C0F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E5D511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BE12B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69E8FD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1C1EDD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8AC72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C790B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C567E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AEDBCA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32C12F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29D1AA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5D12F7" w14:textId="77777777" w:rsidR="009F1DDC" w:rsidRPr="00E169D4" w:rsidRDefault="009F1DDC" w:rsidP="00A6058D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F1DDC" w:rsidRPr="00E169D4" w14:paraId="01F54170" w14:textId="77777777" w:rsidTr="00A6058D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625297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073B1A" w14:textId="77777777" w:rsidR="009F1DDC" w:rsidRPr="007B28E0" w:rsidRDefault="009F1DDC" w:rsidP="00A6058D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D7342E4" w14:textId="77777777" w:rsidR="009F1DDC" w:rsidRPr="007B28E0" w:rsidRDefault="009F1DDC" w:rsidP="00A6058D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D9F4A0" w14:textId="77777777" w:rsidR="009F1DDC" w:rsidRPr="007B28E0" w:rsidRDefault="009F1DDC" w:rsidP="00A6058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8A891F" w14:textId="77777777" w:rsidR="009F1DDC" w:rsidRPr="007B28E0" w:rsidRDefault="009F1DDC" w:rsidP="00A6058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B52CA" w14:textId="77777777" w:rsidR="009F1DDC" w:rsidRPr="007B28E0" w:rsidRDefault="009F1DDC" w:rsidP="00A6058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3D1C4" w14:textId="77777777" w:rsidR="009F1DDC" w:rsidRPr="007B28E0" w:rsidRDefault="009F1DDC" w:rsidP="00A6058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349DB" w14:textId="77777777" w:rsidR="009F1DDC" w:rsidRPr="007B28E0" w:rsidRDefault="009F1DDC" w:rsidP="00A6058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55EDB" w14:textId="77777777" w:rsidR="009F1DDC" w:rsidRPr="007B28E0" w:rsidRDefault="009F1DDC" w:rsidP="00A6058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74BA9E" w14:textId="77777777" w:rsidR="009F1DDC" w:rsidRPr="007B28E0" w:rsidRDefault="009F1DDC" w:rsidP="00A6058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282F0A" w14:textId="77777777" w:rsidR="009F1DDC" w:rsidRPr="007B28E0" w:rsidRDefault="009F1DDC" w:rsidP="00A6058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18533" w14:textId="77777777" w:rsidR="009F1DDC" w:rsidRPr="007B28E0" w:rsidRDefault="009F1DDC" w:rsidP="00A6058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7FC508" w14:textId="77777777" w:rsidR="009F1DDC" w:rsidRPr="007B28E0" w:rsidRDefault="009F1DDC" w:rsidP="00A6058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66CAA" w14:textId="77777777" w:rsidR="009F1DDC" w:rsidRPr="007B28E0" w:rsidRDefault="009F1DDC" w:rsidP="00A6058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73AEC5" w14:textId="77777777" w:rsidR="009F1DDC" w:rsidRPr="007B28E0" w:rsidRDefault="009F1DDC" w:rsidP="00A6058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049375" w14:textId="77777777" w:rsidR="009F1DDC" w:rsidRPr="007B28E0" w:rsidRDefault="009F1DDC" w:rsidP="00A6058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9CBD0" w14:textId="77777777" w:rsidR="009F1DDC" w:rsidRPr="007B28E0" w:rsidRDefault="009F1DDC" w:rsidP="00A6058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12CE260" w14:textId="77777777" w:rsidR="009F1DDC" w:rsidRPr="00E169D4" w:rsidRDefault="009F1DDC" w:rsidP="00A6058D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F1DDC" w:rsidRPr="00E169D4" w14:paraId="5EEF849D" w14:textId="77777777" w:rsidTr="00A6058D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DC20E2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FE6449C" w14:textId="77777777" w:rsidR="009F1DDC" w:rsidRPr="00E169D4" w:rsidRDefault="009F1DDC" w:rsidP="00A6058D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FE30297" w14:textId="77777777" w:rsidR="009F1DDC" w:rsidRPr="00E169D4" w:rsidRDefault="009F1DDC" w:rsidP="00A6058D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E746AD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F4360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87C56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6CD82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694D2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816A7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B9F7C3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62A751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9A01A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FB87A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4C82E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D07ED5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9E6E00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EA774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69AE27B" w14:textId="77777777" w:rsidR="009F1DDC" w:rsidRPr="00E169D4" w:rsidRDefault="009F1DDC" w:rsidP="00A6058D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F1DDC" w:rsidRPr="00E169D4" w14:paraId="7EFB3885" w14:textId="77777777" w:rsidTr="00A6058D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BF6583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A60A56" w14:textId="77777777" w:rsidR="009F1DDC" w:rsidRPr="00E169D4" w:rsidRDefault="009F1DDC" w:rsidP="00A6058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E7647B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0670FD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297D7E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C00D9C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6F469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6B38B5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6B6C6A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D2B1797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4EA12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04BC3B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B621D7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3CF910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2BD15A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0B2ACF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5761B1E" w14:textId="77777777" w:rsidR="009F1DDC" w:rsidRPr="00E169D4" w:rsidRDefault="009F1DDC" w:rsidP="00A6058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F1DDC" w:rsidRPr="00E169D4" w14:paraId="39F6869D" w14:textId="77777777" w:rsidTr="00A6058D">
        <w:trPr>
          <w:trHeight w:val="450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6B4325E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9FCF0ED" w14:textId="77777777" w:rsidR="009F1DDC" w:rsidRPr="00E169D4" w:rsidRDefault="009F1DDC" w:rsidP="00A6058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39775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C61170" w14:textId="77777777" w:rsidR="009F1DDC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C97B66D" w14:textId="77777777" w:rsidR="009F1DDC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  <w:p w14:paraId="233E4B0B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19780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ADCD50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A384C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3EAB55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3F88B0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546B933D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FC7A0E" w14:textId="77777777" w:rsidR="009F1DDC" w:rsidRPr="00A04B1D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A04B1D"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9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33E55" w14:textId="77777777" w:rsidR="009F1DDC" w:rsidRPr="00A04B1D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DB1527" w14:textId="77777777" w:rsidR="009F1DDC" w:rsidRPr="00A04B1D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A04B1D">
              <w:rPr>
                <w:sz w:val="16"/>
                <w:szCs w:val="16"/>
                <w:lang w:val="es-BO"/>
              </w:rPr>
              <w:t>00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C73D95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22A63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70E6B7" w14:textId="77777777" w:rsidR="009F1DDC" w:rsidRDefault="009F1DDC" w:rsidP="00A6058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14:paraId="5E4FD0A5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en la Dirección Departamental de Cochabamba - Agencia Estatal de Vivienda, ubicada en la Calle Antonio Villavicencio esq. Acre </w:t>
            </w:r>
            <w:proofErr w:type="spellStart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Nº</w:t>
            </w:r>
            <w:proofErr w:type="spellEnd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127 (Zona Hipódromo), </w:t>
            </w:r>
            <w:r>
              <w:rPr>
                <w:rFonts w:ascii="Verdana" w:hAnsi="Verdana"/>
                <w:b/>
                <w:i/>
                <w:color w:val="C00000"/>
                <w:sz w:val="12"/>
                <w:szCs w:val="12"/>
                <w:lang w:val="es-BO" w:eastAsia="es-ES"/>
              </w:rPr>
              <w:t>Planta Baja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0445CC" w14:textId="77777777" w:rsidR="009F1DDC" w:rsidRPr="00E169D4" w:rsidRDefault="009F1DDC" w:rsidP="00A6058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F1DDC" w:rsidRPr="00E169D4" w14:paraId="02431D2F" w14:textId="77777777" w:rsidTr="00A6058D">
        <w:trPr>
          <w:trHeight w:val="275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971744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C646A90" w14:textId="77777777" w:rsidR="009F1DDC" w:rsidRPr="00E169D4" w:rsidRDefault="009F1DDC" w:rsidP="00A6058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58EE82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C29CAF" w14:textId="77777777" w:rsidR="009F1DDC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01CCE7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1E7FE7" w14:textId="77777777" w:rsidR="009F1DDC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1D8D6B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C72D2A" w14:textId="77777777" w:rsidR="009F1DDC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1CA8A9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417F0D5F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30D545" w14:textId="77777777" w:rsidR="009F1DDC" w:rsidRPr="00A04B1D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A04B1D"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9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729726" w14:textId="77777777" w:rsidR="009F1DDC" w:rsidRPr="00A04B1D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1D79E6" w14:textId="77777777" w:rsidR="009F1DDC" w:rsidRPr="00A04B1D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A04B1D"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DA5860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7D4353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8CA8F0" w14:textId="77777777" w:rsidR="009F1DDC" w:rsidRDefault="009F1DDC" w:rsidP="00A6058D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E169D4">
              <w:rPr>
                <w:i/>
                <w:sz w:val="16"/>
                <w:szCs w:val="16"/>
                <w:lang w:val="es-BO"/>
              </w:rPr>
              <w:t xml:space="preserve"> </w:t>
            </w:r>
            <w:r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14:paraId="3839B43D" w14:textId="77777777" w:rsidR="009F1DDC" w:rsidRDefault="009F1DDC" w:rsidP="00A6058D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2"/>
                <w:szCs w:val="12"/>
                <w:lang w:val="es-BO" w:eastAsia="es-ES"/>
              </w:rPr>
            </w:pPr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Se realizará en instalaciones de la Dirección Departamental de Cochabamba - Agencia Estatal de </w:t>
            </w:r>
            <w:proofErr w:type="gramStart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Vivienda,  ubicada</w:t>
            </w:r>
            <w:proofErr w:type="gramEnd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en la Calle Antonio Villavicencio esq. Acre </w:t>
            </w:r>
            <w:proofErr w:type="spellStart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Nº</w:t>
            </w:r>
            <w:proofErr w:type="spellEnd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127 (Zona Hipódromo) y por medio del enlace:</w:t>
            </w:r>
          </w:p>
          <w:p w14:paraId="18C452B7" w14:textId="77777777" w:rsidR="009F1DDC" w:rsidRPr="00A04B1D" w:rsidRDefault="009F1DDC" w:rsidP="00A6058D">
            <w:pPr>
              <w:jc w:val="both"/>
              <w:rPr>
                <w:rFonts w:ascii="Calibri" w:hAnsi="Calibri" w:cs="Calibri"/>
                <w:color w:val="0563C1"/>
                <w:u w:val="single"/>
                <w:lang w:eastAsia="es-ES"/>
              </w:rPr>
            </w:pPr>
            <w:hyperlink r:id="rId8" w:history="1">
              <w:r w:rsidRPr="00A04B1D">
                <w:rPr>
                  <w:rStyle w:val="Hipervnculo"/>
                  <w:rFonts w:ascii="Calibri" w:hAnsi="Calibri" w:cs="Calibri"/>
                </w:rPr>
                <w:t>https://meet.google.com/dzw-vuco-iui</w:t>
              </w:r>
            </w:hyperlink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A6060E" w14:textId="77777777" w:rsidR="009F1DDC" w:rsidRPr="00E169D4" w:rsidRDefault="009F1DDC" w:rsidP="00A6058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F1DDC" w:rsidRPr="00E169D4" w14:paraId="1F8B94D8" w14:textId="77777777" w:rsidTr="00A6058D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C33C3C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3EAB16D" w14:textId="77777777" w:rsidR="009F1DDC" w:rsidRPr="00E169D4" w:rsidRDefault="009F1DDC" w:rsidP="00A6058D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A57517" w14:textId="77777777" w:rsidR="009F1DDC" w:rsidRPr="00E169D4" w:rsidRDefault="009F1DDC" w:rsidP="00A6058D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89F308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3D6786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975FE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F063D7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335C1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1F053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8D775E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293B79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B6121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A1677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ACA726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95476D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E20CA6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BED16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89321FC" w14:textId="77777777" w:rsidR="009F1DDC" w:rsidRPr="00E169D4" w:rsidRDefault="009F1DDC" w:rsidP="00A6058D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F1DDC" w:rsidRPr="00E169D4" w14:paraId="7E99B4E7" w14:textId="77777777" w:rsidTr="00A6058D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D9E335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E3FB1" w14:textId="77777777" w:rsidR="009F1DDC" w:rsidRPr="00E169D4" w:rsidRDefault="009F1DDC" w:rsidP="00A6058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0E6887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CED37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B53FA8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57E05B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46D21C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F747DA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8C3B35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3C81EE5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560B57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FDBB68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0B6478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1A0159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B27E2F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FBC86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8102649" w14:textId="77777777" w:rsidR="009F1DDC" w:rsidRPr="00E169D4" w:rsidRDefault="009F1DDC" w:rsidP="00A6058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F1DDC" w:rsidRPr="00E169D4" w14:paraId="026E23EA" w14:textId="77777777" w:rsidTr="00A6058D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BE01D1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958B187" w14:textId="77777777" w:rsidR="009F1DDC" w:rsidRPr="00E169D4" w:rsidRDefault="009F1DDC" w:rsidP="00A6058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9F5286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D2DA748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7775BD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EC7B74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48AF91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83F769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B76328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63B5E5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5ED28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7DEA3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4FB85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01CACC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CDD7C4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B4403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9CCD758" w14:textId="77777777" w:rsidR="009F1DDC" w:rsidRPr="00E169D4" w:rsidRDefault="009F1DDC" w:rsidP="00A6058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F1DDC" w:rsidRPr="00E169D4" w14:paraId="1C193FD2" w14:textId="77777777" w:rsidTr="00A6058D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646C6C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5A04FB7" w14:textId="77777777" w:rsidR="009F1DDC" w:rsidRPr="00E169D4" w:rsidRDefault="009F1DDC" w:rsidP="00A6058D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1F0036" w14:textId="77777777" w:rsidR="009F1DDC" w:rsidRPr="00E169D4" w:rsidRDefault="009F1DDC" w:rsidP="00A6058D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580491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3E632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92FCDC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B3E98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D094F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B0F76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0D1421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2CA3658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38736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71A21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2330A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1CD24F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BD0C13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4F38A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7FEFA4" w14:textId="77777777" w:rsidR="009F1DDC" w:rsidRPr="00E169D4" w:rsidRDefault="009F1DDC" w:rsidP="00A6058D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F1DDC" w:rsidRPr="00E169D4" w14:paraId="2C6A4CE7" w14:textId="77777777" w:rsidTr="00A6058D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B21B95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D8D0C3" w14:textId="77777777" w:rsidR="009F1DDC" w:rsidRPr="00E169D4" w:rsidRDefault="009F1DDC" w:rsidP="00A6058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CD9412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B6381A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314D0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924175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613CC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926155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ACED32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145F9E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5230A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E0D07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68994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58C9E8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46ACA2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9BD82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C80B68" w14:textId="77777777" w:rsidR="009F1DDC" w:rsidRPr="00E169D4" w:rsidRDefault="009F1DDC" w:rsidP="00A6058D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9F1DDC" w:rsidRPr="00E169D4" w14:paraId="3DD14C6F" w14:textId="77777777" w:rsidTr="00A6058D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1515A2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4EBA7EB" w14:textId="77777777" w:rsidR="009F1DDC" w:rsidRPr="00E169D4" w:rsidRDefault="009F1DDC" w:rsidP="00A6058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95A176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00376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71864E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4044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C05A21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6D46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C2BC45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DBD727E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E13EE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AF683A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E5FF3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F3AFD0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ACA3CB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4656E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842020" w14:textId="77777777" w:rsidR="009F1DDC" w:rsidRPr="00E169D4" w:rsidRDefault="009F1DDC" w:rsidP="00A6058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F1DDC" w:rsidRPr="00E169D4" w14:paraId="663B087C" w14:textId="77777777" w:rsidTr="00A6058D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6E0BE1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CA6A24" w14:textId="77777777" w:rsidR="009F1DDC" w:rsidRPr="00E169D4" w:rsidRDefault="009F1DDC" w:rsidP="00A6058D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56B1C9" w14:textId="77777777" w:rsidR="009F1DDC" w:rsidRPr="00E169D4" w:rsidRDefault="009F1DDC" w:rsidP="00A6058D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EF232B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4F67A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04F3B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C6B06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626E77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4A84B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290FA7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4A3B4E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1FDAC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D7D43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B3BA6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EC0DA5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D45194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A5E0E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006F6E8" w14:textId="77777777" w:rsidR="009F1DDC" w:rsidRPr="00E169D4" w:rsidRDefault="009F1DDC" w:rsidP="00A6058D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F1DDC" w:rsidRPr="00E169D4" w14:paraId="389B2F7D" w14:textId="77777777" w:rsidTr="00A6058D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1C15BFC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F28B57" w14:textId="77777777" w:rsidR="009F1DDC" w:rsidRPr="00E169D4" w:rsidRDefault="009F1DDC" w:rsidP="00A6058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D87CAD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33AAD4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D406A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0CE6BB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C6951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610E4B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E4ED7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D36C70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F3F8D3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DA552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DC1F7F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B10369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DC966E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83D824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4607E9A5" w14:textId="77777777" w:rsidR="009F1DDC" w:rsidRPr="00E169D4" w:rsidRDefault="009F1DDC" w:rsidP="00A6058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F1DDC" w:rsidRPr="00E169D4" w14:paraId="0AE4B769" w14:textId="77777777" w:rsidTr="00A6058D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79B25E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BC7F77" w14:textId="77777777" w:rsidR="009F1DDC" w:rsidRPr="00E169D4" w:rsidRDefault="009F1DDC" w:rsidP="00A6058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2BE5D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FDD039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9FDC4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F900A1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9CB58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1AEB47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C0C375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D172FFB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D9866CF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AACD6A2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3B2F0F9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2D35E7F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DCE00A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8BB86D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82EEA71" w14:textId="77777777" w:rsidR="009F1DDC" w:rsidRPr="00E169D4" w:rsidRDefault="009F1DDC" w:rsidP="00A6058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F1DDC" w:rsidRPr="00E169D4" w14:paraId="42673532" w14:textId="77777777" w:rsidTr="00A6058D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5D0021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DAA252" w14:textId="77777777" w:rsidR="009F1DDC" w:rsidRPr="00E169D4" w:rsidRDefault="009F1DDC" w:rsidP="00A6058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91DD55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4F2E7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74669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4F05A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58E1B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95A61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DD1A66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44A88C2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D3BD0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C8364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694B3A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77B6E1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AFA22A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D0996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795A1A5" w14:textId="77777777" w:rsidR="009F1DDC" w:rsidRPr="00E169D4" w:rsidRDefault="009F1DDC" w:rsidP="00A6058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F1DDC" w:rsidRPr="00E169D4" w14:paraId="4CF3D714" w14:textId="77777777" w:rsidTr="00A6058D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709B8E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0C48A3" w14:textId="77777777" w:rsidR="009F1DDC" w:rsidRPr="00E169D4" w:rsidRDefault="009F1DDC" w:rsidP="00A6058D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D4B7BF2" w14:textId="77777777" w:rsidR="009F1DDC" w:rsidRPr="00E169D4" w:rsidRDefault="009F1DDC" w:rsidP="00A6058D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DEA784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D3A10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939BF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94E99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900F3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63B0D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343FAE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17BEDE0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160ED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02090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E248D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4D3952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9CE19F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85AA4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10A232B" w14:textId="77777777" w:rsidR="009F1DDC" w:rsidRPr="00E169D4" w:rsidRDefault="009F1DDC" w:rsidP="00A6058D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F1DDC" w:rsidRPr="00E169D4" w14:paraId="06447016" w14:textId="77777777" w:rsidTr="00A6058D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8EE56B" w14:textId="77777777" w:rsidR="009F1DDC" w:rsidRPr="00E169D4" w:rsidRDefault="009F1DDC" w:rsidP="00A6058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041AD5" w14:textId="77777777" w:rsidR="009F1DDC" w:rsidRPr="00E169D4" w:rsidRDefault="009F1DDC" w:rsidP="00A6058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861282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80B063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B916B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68C56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42B09C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7E23B1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2C2108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1FC00AE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B2E5B5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32A12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1BBCC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5E50FC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559F27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C75935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6B62F61" w14:textId="77777777" w:rsidR="009F1DDC" w:rsidRPr="00E169D4" w:rsidRDefault="009F1DDC" w:rsidP="00A6058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F1DDC" w:rsidRPr="00E169D4" w14:paraId="3C456ACE" w14:textId="77777777" w:rsidTr="00A6058D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8CB94A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ACEF53" w14:textId="77777777" w:rsidR="009F1DDC" w:rsidRPr="00E169D4" w:rsidRDefault="009F1DDC" w:rsidP="00A6058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619C5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F77381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170D02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5AC3D8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17FF33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A6172C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D3F669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2A0E4B4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2769A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CC809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2F629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3A4428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559463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A7C7F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5F6E895" w14:textId="77777777" w:rsidR="009F1DDC" w:rsidRPr="00E169D4" w:rsidRDefault="009F1DDC" w:rsidP="00A6058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F1DDC" w:rsidRPr="00E169D4" w14:paraId="3E36ABD9" w14:textId="77777777" w:rsidTr="00A6058D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1F3009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82A2E3" w14:textId="77777777" w:rsidR="009F1DDC" w:rsidRPr="00E169D4" w:rsidRDefault="009F1DDC" w:rsidP="00A6058D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AF9B3C" w14:textId="77777777" w:rsidR="009F1DDC" w:rsidRPr="00E169D4" w:rsidRDefault="009F1DDC" w:rsidP="00A6058D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E30C2F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575A8A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93673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ABD35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97584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E2BEF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7847A5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F6133EC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1BA4D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50672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752187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93F0EA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8E15AD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2716E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E264BCD" w14:textId="77777777" w:rsidR="009F1DDC" w:rsidRPr="00E169D4" w:rsidRDefault="009F1DDC" w:rsidP="00A6058D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F1DDC" w:rsidRPr="00E169D4" w14:paraId="55DF8692" w14:textId="77777777" w:rsidTr="00A6058D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6B7C65" w14:textId="77777777" w:rsidR="009F1DDC" w:rsidRPr="00E169D4" w:rsidRDefault="009F1DDC" w:rsidP="00A6058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0235C" w14:textId="77777777" w:rsidR="009F1DDC" w:rsidRPr="00E169D4" w:rsidRDefault="009F1DDC" w:rsidP="00A6058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A92CC8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27BC83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77DA59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067F0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A059B2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DF701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19A613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704F009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794789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A2A6F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FAD217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5AC09B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9BC4B7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D6621F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47EF73C" w14:textId="77777777" w:rsidR="009F1DDC" w:rsidRPr="00E169D4" w:rsidRDefault="009F1DDC" w:rsidP="00A6058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F1DDC" w:rsidRPr="00E169D4" w14:paraId="2AE1E486" w14:textId="77777777" w:rsidTr="00A6058D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B3A7DB4" w14:textId="77777777" w:rsidR="009F1DDC" w:rsidRPr="00E169D4" w:rsidRDefault="009F1DDC" w:rsidP="00A6058D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DF56D76" w14:textId="77777777" w:rsidR="009F1DDC" w:rsidRPr="00E169D4" w:rsidRDefault="009F1DDC" w:rsidP="00A6058D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750024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93285C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8055F9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6EF15F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2EA108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E46960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AB6DED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2A50613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6CCBC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92D39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58D73F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46692B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3D9C4C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A1C4E2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C0AF18F" w14:textId="77777777" w:rsidR="009F1DDC" w:rsidRPr="00E169D4" w:rsidRDefault="009F1DDC" w:rsidP="00A6058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F1DDC" w:rsidRPr="00E169D4" w14:paraId="691BE01A" w14:textId="77777777" w:rsidTr="00A6058D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708BFE6" w14:textId="77777777" w:rsidR="009F1DDC" w:rsidRPr="00E169D4" w:rsidRDefault="009F1DDC" w:rsidP="00A6058D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5B69E83" w14:textId="77777777" w:rsidR="009F1DDC" w:rsidRPr="00E169D4" w:rsidRDefault="009F1DDC" w:rsidP="00A6058D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EBFE21" w14:textId="77777777" w:rsidR="009F1DDC" w:rsidRPr="00E169D4" w:rsidRDefault="009F1DDC" w:rsidP="00A6058D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D80F919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E12E5E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BC9068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0FCD1D3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E0A8902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536E725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4E52FB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5D2272B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35A179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805462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1FAA2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68FA30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252B50B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F823EA" w14:textId="77777777" w:rsidR="009F1DDC" w:rsidRPr="00E169D4" w:rsidRDefault="009F1DDC" w:rsidP="00A6058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F869555" w14:textId="77777777" w:rsidR="009F1DDC" w:rsidRPr="00E169D4" w:rsidRDefault="009F1DDC" w:rsidP="00A6058D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bookmarkEnd w:id="0"/>
    </w:tbl>
    <w:p w14:paraId="1F5EBCA2" w14:textId="77777777" w:rsidR="005B402E" w:rsidRPr="006265C0" w:rsidRDefault="005B402E" w:rsidP="005B402E">
      <w:pPr>
        <w:rPr>
          <w:color w:val="0000FF"/>
          <w:sz w:val="16"/>
          <w:szCs w:val="16"/>
          <w:lang w:val="es-BO"/>
        </w:rPr>
      </w:pPr>
    </w:p>
    <w:p w14:paraId="5D35CED5" w14:textId="77777777" w:rsidR="00BC5F99" w:rsidRPr="00653C8D" w:rsidRDefault="00BC5F99" w:rsidP="00BC5F99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contextualSpacing w:val="0"/>
        <w:jc w:val="both"/>
        <w:rPr>
          <w:rFonts w:ascii="Verdana" w:hAnsi="Verdana"/>
          <w:color w:val="0000FF"/>
          <w:sz w:val="18"/>
          <w:szCs w:val="18"/>
        </w:rPr>
      </w:pPr>
      <w:r w:rsidRPr="00653C8D">
        <w:rPr>
          <w:rFonts w:ascii="Verdana" w:hAnsi="Verdana"/>
          <w:color w:val="0000FF"/>
          <w:sz w:val="18"/>
          <w:szCs w:val="18"/>
        </w:rPr>
        <w:t>Todos los plazos son de cumplimiento obligatorio.</w:t>
      </w:r>
    </w:p>
    <w:p w14:paraId="744CAA6D" w14:textId="77777777" w:rsidR="00BC5F99" w:rsidRDefault="00BC5F99" w:rsidP="00BC5F99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contextualSpacing w:val="0"/>
        <w:jc w:val="both"/>
        <w:rPr>
          <w:rFonts w:ascii="Verdana" w:hAnsi="Verdana"/>
          <w:color w:val="0000FF"/>
          <w:sz w:val="18"/>
          <w:szCs w:val="18"/>
        </w:rPr>
      </w:pPr>
      <w:r w:rsidRPr="00653C8D">
        <w:rPr>
          <w:rFonts w:ascii="Verdana" w:hAnsi="Verdana"/>
          <w:color w:val="0000FF"/>
          <w:sz w:val="18"/>
          <w:szCs w:val="18"/>
        </w:rPr>
        <w:t>Posterior a la presentación y apertura de propuestas, si la actividad fuese realizada antes del plazo establecido, el proceso deberá continuar</w:t>
      </w:r>
      <w:r>
        <w:rPr>
          <w:rFonts w:ascii="Verdana" w:hAnsi="Verdana"/>
          <w:color w:val="0000FF"/>
          <w:sz w:val="18"/>
          <w:szCs w:val="18"/>
        </w:rPr>
        <w:t>.</w:t>
      </w:r>
    </w:p>
    <w:p w14:paraId="5B6C0EA1" w14:textId="69F3935E" w:rsidR="00EF177F" w:rsidRPr="00D22963" w:rsidRDefault="00BC5F99" w:rsidP="00EF177F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060BE4">
        <w:rPr>
          <w:b/>
          <w:i/>
          <w:sz w:val="24"/>
          <w:szCs w:val="16"/>
          <w:highlight w:val="yellow"/>
        </w:rPr>
        <w:t xml:space="preserve"> </w:t>
      </w:r>
      <w:r w:rsidR="00EF177F" w:rsidRPr="00060BE4">
        <w:rPr>
          <w:b/>
          <w:i/>
          <w:sz w:val="24"/>
          <w:szCs w:val="16"/>
          <w:highlight w:val="yellow"/>
        </w:rPr>
        <w:t>(</w:t>
      </w:r>
      <w:proofErr w:type="gramStart"/>
      <w:r w:rsidR="00EF177F" w:rsidRPr="00060BE4">
        <w:rPr>
          <w:b/>
          <w:i/>
          <w:sz w:val="24"/>
          <w:szCs w:val="16"/>
          <w:highlight w:val="yellow"/>
        </w:rPr>
        <w:t>*)El</w:t>
      </w:r>
      <w:proofErr w:type="gramEnd"/>
      <w:r w:rsidR="00EF177F" w:rsidRPr="00060BE4">
        <w:rPr>
          <w:b/>
          <w:i/>
          <w:sz w:val="24"/>
          <w:szCs w:val="16"/>
          <w:highlight w:val="yellow"/>
        </w:rPr>
        <w:t xml:space="preserve"> proponente se dará por notificado con la publicación realizada en la página oficial de la AEVIVIENDA</w:t>
      </w:r>
      <w:r w:rsidR="00EF177F">
        <w:rPr>
          <w:b/>
          <w:i/>
          <w:sz w:val="24"/>
          <w:szCs w:val="16"/>
        </w:rPr>
        <w:t>.</w:t>
      </w:r>
    </w:p>
    <w:p w14:paraId="1E3C3A67" w14:textId="77777777" w:rsidR="00EF177F" w:rsidRDefault="00EF177F" w:rsidP="00777952">
      <w:pPr>
        <w:jc w:val="center"/>
        <w:rPr>
          <w:rFonts w:ascii="Verdana" w:hAnsi="Verdana"/>
          <w:b/>
          <w:bCs/>
          <w:sz w:val="20"/>
          <w:szCs w:val="20"/>
        </w:rPr>
      </w:pPr>
    </w:p>
    <w:sectPr w:rsidR="00EF177F" w:rsidSect="00E34D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127" w:right="1701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B7AAB" w14:textId="77777777" w:rsidR="00103E37" w:rsidRDefault="00103E37" w:rsidP="0002168D">
      <w:r>
        <w:separator/>
      </w:r>
    </w:p>
  </w:endnote>
  <w:endnote w:type="continuationSeparator" w:id="0">
    <w:p w14:paraId="20C6A3F4" w14:textId="77777777" w:rsidR="00103E37" w:rsidRDefault="00103E37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E904B" w14:textId="77777777" w:rsidR="00E228D8" w:rsidRDefault="00E228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352B2" w14:textId="77777777" w:rsidR="00E228D8" w:rsidRDefault="00E228D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A9BEE" w14:textId="77777777" w:rsidR="00E228D8" w:rsidRDefault="00E228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59503" w14:textId="77777777" w:rsidR="00103E37" w:rsidRDefault="00103E37" w:rsidP="0002168D">
      <w:r>
        <w:separator/>
      </w:r>
    </w:p>
  </w:footnote>
  <w:footnote w:type="continuationSeparator" w:id="0">
    <w:p w14:paraId="0FB3BC1A" w14:textId="77777777" w:rsidR="00103E37" w:rsidRDefault="00103E37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4510F" w14:textId="77777777" w:rsidR="00E228D8" w:rsidRDefault="00E228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32DAF" w14:textId="77777777" w:rsidR="00E454E3" w:rsidRDefault="00E454E3">
    <w:pPr>
      <w:pStyle w:val="Encabezado"/>
      <w:rPr>
        <w:rFonts w:ascii="Verdana" w:hAnsi="Verdana"/>
        <w:noProof/>
        <w:sz w:val="20"/>
        <w:szCs w:val="20"/>
        <w:lang w:eastAsia="es-ES"/>
      </w:rPr>
    </w:pPr>
  </w:p>
  <w:p w14:paraId="5EC57759" w14:textId="709C1DE1" w:rsidR="00E228D8" w:rsidRDefault="00E454E3">
    <w:pPr>
      <w:pStyle w:val="Encabezado"/>
      <w:rPr>
        <w:rFonts w:ascii="Verdana" w:hAnsi="Verdana"/>
        <w:noProof/>
        <w:sz w:val="20"/>
        <w:szCs w:val="20"/>
        <w:lang w:eastAsia="es-ES"/>
      </w:rPr>
    </w:pPr>
    <w:r>
      <w:rPr>
        <w:rFonts w:ascii="Verdana" w:hAnsi="Verdana"/>
        <w:noProof/>
        <w:sz w:val="20"/>
        <w:szCs w:val="20"/>
        <w:lang w:eastAsia="es-ES"/>
      </w:rPr>
      <w:drawing>
        <wp:anchor distT="0" distB="0" distL="114300" distR="114300" simplePos="0" relativeHeight="251659264" behindDoc="1" locked="0" layoutInCell="1" allowOverlap="1" wp14:anchorId="6EEE09C7" wp14:editId="1A45535F">
          <wp:simplePos x="0" y="0"/>
          <wp:positionH relativeFrom="page">
            <wp:align>right</wp:align>
          </wp:positionH>
          <wp:positionV relativeFrom="paragraph">
            <wp:posOffset>-416272</wp:posOffset>
          </wp:positionV>
          <wp:extent cx="7761605" cy="1000633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2AC4DA70" w14:textId="3DA32ED1" w:rsidR="0002168D" w:rsidRDefault="0002168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29D21" w14:textId="77777777" w:rsidR="00E228D8" w:rsidRDefault="00E228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3150B"/>
    <w:multiLevelType w:val="hybridMultilevel"/>
    <w:tmpl w:val="F1D2B6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CA94E97"/>
    <w:multiLevelType w:val="hybridMultilevel"/>
    <w:tmpl w:val="6B589EE4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E1194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57446"/>
    <w:multiLevelType w:val="hybridMultilevel"/>
    <w:tmpl w:val="EEC2523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D5C5F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9"/>
  </w:num>
  <w:num w:numId="7">
    <w:abstractNumId w:val="4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DB8"/>
    <w:rsid w:val="0002168D"/>
    <w:rsid w:val="0005710F"/>
    <w:rsid w:val="000E18C1"/>
    <w:rsid w:val="00103E37"/>
    <w:rsid w:val="00130A1B"/>
    <w:rsid w:val="00164615"/>
    <w:rsid w:val="001B2EA3"/>
    <w:rsid w:val="001F433B"/>
    <w:rsid w:val="0023706C"/>
    <w:rsid w:val="00272A7C"/>
    <w:rsid w:val="00281AC6"/>
    <w:rsid w:val="00337B5C"/>
    <w:rsid w:val="00354DB8"/>
    <w:rsid w:val="00395A57"/>
    <w:rsid w:val="003D0479"/>
    <w:rsid w:val="003E67A8"/>
    <w:rsid w:val="005000B0"/>
    <w:rsid w:val="00525505"/>
    <w:rsid w:val="00537BED"/>
    <w:rsid w:val="005A49F1"/>
    <w:rsid w:val="005A5895"/>
    <w:rsid w:val="005B402E"/>
    <w:rsid w:val="005B464F"/>
    <w:rsid w:val="006265C0"/>
    <w:rsid w:val="00666705"/>
    <w:rsid w:val="006776D9"/>
    <w:rsid w:val="007540F4"/>
    <w:rsid w:val="00777952"/>
    <w:rsid w:val="0088282A"/>
    <w:rsid w:val="009D5E46"/>
    <w:rsid w:val="009F1DDC"/>
    <w:rsid w:val="00A56B49"/>
    <w:rsid w:val="00A70BE5"/>
    <w:rsid w:val="00A84783"/>
    <w:rsid w:val="00AF2794"/>
    <w:rsid w:val="00B473E5"/>
    <w:rsid w:val="00B77D51"/>
    <w:rsid w:val="00B8739C"/>
    <w:rsid w:val="00BA4E1A"/>
    <w:rsid w:val="00BB366A"/>
    <w:rsid w:val="00BC5F99"/>
    <w:rsid w:val="00C0006D"/>
    <w:rsid w:val="00D514C5"/>
    <w:rsid w:val="00DD08DD"/>
    <w:rsid w:val="00DD692C"/>
    <w:rsid w:val="00DE7828"/>
    <w:rsid w:val="00E228D8"/>
    <w:rsid w:val="00E3401A"/>
    <w:rsid w:val="00E34D73"/>
    <w:rsid w:val="00E454E3"/>
    <w:rsid w:val="00E83E0A"/>
    <w:rsid w:val="00E840B6"/>
    <w:rsid w:val="00E954C8"/>
    <w:rsid w:val="00EF177F"/>
    <w:rsid w:val="00F51D86"/>
    <w:rsid w:val="00F67EBB"/>
    <w:rsid w:val="00FB78EE"/>
    <w:rsid w:val="00FC69C2"/>
    <w:rsid w:val="00FD20A1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A73DDA"/>
  <w15:chartTrackingRefBased/>
  <w15:docId w15:val="{23ACE51E-E0E8-4448-ADA8-31661972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54DB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qFormat/>
    <w:rsid w:val="00FB78EE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">
    <w:name w:val="Body Text"/>
    <w:basedOn w:val="Normal"/>
    <w:link w:val="TextoindependienteCar"/>
    <w:uiPriority w:val="1"/>
    <w:qFormat/>
    <w:rsid w:val="00354DB8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54DB8"/>
    <w:rPr>
      <w:rFonts w:ascii="Arial" w:eastAsia="Arial" w:hAnsi="Arial" w:cs="Arial"/>
      <w:lang w:val="es-ES"/>
    </w:rPr>
  </w:style>
  <w:style w:type="paragraph" w:styleId="Sinespaciado">
    <w:name w:val="No Spacing"/>
    <w:link w:val="SinespaciadoCar"/>
    <w:uiPriority w:val="1"/>
    <w:qFormat/>
    <w:rsid w:val="00354DB8"/>
    <w:rPr>
      <w:rFonts w:ascii="Calibri" w:eastAsia="Calibri" w:hAnsi="Calibri" w:cs="Times New Roman"/>
      <w:sz w:val="22"/>
      <w:szCs w:val="22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54DB8"/>
    <w:rPr>
      <w:rFonts w:ascii="Calibri" w:eastAsia="Calibri" w:hAnsi="Calibri" w:cs="Times New Roman"/>
      <w:sz w:val="22"/>
      <w:szCs w:val="22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6776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70BE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0BE5"/>
    <w:rPr>
      <w:rFonts w:ascii="Segoe UI" w:eastAsia="Arial" w:hAnsi="Segoe UI" w:cs="Segoe UI"/>
      <w:sz w:val="18"/>
      <w:szCs w:val="18"/>
      <w:lang w:val="es-ES"/>
    </w:rPr>
  </w:style>
  <w:style w:type="character" w:styleId="Hipervnculo">
    <w:name w:val="Hyperlink"/>
    <w:uiPriority w:val="99"/>
    <w:rsid w:val="00777952"/>
    <w:rPr>
      <w:color w:val="0000FF"/>
      <w:u w:val="single"/>
    </w:rPr>
  </w:style>
  <w:style w:type="table" w:styleId="Tablaconcuadrcula">
    <w:name w:val="Table Grid"/>
    <w:aliases w:val="Tabla con cuadrícula COPA"/>
    <w:basedOn w:val="Tablanormal"/>
    <w:uiPriority w:val="59"/>
    <w:rsid w:val="00777952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1">
    <w:name w:val="Título1"/>
    <w:basedOn w:val="Normal"/>
    <w:link w:val="TtuloCar"/>
    <w:uiPriority w:val="99"/>
    <w:qFormat/>
    <w:rsid w:val="00777952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EF177F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EF177F"/>
    <w:rPr>
      <w:rFonts w:ascii="Arial" w:eastAsia="Arial" w:hAnsi="Arial" w:cs="Arial"/>
      <w:sz w:val="22"/>
      <w:szCs w:val="22"/>
      <w:lang w:val="es-ES"/>
    </w:rPr>
  </w:style>
  <w:style w:type="character" w:customStyle="1" w:styleId="Ttulo8Car">
    <w:name w:val="Título 8 Car"/>
    <w:basedOn w:val="Fuentedeprrafopredeter"/>
    <w:link w:val="Ttulo8"/>
    <w:rsid w:val="00FB78EE"/>
    <w:rPr>
      <w:rFonts w:ascii="Tahoma" w:eastAsia="Times New Roman" w:hAnsi="Tahoma" w:cs="Times New Roman"/>
      <w:b/>
      <w:sz w:val="20"/>
      <w:szCs w:val="20"/>
      <w:u w:val="single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dzw-vuco-iui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aul.sanchez@aevivienda.gob.b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0</TotalTime>
  <Pages>3</Pages>
  <Words>660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Leo</cp:lastModifiedBy>
  <cp:revision>2</cp:revision>
  <cp:lastPrinted>2025-04-04T15:16:00Z</cp:lastPrinted>
  <dcterms:created xsi:type="dcterms:W3CDTF">2025-06-28T01:07:00Z</dcterms:created>
  <dcterms:modified xsi:type="dcterms:W3CDTF">2025-06-28T01:07:00Z</dcterms:modified>
</cp:coreProperties>
</file>