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529BDE8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>202</w:t>
      </w:r>
      <w:r w:rsidR="00B35A27">
        <w:rPr>
          <w:rFonts w:ascii="Arial" w:eastAsia="Times New Roman" w:hAnsi="Arial" w:cs="Arial"/>
          <w:b/>
          <w:sz w:val="24"/>
          <w:szCs w:val="26"/>
          <w:lang w:val="it-IT" w:eastAsia="es-ES"/>
        </w:rPr>
        <w:t>3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8E46E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0490DF6" w:rsidR="0020208F" w:rsidRPr="0020208F" w:rsidRDefault="00B35A27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199499800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 PEDRO DE TOTORA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3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bookmarkEnd w:id="1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8E46E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7EFF9802" w:rsidR="0020208F" w:rsidRPr="0020208F" w:rsidRDefault="009B7393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B35A27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B35A2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66E9CF92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B35A27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97DF9F5" w:rsidR="00EC591A" w:rsidRPr="0020208F" w:rsidRDefault="00B35A27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3D3047">
              <w:rPr>
                <w:rFonts w:ascii="Arial" w:hAnsi="Arial" w:cs="Arial"/>
                <w:b/>
                <w:sz w:val="16"/>
                <w:szCs w:val="16"/>
              </w:rPr>
              <w:t>Bs. 1.536.831,45 (Un millón quinientos treinta y seis mil ochocientos treinta y uno 45/100 bolivianos)</w:t>
            </w:r>
            <w:r w:rsidRPr="000051E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E46E8" w:rsidRPr="0020208F" w14:paraId="337BCAE0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2F2088CF" w:rsidR="008E46E8" w:rsidRPr="0020208F" w:rsidRDefault="00B35A27" w:rsidP="008E46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D30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75 (setenta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8E46E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3CAC147F" w:rsidR="00EC591A" w:rsidRPr="00B35A27" w:rsidRDefault="00B35A27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B35A27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309B23A7" w:rsidR="00EC591A" w:rsidRPr="00B35A27" w:rsidRDefault="00B35A27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B35A27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AB39D80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B35A27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67AE1D8D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DB09333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1A0BD15D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7"/>
        <w:gridCol w:w="121"/>
        <w:gridCol w:w="120"/>
        <w:gridCol w:w="340"/>
        <w:gridCol w:w="120"/>
        <w:gridCol w:w="369"/>
        <w:gridCol w:w="120"/>
        <w:gridCol w:w="507"/>
        <w:gridCol w:w="120"/>
        <w:gridCol w:w="120"/>
        <w:gridCol w:w="360"/>
        <w:gridCol w:w="146"/>
        <w:gridCol w:w="361"/>
        <w:gridCol w:w="120"/>
        <w:gridCol w:w="120"/>
        <w:gridCol w:w="2870"/>
        <w:gridCol w:w="25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647CE41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Pr="008925AF">
              <w:rPr>
                <w:rFonts w:ascii="Arial" w:hAnsi="Arial" w:cs="Arial"/>
                <w:sz w:val="16"/>
                <w:szCs w:val="16"/>
              </w:rPr>
              <w:t xml:space="preserve">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5DEA386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1D2658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A26E9A6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1F38568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5B6B96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61EE74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6235392" w:rsidR="0020208F" w:rsidRPr="0020208F" w:rsidRDefault="00FC1E3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B35A2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0028158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B35A2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3AA2C8C" w:rsidR="0020208F" w:rsidRPr="0020208F" w:rsidRDefault="00B35A2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F759398" w:rsidR="0020208F" w:rsidRPr="0020208F" w:rsidRDefault="00B35A2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11170BBD" w:rsidR="0020208F" w:rsidRPr="00096387" w:rsidRDefault="00B35A27" w:rsidP="00E3304A">
            <w:pPr>
              <w:spacing w:after="0"/>
              <w:jc w:val="center"/>
            </w:pPr>
            <w:hyperlink r:id="rId9" w:history="1">
              <w:r w:rsidRPr="002E2DFB">
                <w:rPr>
                  <w:rStyle w:val="Hipervnculo"/>
                </w:rPr>
                <w:t>https://meet.google.com/pbq-cyon-yqr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A85DC60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9AC53F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39C55DD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E61035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FD001FA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6C97DAA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5249A0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A7AA0D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7A6CEE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37AC" w14:textId="77777777" w:rsidR="00725552" w:rsidRDefault="00725552">
      <w:pPr>
        <w:spacing w:line="240" w:lineRule="auto"/>
      </w:pPr>
      <w:r>
        <w:separator/>
      </w:r>
    </w:p>
  </w:endnote>
  <w:endnote w:type="continuationSeparator" w:id="0">
    <w:p w14:paraId="50FD1589" w14:textId="77777777" w:rsidR="00725552" w:rsidRDefault="00725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0085" w14:textId="77777777" w:rsidR="00725552" w:rsidRDefault="00725552">
      <w:pPr>
        <w:spacing w:after="0"/>
      </w:pPr>
      <w:r>
        <w:separator/>
      </w:r>
    </w:p>
  </w:footnote>
  <w:footnote w:type="continuationSeparator" w:id="0">
    <w:p w14:paraId="396B0976" w14:textId="77777777" w:rsidR="00725552" w:rsidRDefault="007255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A5BB9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1798"/>
    <w:rsid w:val="004B2CBE"/>
    <w:rsid w:val="005124B0"/>
    <w:rsid w:val="00512C27"/>
    <w:rsid w:val="00521BF9"/>
    <w:rsid w:val="005F611D"/>
    <w:rsid w:val="00621ED2"/>
    <w:rsid w:val="006444E1"/>
    <w:rsid w:val="00644830"/>
    <w:rsid w:val="006F1C3F"/>
    <w:rsid w:val="00712BB2"/>
    <w:rsid w:val="00725552"/>
    <w:rsid w:val="007821C1"/>
    <w:rsid w:val="007F4EFB"/>
    <w:rsid w:val="00813EFA"/>
    <w:rsid w:val="00871BF1"/>
    <w:rsid w:val="008A0923"/>
    <w:rsid w:val="008E46E8"/>
    <w:rsid w:val="009071D0"/>
    <w:rsid w:val="009A42FD"/>
    <w:rsid w:val="009B42F3"/>
    <w:rsid w:val="009B7393"/>
    <w:rsid w:val="009C2C19"/>
    <w:rsid w:val="009D6352"/>
    <w:rsid w:val="009E350B"/>
    <w:rsid w:val="00A27F73"/>
    <w:rsid w:val="00A3702E"/>
    <w:rsid w:val="00A66FC1"/>
    <w:rsid w:val="00AB58B2"/>
    <w:rsid w:val="00AC6052"/>
    <w:rsid w:val="00AD4EED"/>
    <w:rsid w:val="00B35A27"/>
    <w:rsid w:val="00B35EA6"/>
    <w:rsid w:val="00B748C0"/>
    <w:rsid w:val="00BC25DC"/>
    <w:rsid w:val="00C51AC7"/>
    <w:rsid w:val="00CB661F"/>
    <w:rsid w:val="00CF113F"/>
    <w:rsid w:val="00D13214"/>
    <w:rsid w:val="00D67D3B"/>
    <w:rsid w:val="00E3304A"/>
    <w:rsid w:val="00E423F7"/>
    <w:rsid w:val="00E637D8"/>
    <w:rsid w:val="00EA6089"/>
    <w:rsid w:val="00EC591A"/>
    <w:rsid w:val="00EE0674"/>
    <w:rsid w:val="00F17C23"/>
    <w:rsid w:val="00F217AD"/>
    <w:rsid w:val="00F2756E"/>
    <w:rsid w:val="00F5630E"/>
    <w:rsid w:val="00F71555"/>
    <w:rsid w:val="00F97894"/>
    <w:rsid w:val="00FA7163"/>
    <w:rsid w:val="00FC1E3A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pbq-cyon-yq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2025-06-20T22:06:00Z</cp:lastPrinted>
  <dcterms:created xsi:type="dcterms:W3CDTF">2025-06-20T22:51:00Z</dcterms:created>
  <dcterms:modified xsi:type="dcterms:W3CDTF">2025-06-20T22:51:00Z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