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1B8D2B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7A5162">
        <w:rPr>
          <w:rFonts w:ascii="Arial" w:hAnsi="Arial" w:cs="Arial"/>
          <w:b/>
          <w:szCs w:val="26"/>
          <w:lang w:val="it-IT"/>
        </w:rPr>
        <w:t xml:space="preserve"> </w:t>
      </w:r>
      <w:r w:rsidR="005D7373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361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72ECC3C2" w:rsidR="00E87361" w:rsidRPr="008F046D" w:rsidRDefault="007675BA" w:rsidP="00E87361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9847017"/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MUNICIPIO DE SABAYA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(QUINTA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16228EC" w:rsidR="00E87361" w:rsidRPr="00B863EC" w:rsidRDefault="00E87361" w:rsidP="00E8736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E87361" w:rsidRPr="0084329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37960C55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2024 - 2025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2946F8C6" w:rsidR="00E87361" w:rsidRPr="00495BD0" w:rsidRDefault="00E87361" w:rsidP="00E8736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 de </w:t>
            </w:r>
            <w:r w:rsidRPr="007257A8">
              <w:rPr>
                <w:rFonts w:ascii="Arial" w:hAnsi="Arial" w:cs="Arial"/>
                <w:b/>
                <w:sz w:val="16"/>
                <w:szCs w:val="16"/>
              </w:rPr>
              <w:t xml:space="preserve">Bs. 2.260.545,45 (Dos Millones doscientos sesenta mil quinientos cuarenta y cinco 45/100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E87361" w:rsidRPr="00A1481F" w:rsidRDefault="00E87361" w:rsidP="00E8736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361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DEE8A9D" w:rsidR="00E87361" w:rsidRPr="00495BD0" w:rsidRDefault="00E87361" w:rsidP="00E87361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257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E87361" w:rsidRPr="00AD6FF4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E87361" w:rsidRPr="00AD6FF4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E87361" w:rsidRPr="00AD6FF4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E87361" w:rsidRPr="00AD6FF4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87361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87361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87361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E87361" w:rsidRPr="00AD6FF4" w:rsidRDefault="00E87361" w:rsidP="00E87361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E87361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E87361" w:rsidRPr="00AD6FF4" w:rsidRDefault="00E87361" w:rsidP="00E87361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E87361" w:rsidRPr="00311E67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E87361" w:rsidRPr="00311E67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E87361" w:rsidRPr="00311E67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E87361" w:rsidRPr="00653C8D" w:rsidRDefault="00E87361" w:rsidP="00E8736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E87361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E87361" w:rsidRPr="00653C8D" w:rsidRDefault="00E87361" w:rsidP="00E87361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E87361" w:rsidRPr="00653C8D" w:rsidRDefault="00E87361" w:rsidP="00E87361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E87361" w:rsidRPr="00653C8D" w:rsidRDefault="00E87361" w:rsidP="00E8736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E87361" w:rsidRPr="00653C8D" w:rsidRDefault="00E87361" w:rsidP="00E87361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E87361" w:rsidRPr="00653C8D" w:rsidRDefault="00E87361" w:rsidP="00E87361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E87361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E87361" w:rsidRPr="00653C8D" w:rsidRDefault="00E87361" w:rsidP="00E87361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E87361" w:rsidRPr="00653C8D" w:rsidRDefault="00E87361" w:rsidP="00E87361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E87361" w:rsidRPr="00653C8D" w:rsidRDefault="00E87361" w:rsidP="00E8736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E87361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E87361" w:rsidRPr="00653C8D" w:rsidRDefault="00E87361" w:rsidP="00E8736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87361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E87361" w:rsidRPr="001F1A72" w:rsidRDefault="00E87361" w:rsidP="00E87361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E87361" w:rsidRPr="00653C8D" w:rsidRDefault="00E87361" w:rsidP="00E8736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87361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E87361" w:rsidRPr="00653C8D" w:rsidRDefault="00E87361" w:rsidP="00E8736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87361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46F48051" w:rsidR="00AB780A" w:rsidRPr="00E169D4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873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E46D94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74FAF3F4" w:rsidR="00AB780A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40E4C353" w:rsidR="00AB780A" w:rsidRPr="00E169D4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873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093C9CE8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675BA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69AC88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675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1FEEEC73" w:rsidR="00AB780A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BCD627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675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19FAA25" w:rsidR="00AB780A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68180313" w:rsidR="00AB780A" w:rsidRPr="00E169D4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77EB2CBE" w:rsidR="00AB780A" w:rsidRPr="002E7FDD" w:rsidRDefault="007675BA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757349">
                <w:rPr>
                  <w:rStyle w:val="Hipervnculo"/>
                </w:rPr>
                <w:t>https://meet.google.com/wzb-bggg-zfn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36224CD1" w:rsidR="00AB780A" w:rsidRPr="00E169D4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07E85BA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675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637CBF25" w:rsidR="00AB780A" w:rsidRPr="00E169D4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48BC35E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675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5F1B83DD" w:rsidR="00AB780A" w:rsidRPr="00E169D4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28DAA15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675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611AB400" w:rsidR="00AB780A" w:rsidRPr="00E169D4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383E842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873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4ABEB36B" w:rsidR="00AB780A" w:rsidRPr="00E169D4" w:rsidRDefault="007675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FC97" w14:textId="77777777" w:rsidR="00AB7147" w:rsidRDefault="00AB7147">
      <w:pPr>
        <w:spacing w:line="240" w:lineRule="auto"/>
      </w:pPr>
      <w:r>
        <w:separator/>
      </w:r>
    </w:p>
  </w:endnote>
  <w:endnote w:type="continuationSeparator" w:id="0">
    <w:p w14:paraId="7BB4FD25" w14:textId="77777777" w:rsidR="00AB7147" w:rsidRDefault="00AB7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47DD" w14:textId="77777777" w:rsidR="00AB7147" w:rsidRDefault="00AB7147">
      <w:pPr>
        <w:spacing w:after="0"/>
      </w:pPr>
      <w:r>
        <w:separator/>
      </w:r>
    </w:p>
  </w:footnote>
  <w:footnote w:type="continuationSeparator" w:id="0">
    <w:p w14:paraId="4FDE520B" w14:textId="77777777" w:rsidR="00AB7147" w:rsidRDefault="00AB7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142A8"/>
    <w:rsid w:val="001B744E"/>
    <w:rsid w:val="002504A7"/>
    <w:rsid w:val="00266CF2"/>
    <w:rsid w:val="0028388C"/>
    <w:rsid w:val="002A07C1"/>
    <w:rsid w:val="002E6360"/>
    <w:rsid w:val="0031560E"/>
    <w:rsid w:val="00377418"/>
    <w:rsid w:val="003B6EF2"/>
    <w:rsid w:val="003D71EE"/>
    <w:rsid w:val="003F0CF3"/>
    <w:rsid w:val="003F39D2"/>
    <w:rsid w:val="00403B3A"/>
    <w:rsid w:val="00425BBF"/>
    <w:rsid w:val="00431006"/>
    <w:rsid w:val="00466B35"/>
    <w:rsid w:val="004874E7"/>
    <w:rsid w:val="004A1636"/>
    <w:rsid w:val="004C254D"/>
    <w:rsid w:val="004C4849"/>
    <w:rsid w:val="0051212E"/>
    <w:rsid w:val="005D164E"/>
    <w:rsid w:val="005D7373"/>
    <w:rsid w:val="00665A74"/>
    <w:rsid w:val="00731765"/>
    <w:rsid w:val="007675BA"/>
    <w:rsid w:val="007A5162"/>
    <w:rsid w:val="007E4865"/>
    <w:rsid w:val="0084449C"/>
    <w:rsid w:val="008C0427"/>
    <w:rsid w:val="00914CE4"/>
    <w:rsid w:val="00966073"/>
    <w:rsid w:val="00977092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147"/>
    <w:rsid w:val="00AB780A"/>
    <w:rsid w:val="00AC3A4E"/>
    <w:rsid w:val="00B138C3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87361"/>
    <w:rsid w:val="00ED376E"/>
    <w:rsid w:val="00ED6220"/>
    <w:rsid w:val="00F217AD"/>
    <w:rsid w:val="00F224BB"/>
    <w:rsid w:val="00F31EF2"/>
    <w:rsid w:val="00F729E4"/>
    <w:rsid w:val="00FB5BAA"/>
    <w:rsid w:val="00FD2EB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zb-bggg-zf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2025-06-24T19:06:00Z</cp:lastPrinted>
  <dcterms:created xsi:type="dcterms:W3CDTF">2025-06-24T19:19:00Z</dcterms:created>
  <dcterms:modified xsi:type="dcterms:W3CDTF">2025-06-24T19:19:00Z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