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7777777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5351E9A1" w:rsidR="00AB780A" w:rsidRPr="008F046D" w:rsidRDefault="00DD065E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NUEVA AUTOCONSTRUCCIÓN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BELEN DE ANDAMARCA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IV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) 2025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 w:rsidR="00E50EC7">
              <w:rPr>
                <w:rFonts w:ascii="Verdana" w:hAnsi="Verdana" w:cs="Arial"/>
                <w:b/>
                <w:sz w:val="14"/>
                <w:szCs w:val="14"/>
              </w:rPr>
              <w:t xml:space="preserve"> (SEGUNDA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495365C2" w:rsidR="00AB780A" w:rsidRPr="00B863EC" w:rsidRDefault="00AA1F75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DD065E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41E6C604" w:rsidR="00AB780A" w:rsidRPr="00495BD0" w:rsidRDefault="00DD065E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</w:t>
            </w:r>
            <w:r w:rsidRPr="0079287E">
              <w:rPr>
                <w:rFonts w:ascii="Arial" w:hAnsi="Arial" w:cs="Arial"/>
                <w:b/>
                <w:sz w:val="16"/>
                <w:szCs w:val="16"/>
              </w:rPr>
              <w:t>Bs. 3.204.405,55 (Tres millones doscientos cuatro mil cuatrocientos cinco 55/100 bolivianos).</w:t>
            </w:r>
            <w:r w:rsidRPr="00DD5F0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2F94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4961712E" w:rsidR="009E2F94" w:rsidRPr="00495BD0" w:rsidRDefault="00DD065E" w:rsidP="009E2F94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7B17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E50EC7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EC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E50EC7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E50EC7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EC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E50EC7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E50EC7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EC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E50EC7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E50EC7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EC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E50EC7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EC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E50EC7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EC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1859D1C6" w:rsidR="00AB780A" w:rsidRPr="00E169D4" w:rsidRDefault="00E50EC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220810F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50EC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430B710F" w:rsidR="00AB780A" w:rsidRDefault="00E50EC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1000D599" w:rsidR="00AB780A" w:rsidRPr="00E169D4" w:rsidRDefault="00E50EC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E2F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587B9A61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50EC7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284405F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50EC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75D309EE" w:rsidR="00AB780A" w:rsidRDefault="00DD065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50EC7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5D8667C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50EC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391444C9" w:rsidR="00AB780A" w:rsidRDefault="00E50EC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669A2873" w:rsidR="00AB780A" w:rsidRPr="00E169D4" w:rsidRDefault="00E50EC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066BCCF4" w:rsidR="00AB780A" w:rsidRPr="002E7FDD" w:rsidRDefault="00E50EC7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757349">
                <w:rPr>
                  <w:rStyle w:val="Hipervnculo"/>
                </w:rPr>
                <w:t>https://meet.google.com/jiy-wdvb-sbn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23DE1B45" w:rsidR="00AB780A" w:rsidRPr="00E169D4" w:rsidRDefault="00E50EC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E2F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2856C3C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50EC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00D6BCC2" w:rsidR="00AB780A" w:rsidRPr="00E169D4" w:rsidRDefault="00E50EC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22240DC4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50EC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475ED5CC" w:rsidR="00AB780A" w:rsidRPr="00E169D4" w:rsidRDefault="00E50EC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61FA0A2F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50EC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47FF4C29" w:rsidR="00AB780A" w:rsidRPr="00E169D4" w:rsidRDefault="00E50EC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B09BC2E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50EC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542515AB" w:rsidR="00AB780A" w:rsidRPr="00E169D4" w:rsidRDefault="00E50EC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4AF99E74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50EC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A76C" w14:textId="77777777" w:rsidR="006A7D5E" w:rsidRDefault="006A7D5E">
      <w:pPr>
        <w:spacing w:line="240" w:lineRule="auto"/>
      </w:pPr>
      <w:r>
        <w:separator/>
      </w:r>
    </w:p>
  </w:endnote>
  <w:endnote w:type="continuationSeparator" w:id="0">
    <w:p w14:paraId="7E6A628B" w14:textId="77777777" w:rsidR="006A7D5E" w:rsidRDefault="006A7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309C" w14:textId="77777777" w:rsidR="006A7D5E" w:rsidRDefault="006A7D5E">
      <w:pPr>
        <w:spacing w:after="0"/>
      </w:pPr>
      <w:r>
        <w:separator/>
      </w:r>
    </w:p>
  </w:footnote>
  <w:footnote w:type="continuationSeparator" w:id="0">
    <w:p w14:paraId="6C3FB5C7" w14:textId="77777777" w:rsidR="006A7D5E" w:rsidRDefault="006A7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0F7A40"/>
    <w:rsid w:val="001142A8"/>
    <w:rsid w:val="001B744E"/>
    <w:rsid w:val="00266CF2"/>
    <w:rsid w:val="002A07C1"/>
    <w:rsid w:val="002E6360"/>
    <w:rsid w:val="0031560E"/>
    <w:rsid w:val="003317CA"/>
    <w:rsid w:val="003D71EE"/>
    <w:rsid w:val="003F39D2"/>
    <w:rsid w:val="00403B3A"/>
    <w:rsid w:val="00425BBF"/>
    <w:rsid w:val="00431006"/>
    <w:rsid w:val="004874E7"/>
    <w:rsid w:val="0051212E"/>
    <w:rsid w:val="00665A74"/>
    <w:rsid w:val="006A7D5E"/>
    <w:rsid w:val="00715CA0"/>
    <w:rsid w:val="0079287E"/>
    <w:rsid w:val="00966073"/>
    <w:rsid w:val="009C2C19"/>
    <w:rsid w:val="009E2F94"/>
    <w:rsid w:val="009F3CF9"/>
    <w:rsid w:val="009F6067"/>
    <w:rsid w:val="00A27F73"/>
    <w:rsid w:val="00A3702E"/>
    <w:rsid w:val="00A44ECB"/>
    <w:rsid w:val="00A50D2D"/>
    <w:rsid w:val="00A66FC1"/>
    <w:rsid w:val="00AA1F75"/>
    <w:rsid w:val="00AB58B2"/>
    <w:rsid w:val="00AB780A"/>
    <w:rsid w:val="00AC3A4E"/>
    <w:rsid w:val="00B138C3"/>
    <w:rsid w:val="00B748C0"/>
    <w:rsid w:val="00BD3833"/>
    <w:rsid w:val="00BF6060"/>
    <w:rsid w:val="00C04204"/>
    <w:rsid w:val="00D13214"/>
    <w:rsid w:val="00DD065E"/>
    <w:rsid w:val="00E3161A"/>
    <w:rsid w:val="00E423F7"/>
    <w:rsid w:val="00E50EC7"/>
    <w:rsid w:val="00F217AD"/>
    <w:rsid w:val="00F224BB"/>
    <w:rsid w:val="00F729E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iy-wdvb-sb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CONTRATACIONES</cp:lastModifiedBy>
  <cp:revision>2</cp:revision>
  <cp:lastPrinted>2025-06-24T21:14:00Z</cp:lastPrinted>
  <dcterms:created xsi:type="dcterms:W3CDTF">2025-06-24T22:54:00Z</dcterms:created>
  <dcterms:modified xsi:type="dcterms:W3CDTF">2025-06-24T22:54:00Z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