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797FB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1EDB599" w:rsidR="0020208F" w:rsidRPr="0020208F" w:rsidRDefault="00741CA1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QUILLACAS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797FB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761774F" w:rsidR="0020208F" w:rsidRPr="0020208F" w:rsidRDefault="00797FBC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797FB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A26328A" w:rsidR="00EC591A" w:rsidRPr="0020208F" w:rsidRDefault="00797FBC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E484D">
              <w:rPr>
                <w:rFonts w:ascii="Arial" w:hAnsi="Arial" w:cs="Arial"/>
                <w:b/>
                <w:sz w:val="16"/>
                <w:szCs w:val="16"/>
              </w:rPr>
              <w:t xml:space="preserve">Bs. 2.053.420,12 (Dos millones cincuenta y tres mil cuatrocientos veinte 12/100 </w:t>
            </w:r>
            <w:proofErr w:type="gramStart"/>
            <w:r w:rsidRPr="00CE484D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E484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0189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97FBC" w:rsidRPr="0020208F" w14:paraId="337BCAE0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BD3BE43" w:rsidR="00797FBC" w:rsidRPr="0020208F" w:rsidRDefault="00797FBC" w:rsidP="00797F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E48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1CE79225" w14:textId="77777777" w:rsidTr="00797FB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3"/>
        <w:gridCol w:w="120"/>
        <w:gridCol w:w="371"/>
        <w:gridCol w:w="120"/>
        <w:gridCol w:w="509"/>
        <w:gridCol w:w="121"/>
        <w:gridCol w:w="120"/>
        <w:gridCol w:w="360"/>
        <w:gridCol w:w="146"/>
        <w:gridCol w:w="361"/>
        <w:gridCol w:w="120"/>
        <w:gridCol w:w="120"/>
        <w:gridCol w:w="2860"/>
        <w:gridCol w:w="25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E2551B9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5E00DF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4592ABD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97CA6A1" w:rsidR="0020208F" w:rsidRPr="00096387" w:rsidRDefault="00741CA1" w:rsidP="00E3304A">
            <w:pPr>
              <w:spacing w:after="0"/>
              <w:jc w:val="center"/>
            </w:pPr>
            <w:hyperlink r:id="rId9" w:history="1">
              <w:r w:rsidRPr="00757349">
                <w:rPr>
                  <w:rStyle w:val="Hipervnculo"/>
                </w:rPr>
                <w:t>https://meet.google.com/qap-dbai-rdh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43C84A5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18E2CBD1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909BE59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8E60A19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4EF6AD6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73A4" w14:textId="77777777" w:rsidR="0009290F" w:rsidRDefault="0009290F">
      <w:pPr>
        <w:spacing w:line="240" w:lineRule="auto"/>
      </w:pPr>
      <w:r>
        <w:separator/>
      </w:r>
    </w:p>
  </w:endnote>
  <w:endnote w:type="continuationSeparator" w:id="0">
    <w:p w14:paraId="316ED057" w14:textId="77777777" w:rsidR="0009290F" w:rsidRDefault="0009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3E11" w14:textId="77777777" w:rsidR="0009290F" w:rsidRDefault="0009290F">
      <w:pPr>
        <w:spacing w:after="0"/>
      </w:pPr>
      <w:r>
        <w:separator/>
      </w:r>
    </w:p>
  </w:footnote>
  <w:footnote w:type="continuationSeparator" w:id="0">
    <w:p w14:paraId="0FF0BF7F" w14:textId="77777777" w:rsidR="0009290F" w:rsidRDefault="00092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31140B"/>
    <w:rsid w:val="0031560E"/>
    <w:rsid w:val="00425BBF"/>
    <w:rsid w:val="004327E6"/>
    <w:rsid w:val="00447E8A"/>
    <w:rsid w:val="004874E7"/>
    <w:rsid w:val="0049152B"/>
    <w:rsid w:val="004B2CBE"/>
    <w:rsid w:val="005124B0"/>
    <w:rsid w:val="00512C27"/>
    <w:rsid w:val="00560B0B"/>
    <w:rsid w:val="005F611D"/>
    <w:rsid w:val="00621ED2"/>
    <w:rsid w:val="006240AC"/>
    <w:rsid w:val="006444E1"/>
    <w:rsid w:val="00644830"/>
    <w:rsid w:val="00741CA1"/>
    <w:rsid w:val="007821C1"/>
    <w:rsid w:val="00797FBC"/>
    <w:rsid w:val="007E2A0B"/>
    <w:rsid w:val="007F4EFB"/>
    <w:rsid w:val="00871BF1"/>
    <w:rsid w:val="008856D9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7C8C"/>
    <w:rsid w:val="00CB661F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qap-dbai-rd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2025-06-24T16:05:00Z</cp:lastPrinted>
  <dcterms:created xsi:type="dcterms:W3CDTF">2025-06-24T16:20:00Z</dcterms:created>
  <dcterms:modified xsi:type="dcterms:W3CDTF">2025-06-24T16:20:00Z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