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3FF6376" w:rsidR="00AB780A" w:rsidRPr="008F046D" w:rsidRDefault="008609BA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3119780"/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(SEXTA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D383E36" w:rsidR="00AB780A" w:rsidRPr="00B863EC" w:rsidRDefault="00295DA0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8609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121F920" w:rsidR="00AB780A" w:rsidRPr="00495BD0" w:rsidRDefault="008609B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625E6">
              <w:rPr>
                <w:rFonts w:ascii="Arial" w:hAnsi="Arial" w:cs="Arial"/>
                <w:b/>
                <w:sz w:val="16"/>
                <w:szCs w:val="16"/>
              </w:rPr>
              <w:t xml:space="preserve">Bs. 2.947.749,61 (Dos Millones Novecientos Cuarenta y Siete Mil Setecientos Cuarenta y Nueve 61/00 </w:t>
            </w:r>
            <w:proofErr w:type="gramStart"/>
            <w:r w:rsidRPr="003625E6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625E6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9B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5A8C6C64" w:rsidR="008609BA" w:rsidRPr="00495BD0" w:rsidRDefault="008609BA" w:rsidP="008609B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625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8609BA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8609BA" w:rsidRPr="00311E67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8609B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8609BA" w:rsidRPr="00653C8D" w:rsidRDefault="008609BA" w:rsidP="008609B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8609BA" w:rsidRPr="00653C8D" w:rsidRDefault="008609BA" w:rsidP="008609B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8609B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8609B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8609BA" w:rsidRPr="001F1A72" w:rsidRDefault="008609BA" w:rsidP="008609B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47C26084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0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6E9E3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33D02FFA" w:rsidR="00AB780A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8A739E7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46F1A4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A79F02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5C10408" w:rsidR="00AB780A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E1CDFD2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EF05793" w:rsidR="00AB780A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FEE8C82" w:rsidR="00AB780A" w:rsidRPr="00E169D4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EE651E2" w:rsidR="00AB780A" w:rsidRPr="002E7FDD" w:rsidRDefault="008609BA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4D4992">
                <w:rPr>
                  <w:rStyle w:val="Hipervnculo"/>
                </w:rPr>
                <w:t>https://meet.google.com/qya-zvjk-bda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48DB945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609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CEF0FD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008FD1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609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92A3D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8DB2696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41030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F9F9BE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609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24942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03A0336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09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69A740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F4A8" w14:textId="77777777" w:rsidR="00CA23C1" w:rsidRDefault="00CA23C1">
      <w:pPr>
        <w:spacing w:line="240" w:lineRule="auto"/>
      </w:pPr>
      <w:r>
        <w:separator/>
      </w:r>
    </w:p>
  </w:endnote>
  <w:endnote w:type="continuationSeparator" w:id="0">
    <w:p w14:paraId="6EAB0621" w14:textId="77777777" w:rsidR="00CA23C1" w:rsidRDefault="00CA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C795" w14:textId="77777777" w:rsidR="00CA23C1" w:rsidRDefault="00CA23C1">
      <w:pPr>
        <w:spacing w:after="0"/>
      </w:pPr>
      <w:r>
        <w:separator/>
      </w:r>
    </w:p>
  </w:footnote>
  <w:footnote w:type="continuationSeparator" w:id="0">
    <w:p w14:paraId="6A469F55" w14:textId="77777777" w:rsidR="00CA23C1" w:rsidRDefault="00CA23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25F"/>
    <w:rsid w:val="00021644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874E7"/>
    <w:rsid w:val="0051212E"/>
    <w:rsid w:val="00665A74"/>
    <w:rsid w:val="008609BA"/>
    <w:rsid w:val="00966073"/>
    <w:rsid w:val="009764AC"/>
    <w:rsid w:val="009C2C19"/>
    <w:rsid w:val="009C6E08"/>
    <w:rsid w:val="009F3CF9"/>
    <w:rsid w:val="009F6067"/>
    <w:rsid w:val="00A12CA0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CA23C1"/>
    <w:rsid w:val="00D13214"/>
    <w:rsid w:val="00DF427D"/>
    <w:rsid w:val="00E423F7"/>
    <w:rsid w:val="00EE6B04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ya-zvjk-b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2025-07-10T19:59:00Z</cp:lastPrinted>
  <dcterms:created xsi:type="dcterms:W3CDTF">2025-07-11T14:33:00Z</dcterms:created>
  <dcterms:modified xsi:type="dcterms:W3CDTF">2025-07-11T14:33:00Z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