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43D8461E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309"/>
        <w:gridCol w:w="1773"/>
        <w:gridCol w:w="1527"/>
        <w:gridCol w:w="95"/>
        <w:gridCol w:w="185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5871" w:rsidRPr="0020208F" w14:paraId="1AEB19A1" w14:textId="77777777" w:rsidTr="00FA5362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6B45E398" w:rsidR="00545871" w:rsidRPr="0020208F" w:rsidRDefault="00FA5362" w:rsidP="00545871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MACHACAMARCA 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II)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(SEGUNDA CONVOCATORIA)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FA5362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108536E4" w:rsidR="0020208F" w:rsidRPr="0020208F" w:rsidRDefault="00FA5362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545871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274C85AA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46E75" w:rsidRPr="0020208F" w14:paraId="722EE7E7" w14:textId="77777777" w:rsidTr="00FA5362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046E75" w:rsidRPr="0020208F" w:rsidRDefault="00046E75" w:rsidP="00046E7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046E75" w:rsidRPr="0020208F" w:rsidRDefault="00046E75" w:rsidP="00046E7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046E75" w:rsidRPr="0020208F" w:rsidRDefault="00046E75" w:rsidP="0004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3008971E" w:rsidR="00046E75" w:rsidRPr="0020208F" w:rsidRDefault="00FA5362" w:rsidP="00046E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5933F2">
              <w:rPr>
                <w:rFonts w:ascii="Arial" w:hAnsi="Arial" w:cs="Arial"/>
                <w:b/>
                <w:sz w:val="16"/>
                <w:szCs w:val="16"/>
              </w:rPr>
              <w:t xml:space="preserve">Bs. 2.395.665,60 (Dos Millones Trescientos Noventa y Cinco Mil Seiscientos Sesenta y Cinco 60/100 </w:t>
            </w:r>
            <w:proofErr w:type="gramStart"/>
            <w:r w:rsidRPr="005933F2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5933F2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046E75" w:rsidRPr="0020208F" w:rsidRDefault="00046E75" w:rsidP="0004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A5362" w:rsidRPr="0020208F" w14:paraId="337BCAE0" w14:textId="77777777" w:rsidTr="00FA5362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2BA30CEE" w:rsidR="00FA5362" w:rsidRPr="0020208F" w:rsidRDefault="00FA5362" w:rsidP="00FA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5933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5362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5362" w:rsidRPr="0020208F" w14:paraId="1CE79225" w14:textId="77777777" w:rsidTr="00FA5362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FA5362" w:rsidRPr="006240AC" w:rsidRDefault="00FA5362" w:rsidP="00FA5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0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5362" w:rsidRPr="0020208F" w14:paraId="3DC29AEE" w14:textId="77777777" w:rsidTr="00046E75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FA5362" w:rsidRPr="006240AC" w:rsidRDefault="00FA5362" w:rsidP="00FA5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5362" w:rsidRPr="0020208F" w14:paraId="319A81E9" w14:textId="77777777" w:rsidTr="00046E75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FA5362" w:rsidRPr="006240AC" w:rsidRDefault="00FA5362" w:rsidP="00FA5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5362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FA5362" w:rsidRPr="0020208F" w:rsidRDefault="00FA5362" w:rsidP="00FA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FA5362" w:rsidRPr="006240AC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A5362" w:rsidRPr="0020208F" w14:paraId="33376238" w14:textId="77777777" w:rsidTr="00046E75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FA5362" w:rsidRPr="006240AC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FA5362" w:rsidRPr="0020208F" w:rsidRDefault="00FA5362" w:rsidP="00FA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5362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FA5362" w:rsidRPr="0020208F" w:rsidRDefault="00FA5362" w:rsidP="00FA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FA5362" w:rsidRPr="006240AC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A5362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FA5362" w:rsidRPr="006240AC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FA5362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FA5362" w:rsidRPr="006240AC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FA5362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FA5362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FA5362" w:rsidRPr="0020208F" w:rsidRDefault="00FA5362" w:rsidP="00FA53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FA5362" w:rsidRPr="0020208F" w:rsidRDefault="00FA5362" w:rsidP="00FA53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5362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FA5362" w:rsidRPr="0020208F" w:rsidRDefault="00FA5362" w:rsidP="00FA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FA5362" w:rsidRPr="0020208F" w:rsidRDefault="00FA5362" w:rsidP="00FA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5"/>
        <w:gridCol w:w="121"/>
        <w:gridCol w:w="120"/>
        <w:gridCol w:w="334"/>
        <w:gridCol w:w="120"/>
        <w:gridCol w:w="365"/>
        <w:gridCol w:w="120"/>
        <w:gridCol w:w="503"/>
        <w:gridCol w:w="120"/>
        <w:gridCol w:w="120"/>
        <w:gridCol w:w="354"/>
        <w:gridCol w:w="144"/>
        <w:gridCol w:w="359"/>
        <w:gridCol w:w="120"/>
        <w:gridCol w:w="120"/>
        <w:gridCol w:w="2902"/>
        <w:gridCol w:w="252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0141E2E2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A044A9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253626C6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52CA56CF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2B2F98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8A6E16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1DDF64BC" w:rsidR="0020208F" w:rsidRPr="0020208F" w:rsidRDefault="00FA536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537FDF13" w:rsidR="0020208F" w:rsidRPr="0020208F" w:rsidRDefault="005B1A8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FA536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75FA438" w:rsidR="0020208F" w:rsidRPr="0020208F" w:rsidRDefault="00FA536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E62F3E7" w:rsidR="0020208F" w:rsidRPr="0020208F" w:rsidRDefault="00FA536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791735EF" w:rsidR="0020208F" w:rsidRPr="00096387" w:rsidRDefault="00FA5362" w:rsidP="005D35C0">
            <w:pPr>
              <w:spacing w:after="0"/>
              <w:jc w:val="center"/>
            </w:pPr>
            <w:hyperlink r:id="rId9" w:history="1">
              <w:r w:rsidRPr="00EF4FDE">
                <w:rPr>
                  <w:rStyle w:val="Hipervnculo"/>
                </w:rPr>
                <w:t>https://meet.google.com/abw-znsf-pyt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3DAC638B" w:rsidR="0020208F" w:rsidRPr="0020208F" w:rsidRDefault="00741CA1" w:rsidP="00741CA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59705A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03B4B044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28F43C1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74A3960E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5A5231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156452E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5D19A8F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0AD2A7A8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D0BA" w14:textId="77777777" w:rsidR="00CB6945" w:rsidRDefault="00CB6945">
      <w:pPr>
        <w:spacing w:line="240" w:lineRule="auto"/>
      </w:pPr>
      <w:r>
        <w:separator/>
      </w:r>
    </w:p>
  </w:endnote>
  <w:endnote w:type="continuationSeparator" w:id="0">
    <w:p w14:paraId="56854363" w14:textId="77777777" w:rsidR="00CB6945" w:rsidRDefault="00CB6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ABC6" w14:textId="77777777" w:rsidR="00CB6945" w:rsidRDefault="00CB6945">
      <w:pPr>
        <w:spacing w:after="0"/>
      </w:pPr>
      <w:r>
        <w:separator/>
      </w:r>
    </w:p>
  </w:footnote>
  <w:footnote w:type="continuationSeparator" w:id="0">
    <w:p w14:paraId="01BEC91A" w14:textId="77777777" w:rsidR="00CB6945" w:rsidRDefault="00CB69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46E75"/>
    <w:rsid w:val="0009290F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2D59E0"/>
    <w:rsid w:val="00300414"/>
    <w:rsid w:val="0031140B"/>
    <w:rsid w:val="0031560E"/>
    <w:rsid w:val="00425BBF"/>
    <w:rsid w:val="004327E6"/>
    <w:rsid w:val="00447E8A"/>
    <w:rsid w:val="004874E7"/>
    <w:rsid w:val="0049152B"/>
    <w:rsid w:val="004B2CBE"/>
    <w:rsid w:val="004D73E4"/>
    <w:rsid w:val="005124B0"/>
    <w:rsid w:val="00512C27"/>
    <w:rsid w:val="00545871"/>
    <w:rsid w:val="00560B0B"/>
    <w:rsid w:val="005B1A85"/>
    <w:rsid w:val="005D35C0"/>
    <w:rsid w:val="005F611D"/>
    <w:rsid w:val="00621ED2"/>
    <w:rsid w:val="006240AC"/>
    <w:rsid w:val="006444E1"/>
    <w:rsid w:val="00644830"/>
    <w:rsid w:val="00741CA1"/>
    <w:rsid w:val="007821C1"/>
    <w:rsid w:val="00797FBC"/>
    <w:rsid w:val="007E2A0B"/>
    <w:rsid w:val="007E63B9"/>
    <w:rsid w:val="007F4EFB"/>
    <w:rsid w:val="00871BF1"/>
    <w:rsid w:val="008856D9"/>
    <w:rsid w:val="00973DDA"/>
    <w:rsid w:val="009B42F3"/>
    <w:rsid w:val="009C2C19"/>
    <w:rsid w:val="009D6352"/>
    <w:rsid w:val="00A27F73"/>
    <w:rsid w:val="00A3702E"/>
    <w:rsid w:val="00A443C2"/>
    <w:rsid w:val="00A66FC1"/>
    <w:rsid w:val="00AB58B2"/>
    <w:rsid w:val="00AC6052"/>
    <w:rsid w:val="00B35EA6"/>
    <w:rsid w:val="00B748C0"/>
    <w:rsid w:val="00BA7C8C"/>
    <w:rsid w:val="00BC2B91"/>
    <w:rsid w:val="00CB661F"/>
    <w:rsid w:val="00CB6945"/>
    <w:rsid w:val="00CF113F"/>
    <w:rsid w:val="00D13214"/>
    <w:rsid w:val="00D43A60"/>
    <w:rsid w:val="00D67D3B"/>
    <w:rsid w:val="00DC1D14"/>
    <w:rsid w:val="00E3304A"/>
    <w:rsid w:val="00E423F7"/>
    <w:rsid w:val="00E637D8"/>
    <w:rsid w:val="00EA6089"/>
    <w:rsid w:val="00EB358A"/>
    <w:rsid w:val="00EC591A"/>
    <w:rsid w:val="00EC59C2"/>
    <w:rsid w:val="00EE0674"/>
    <w:rsid w:val="00F217AD"/>
    <w:rsid w:val="00F2756E"/>
    <w:rsid w:val="00F5630E"/>
    <w:rsid w:val="00F71555"/>
    <w:rsid w:val="00F97894"/>
    <w:rsid w:val="00FA5362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abw-znsf-py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2025-06-26T19:04:00Z</cp:lastPrinted>
  <dcterms:created xsi:type="dcterms:W3CDTF">2025-06-26T19:05:00Z</dcterms:created>
  <dcterms:modified xsi:type="dcterms:W3CDTF">2025-06-26T19:05:00Z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