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22F3" w14:textId="7491EBC6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268D20A5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 xml:space="preserve">STION </w:t>
      </w:r>
      <w:r w:rsidR="00295DA0">
        <w:rPr>
          <w:rFonts w:ascii="Arial" w:hAnsi="Arial" w:cs="Arial"/>
          <w:b/>
          <w:szCs w:val="26"/>
          <w:lang w:val="it-IT"/>
        </w:rPr>
        <w:t xml:space="preserve">2024 - </w:t>
      </w:r>
      <w:r w:rsidRPr="00D06710">
        <w:rPr>
          <w:rFonts w:ascii="Arial" w:hAnsi="Arial" w:cs="Arial"/>
          <w:b/>
          <w:szCs w:val="26"/>
          <w:lang w:val="it-IT"/>
        </w:rPr>
        <w:t>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1F351C45" w:rsidR="00AB780A" w:rsidRPr="008F046D" w:rsidRDefault="00295DA0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292246">
              <w:rPr>
                <w:rFonts w:ascii="Verdana" w:hAnsi="Verdana" w:cs="Arial"/>
                <w:b/>
                <w:sz w:val="14"/>
                <w:szCs w:val="14"/>
              </w:rPr>
              <w:t>PROYECTO DE VIVIENDA CUALITATIVA EN EL MUNICIPIO DE S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AN PEDRO DE TOTORA</w:t>
            </w:r>
            <w:r w:rsidRPr="00292246">
              <w:rPr>
                <w:rFonts w:ascii="Verdana" w:hAnsi="Verdana" w:cs="Arial"/>
                <w:b/>
                <w:sz w:val="14"/>
                <w:szCs w:val="14"/>
              </w:rPr>
              <w:t xml:space="preserve"> – FASE (V)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292246">
              <w:rPr>
                <w:rFonts w:ascii="Verdana" w:hAnsi="Verdana" w:cs="Arial"/>
                <w:b/>
                <w:sz w:val="14"/>
                <w:szCs w:val="14"/>
              </w:rPr>
              <w:t xml:space="preserve"> -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(SEXTA CONVOCATORIA)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516803DF" w:rsidR="00AB780A" w:rsidRPr="00B863EC" w:rsidRDefault="00295DA0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167D7F2F" w:rsidR="00AB780A" w:rsidRPr="00AD6FF4" w:rsidRDefault="00295DA0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2024-</w:t>
            </w:r>
            <w:r w:rsidR="00AB780A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7633938E" w:rsidR="00AB780A" w:rsidRPr="00495BD0" w:rsidRDefault="00295DA0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C95620">
              <w:rPr>
                <w:rFonts w:ascii="Arial" w:hAnsi="Arial" w:cs="Arial"/>
                <w:b/>
                <w:sz w:val="16"/>
                <w:szCs w:val="16"/>
              </w:rPr>
              <w:t xml:space="preserve">Bs. 1.903.400,54 (Un Millón Novecientos Tres Mil Cuatrocientos 54/100 </w:t>
            </w:r>
            <w:proofErr w:type="gramStart"/>
            <w:r w:rsidRPr="00C95620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C95620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7CABBFD7" w:rsidR="00AB780A" w:rsidRPr="00495BD0" w:rsidRDefault="00266CF2" w:rsidP="00AB780A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EC03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AB780A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AB780A" w:rsidRPr="00311E67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AB780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AB780A" w:rsidRPr="00653C8D" w:rsidRDefault="00AB780A" w:rsidP="00AB780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AB780A" w:rsidRPr="00653C8D" w:rsidRDefault="00AB780A" w:rsidP="00AB780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AB780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AB780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AB780A" w:rsidRPr="001F1A72" w:rsidRDefault="00AB780A" w:rsidP="00AB78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602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62D401B0" w:rsidR="00AB780A" w:rsidRPr="00E169D4" w:rsidRDefault="009C6E0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26E9E3C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124EC64A" w:rsidR="00AB780A" w:rsidRDefault="009C6E0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530F7300" w:rsidR="00AB780A" w:rsidRPr="00E169D4" w:rsidRDefault="009C6E0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446F1A42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7A79F021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2A019D50" w:rsidR="00AB780A" w:rsidRDefault="003B01F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95DA0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1C2D7933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95DA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6EF05793" w:rsidR="00AB780A" w:rsidRDefault="00295DA0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6FEE8C82" w:rsidR="00AB780A" w:rsidRPr="00E169D4" w:rsidRDefault="00295DA0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673C20A7" w:rsidR="00AB780A" w:rsidRPr="002E7FDD" w:rsidRDefault="00295DA0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632678">
                <w:rPr>
                  <w:rStyle w:val="Hipervnculo"/>
                </w:rPr>
                <w:t>https://meet.google.com/nrr-araf-pwr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529A5331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C6E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7CEF0FD9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28477C59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C6E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592A3DF2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3348492E" w:rsidR="00AB780A" w:rsidRPr="00E169D4" w:rsidRDefault="009C6E0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341030EF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756DC951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2249425F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6EF3C7BA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669A7406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FB514" w14:textId="77777777" w:rsidR="00A12CA0" w:rsidRDefault="00A12CA0">
      <w:pPr>
        <w:spacing w:line="240" w:lineRule="auto"/>
      </w:pPr>
      <w:r>
        <w:separator/>
      </w:r>
    </w:p>
  </w:endnote>
  <w:endnote w:type="continuationSeparator" w:id="0">
    <w:p w14:paraId="7FBC6BFC" w14:textId="77777777" w:rsidR="00A12CA0" w:rsidRDefault="00A12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A92F" w14:textId="77777777" w:rsidR="00A12CA0" w:rsidRDefault="00A12CA0">
      <w:pPr>
        <w:spacing w:after="0"/>
      </w:pPr>
      <w:r>
        <w:separator/>
      </w:r>
    </w:p>
  </w:footnote>
  <w:footnote w:type="continuationSeparator" w:id="0">
    <w:p w14:paraId="518482A3" w14:textId="77777777" w:rsidR="00A12CA0" w:rsidRDefault="00A12C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A0D68"/>
    <w:rsid w:val="000F7A40"/>
    <w:rsid w:val="001142A8"/>
    <w:rsid w:val="001708EE"/>
    <w:rsid w:val="001A038B"/>
    <w:rsid w:val="001B744E"/>
    <w:rsid w:val="0024101D"/>
    <w:rsid w:val="002553FA"/>
    <w:rsid w:val="00266CF2"/>
    <w:rsid w:val="00295DA0"/>
    <w:rsid w:val="002A07C1"/>
    <w:rsid w:val="0031560E"/>
    <w:rsid w:val="003B01F7"/>
    <w:rsid w:val="003D71EE"/>
    <w:rsid w:val="003F39D2"/>
    <w:rsid w:val="00431006"/>
    <w:rsid w:val="004874E7"/>
    <w:rsid w:val="0051212E"/>
    <w:rsid w:val="00665A74"/>
    <w:rsid w:val="00966073"/>
    <w:rsid w:val="009764AC"/>
    <w:rsid w:val="009C2C19"/>
    <w:rsid w:val="009C6E08"/>
    <w:rsid w:val="009F3CF9"/>
    <w:rsid w:val="009F6067"/>
    <w:rsid w:val="00A12CA0"/>
    <w:rsid w:val="00A27F73"/>
    <w:rsid w:val="00A3702E"/>
    <w:rsid w:val="00A44ECB"/>
    <w:rsid w:val="00A66FC1"/>
    <w:rsid w:val="00AA1F75"/>
    <w:rsid w:val="00AB58B2"/>
    <w:rsid w:val="00AB780A"/>
    <w:rsid w:val="00AC3A4E"/>
    <w:rsid w:val="00B138C3"/>
    <w:rsid w:val="00B748C0"/>
    <w:rsid w:val="00BF6060"/>
    <w:rsid w:val="00D13214"/>
    <w:rsid w:val="00E423F7"/>
    <w:rsid w:val="00F217AD"/>
    <w:rsid w:val="00F224BB"/>
    <w:rsid w:val="00FD1E7B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rr-araf-pw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CONTRATACIONES</cp:lastModifiedBy>
  <cp:revision>2</cp:revision>
  <cp:lastPrinted>2025-07-10T19:59:00Z</cp:lastPrinted>
  <dcterms:created xsi:type="dcterms:W3CDTF">2025-07-10T20:00:00Z</dcterms:created>
  <dcterms:modified xsi:type="dcterms:W3CDTF">2025-07-10T20:00:00Z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