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5D561553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>202</w:t>
      </w:r>
      <w:r w:rsidR="00542BCB">
        <w:rPr>
          <w:rFonts w:ascii="Arial" w:eastAsia="Times New Roman" w:hAnsi="Arial" w:cs="Arial"/>
          <w:b/>
          <w:sz w:val="24"/>
          <w:szCs w:val="26"/>
          <w:lang w:val="it-IT" w:eastAsia="es-ES"/>
        </w:rPr>
        <w:t>4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95A3D89" w:rsidR="0020208F" w:rsidRPr="0020208F" w:rsidRDefault="00542BCB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199499800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SAN PEDRO DE TOTORA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IV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2B95464" w:rsidR="0020208F" w:rsidRPr="0020208F" w:rsidRDefault="00542BCB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46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 w:rsidR="00CF488A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09BE4D83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4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2CBC64AA" w:rsidR="00EC591A" w:rsidRPr="0020208F" w:rsidRDefault="00542BCB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3078B">
              <w:rPr>
                <w:rFonts w:ascii="Arial" w:hAnsi="Arial" w:cs="Arial"/>
                <w:b/>
                <w:sz w:val="16"/>
                <w:szCs w:val="16"/>
              </w:rPr>
              <w:t xml:space="preserve">Bs. 1.911.673,22 (Un Millón Novecientos Once Mil Seiscientos Setenta y Tres con 22/100 </w:t>
            </w:r>
            <w:proofErr w:type="gramStart"/>
            <w:r w:rsidRPr="00C3078B">
              <w:rPr>
                <w:rFonts w:ascii="Arial" w:hAnsi="Arial" w:cs="Arial"/>
                <w:b/>
                <w:sz w:val="16"/>
                <w:szCs w:val="16"/>
              </w:rPr>
              <w:t>Bolivianos )</w:t>
            </w:r>
            <w:proofErr w:type="gramEnd"/>
            <w:r w:rsidRPr="00C3078B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090F2A1" w:rsidR="008E46E8" w:rsidRPr="0020208F" w:rsidRDefault="00542BCB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C3078B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3D304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3CAC147F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B35A27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309B23A7" w:rsidR="00EC591A" w:rsidRPr="00B35A27" w:rsidRDefault="00B35A27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AB39D80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B35A27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67AE1D8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DB09333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1A0BD15D" w:rsidR="00EC591A" w:rsidRPr="00B35A27" w:rsidRDefault="00B35A27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B35A2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7"/>
        <w:gridCol w:w="121"/>
        <w:gridCol w:w="120"/>
        <w:gridCol w:w="340"/>
        <w:gridCol w:w="120"/>
        <w:gridCol w:w="369"/>
        <w:gridCol w:w="120"/>
        <w:gridCol w:w="507"/>
        <w:gridCol w:w="120"/>
        <w:gridCol w:w="120"/>
        <w:gridCol w:w="360"/>
        <w:gridCol w:w="146"/>
        <w:gridCol w:w="361"/>
        <w:gridCol w:w="120"/>
        <w:gridCol w:w="120"/>
        <w:gridCol w:w="2870"/>
        <w:gridCol w:w="25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647CE41F" w:rsidR="0020208F" w:rsidRPr="0020208F" w:rsidRDefault="00F17C23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Pr="008925AF">
              <w:rPr>
                <w:rFonts w:ascii="Arial" w:hAnsi="Arial" w:cs="Arial"/>
                <w:sz w:val="16"/>
                <w:szCs w:val="16"/>
              </w:rPr>
              <w:t xml:space="preserve"> de la AEVIVIENDA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5480DEFD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57C820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F0D6A9E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79D529C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6CD236C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BFB7CF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0DF03684" w:rsidR="0020208F" w:rsidRPr="0020208F" w:rsidRDefault="00B10B8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E6D428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3AA2C8C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F759398" w:rsidR="0020208F" w:rsidRPr="0020208F" w:rsidRDefault="00B35A2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316F8712" w:rsidR="0020208F" w:rsidRPr="00096387" w:rsidRDefault="00000000" w:rsidP="00E3304A">
            <w:pPr>
              <w:spacing w:after="0"/>
              <w:jc w:val="center"/>
            </w:pPr>
            <w:hyperlink r:id="rId9" w:history="1">
              <w:r w:rsidR="00542BCB" w:rsidRPr="00DA432C">
                <w:rPr>
                  <w:rStyle w:val="Hipervnculo"/>
                </w:rPr>
                <w:t>https://meet.google.com/qbn-skww-wbn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0CDA45A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9AC53F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F17C23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8D9393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EB417B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2E14638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6709A0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57844373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F0995F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542BC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7F052DF" w:rsidR="0020208F" w:rsidRPr="0020208F" w:rsidRDefault="00542BC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115DAAB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B10B8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3BA2" w14:textId="77777777" w:rsidR="005737FF" w:rsidRDefault="005737FF">
      <w:pPr>
        <w:spacing w:line="240" w:lineRule="auto"/>
      </w:pPr>
      <w:r>
        <w:separator/>
      </w:r>
    </w:p>
  </w:endnote>
  <w:endnote w:type="continuationSeparator" w:id="0">
    <w:p w14:paraId="58131BA4" w14:textId="77777777" w:rsidR="005737FF" w:rsidRDefault="00573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03168" w14:textId="77777777" w:rsidR="005737FF" w:rsidRDefault="005737FF">
      <w:pPr>
        <w:spacing w:after="0"/>
      </w:pPr>
      <w:r>
        <w:separator/>
      </w:r>
    </w:p>
  </w:footnote>
  <w:footnote w:type="continuationSeparator" w:id="0">
    <w:p w14:paraId="5145F0CE" w14:textId="77777777" w:rsidR="005737FF" w:rsidRDefault="005737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0D7EF9"/>
    <w:rsid w:val="00130F0E"/>
    <w:rsid w:val="00132FBA"/>
    <w:rsid w:val="001A5BB9"/>
    <w:rsid w:val="001B744E"/>
    <w:rsid w:val="001C0710"/>
    <w:rsid w:val="0020208F"/>
    <w:rsid w:val="0026378F"/>
    <w:rsid w:val="002824AD"/>
    <w:rsid w:val="0031140B"/>
    <w:rsid w:val="0031560E"/>
    <w:rsid w:val="004159CD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42BCB"/>
    <w:rsid w:val="005737FF"/>
    <w:rsid w:val="005C6865"/>
    <w:rsid w:val="005F611D"/>
    <w:rsid w:val="00621ED2"/>
    <w:rsid w:val="006444E1"/>
    <w:rsid w:val="00644830"/>
    <w:rsid w:val="006A49BD"/>
    <w:rsid w:val="006F1C3F"/>
    <w:rsid w:val="00712BB2"/>
    <w:rsid w:val="00725552"/>
    <w:rsid w:val="007821C1"/>
    <w:rsid w:val="007F4EFB"/>
    <w:rsid w:val="00813EFA"/>
    <w:rsid w:val="00871BF1"/>
    <w:rsid w:val="008A0923"/>
    <w:rsid w:val="008E46E8"/>
    <w:rsid w:val="009071D0"/>
    <w:rsid w:val="009A42FD"/>
    <w:rsid w:val="009B42F3"/>
    <w:rsid w:val="009B7393"/>
    <w:rsid w:val="009C2C19"/>
    <w:rsid w:val="009D6352"/>
    <w:rsid w:val="009E350B"/>
    <w:rsid w:val="00A27F73"/>
    <w:rsid w:val="00A3702E"/>
    <w:rsid w:val="00A66FC1"/>
    <w:rsid w:val="00AB58B2"/>
    <w:rsid w:val="00AC6052"/>
    <w:rsid w:val="00AD4EED"/>
    <w:rsid w:val="00B10B82"/>
    <w:rsid w:val="00B35A27"/>
    <w:rsid w:val="00B35EA6"/>
    <w:rsid w:val="00B748C0"/>
    <w:rsid w:val="00BC25DC"/>
    <w:rsid w:val="00BD24A1"/>
    <w:rsid w:val="00C51AC7"/>
    <w:rsid w:val="00CB661F"/>
    <w:rsid w:val="00CF113F"/>
    <w:rsid w:val="00CF488A"/>
    <w:rsid w:val="00D13214"/>
    <w:rsid w:val="00D56B96"/>
    <w:rsid w:val="00D67D3B"/>
    <w:rsid w:val="00E3304A"/>
    <w:rsid w:val="00E423F7"/>
    <w:rsid w:val="00E637D8"/>
    <w:rsid w:val="00EA114D"/>
    <w:rsid w:val="00EA6089"/>
    <w:rsid w:val="00EC591A"/>
    <w:rsid w:val="00EE0674"/>
    <w:rsid w:val="00F17C23"/>
    <w:rsid w:val="00F217AD"/>
    <w:rsid w:val="00F2756E"/>
    <w:rsid w:val="00F5630E"/>
    <w:rsid w:val="00F71555"/>
    <w:rsid w:val="00F97894"/>
    <w:rsid w:val="00FA7163"/>
    <w:rsid w:val="00FC1E3A"/>
    <w:rsid w:val="00FD6494"/>
    <w:rsid w:val="00FE7D43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qbn-skww-wb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</TotalTime>
  <Pages>2</Pages>
  <Words>724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2025-07-17T21:27:00Z</cp:lastPrinted>
  <dcterms:created xsi:type="dcterms:W3CDTF">2025-07-17T21:28:00Z</dcterms:created>
  <dcterms:modified xsi:type="dcterms:W3CDTF">2025-07-17T21:45:00Z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