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1"/>
        <w:gridCol w:w="147"/>
        <w:gridCol w:w="20"/>
        <w:gridCol w:w="70"/>
        <w:gridCol w:w="26"/>
        <w:gridCol w:w="434"/>
        <w:gridCol w:w="134"/>
        <w:gridCol w:w="143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6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27EBFAA1" w:rsidR="00ED0D58" w:rsidRPr="008B3129" w:rsidRDefault="008A32B4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8A32B4">
              <w:rPr>
                <w:rFonts w:ascii="Arial" w:hAnsi="Arial" w:cs="Arial"/>
                <w:b/>
                <w:color w:val="0000FF"/>
                <w:sz w:val="18"/>
                <w:szCs w:val="18"/>
              </w:rPr>
              <w:t>INSPECTORÍA PROYECTO DE VIVIENDA CUALITATIVA EN EL MUNICIPIO DE TARVITA -FASE(XVII) 2025- CHUQUISACA (PRIMERA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075B8846" w:rsidR="00ED0D58" w:rsidRPr="00695371" w:rsidRDefault="00CE069B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E069B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07</w:t>
            </w:r>
            <w:r w:rsidR="008A32B4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8</w:t>
            </w:r>
            <w:r w:rsidRPr="00CE069B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114911BB" w:rsidR="00ED0D58" w:rsidRPr="00695371" w:rsidRDefault="00CD29B3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CD29B3">
              <w:rPr>
                <w:rFonts w:ascii="Verdana" w:hAnsi="Verdana" w:cs="Arial"/>
                <w:b/>
                <w:sz w:val="16"/>
                <w:szCs w:val="16"/>
              </w:rPr>
              <w:t>Presupuesto Fijo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8B2BF1" w14:textId="77777777" w:rsidR="008A32B4" w:rsidRPr="008A32B4" w:rsidRDefault="008A32B4" w:rsidP="008A32B4">
            <w:pPr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8A32B4">
              <w:rPr>
                <w:rFonts w:ascii="Arial" w:hAnsi="Arial" w:cs="Arial"/>
                <w:b/>
                <w:color w:val="0000FF"/>
                <w:sz w:val="16"/>
                <w:szCs w:val="16"/>
              </w:rPr>
              <w:t>Precio Referencial Total</w:t>
            </w:r>
          </w:p>
          <w:p w14:paraId="1B2BDF82" w14:textId="0D2161CB" w:rsidR="00077B8F" w:rsidRPr="00693B26" w:rsidRDefault="008A32B4" w:rsidP="008A32B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A32B4">
              <w:rPr>
                <w:rFonts w:ascii="Arial" w:hAnsi="Arial" w:cs="Arial"/>
                <w:b/>
                <w:color w:val="0000FF"/>
                <w:sz w:val="16"/>
                <w:szCs w:val="16"/>
              </w:rPr>
              <w:t>Bs. 94.979,64 (Noventa y Cuatro Mil Novecientos Setentainueve 64/100 Bolivianos)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a.i.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6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8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71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4622519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143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6E7B5D35" w:rsidR="00B650D1" w:rsidRPr="00DE0394" w:rsidRDefault="008A32B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27B563FC" w:rsidR="00B650D1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BACA55" w14:textId="0D5BEB75" w:rsidR="00316608" w:rsidRPr="00DE0394" w:rsidRDefault="008A32B4" w:rsidP="0031660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40024523" w:rsidR="00693B26" w:rsidRPr="00DE0394" w:rsidRDefault="008A32B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341F089E" w:rsidR="00693B26" w:rsidRPr="00693B26" w:rsidRDefault="00CE069B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6C349C0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31836F23" w:rsidR="00693B26" w:rsidRPr="00693B26" w:rsidRDefault="00CE069B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Se realizará en la Calle Regimiento Campos N°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6C8CA84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17EC8940" w:rsidR="00693B26" w:rsidRPr="00DE0394" w:rsidRDefault="008A32B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49151053" w:rsidR="00693B26" w:rsidRPr="00DE0394" w:rsidRDefault="008A32B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2C5FD432" w:rsidR="00693B26" w:rsidRPr="00693B26" w:rsidRDefault="00CE069B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5DF8CDE5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744463C0" w:rsidR="00693B26" w:rsidRPr="00693B26" w:rsidRDefault="00CE069B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N° 146 esq. Cleto Loayza, </w:t>
            </w:r>
            <w:r w:rsidR="00BD4F73"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432F1799" w:rsidR="00693B26" w:rsidRPr="00CD29B3" w:rsidRDefault="008A32B4" w:rsidP="00CD29B3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A32B4">
              <w:rPr>
                <w:b/>
                <w:bCs/>
                <w:sz w:val="16"/>
                <w:szCs w:val="16"/>
              </w:rPr>
              <w:t>https://meet.google.com/iks-gxgw-xjt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4085BF5D" w:rsidR="00B650D1" w:rsidRPr="00DE0394" w:rsidRDefault="008A32B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439E1CEE" w:rsidR="00B650D1" w:rsidRPr="00DE0394" w:rsidRDefault="008A32B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2A7F457B" w:rsidR="00B650D1" w:rsidRPr="00DE0394" w:rsidRDefault="008A32B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74522CAF" w:rsidR="00B650D1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57B49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5C7257BC" w:rsidR="00B650D1" w:rsidRPr="00DE0394" w:rsidRDefault="008A32B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1C4E7726" w:rsidR="00B650D1" w:rsidRPr="00DE0394" w:rsidRDefault="00167D2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57B49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459F3899" w:rsidR="00B650D1" w:rsidRPr="00DE0394" w:rsidRDefault="008A32B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20BA0085" w:rsidR="00B650D1" w:rsidRPr="00DE0394" w:rsidRDefault="00FE4C02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19FAD8CB" w:rsidR="00B650D1" w:rsidRPr="00DE0394" w:rsidRDefault="008A32B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35C00BDE" w:rsidR="00B650D1" w:rsidRPr="00DE0394" w:rsidRDefault="00FE4C02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8A32B4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8A32B4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633A"/>
    <w:rsid w:val="000176A1"/>
    <w:rsid w:val="00064265"/>
    <w:rsid w:val="00071824"/>
    <w:rsid w:val="00077B8F"/>
    <w:rsid w:val="00080829"/>
    <w:rsid w:val="00082958"/>
    <w:rsid w:val="0008606C"/>
    <w:rsid w:val="00090FAC"/>
    <w:rsid w:val="00091FDA"/>
    <w:rsid w:val="000936C4"/>
    <w:rsid w:val="000C35A9"/>
    <w:rsid w:val="00103E07"/>
    <w:rsid w:val="00167693"/>
    <w:rsid w:val="00167D25"/>
    <w:rsid w:val="00193CDC"/>
    <w:rsid w:val="001B6B15"/>
    <w:rsid w:val="001B744E"/>
    <w:rsid w:val="001E3715"/>
    <w:rsid w:val="001F6B0D"/>
    <w:rsid w:val="00202B48"/>
    <w:rsid w:val="00216230"/>
    <w:rsid w:val="00253784"/>
    <w:rsid w:val="0025666E"/>
    <w:rsid w:val="00280C2A"/>
    <w:rsid w:val="002A766D"/>
    <w:rsid w:val="00300FAC"/>
    <w:rsid w:val="00301C16"/>
    <w:rsid w:val="0031560E"/>
    <w:rsid w:val="00316608"/>
    <w:rsid w:val="00334C4E"/>
    <w:rsid w:val="00362423"/>
    <w:rsid w:val="003F0D6A"/>
    <w:rsid w:val="003F6F77"/>
    <w:rsid w:val="00401F6C"/>
    <w:rsid w:val="0041751A"/>
    <w:rsid w:val="00456519"/>
    <w:rsid w:val="00486412"/>
    <w:rsid w:val="004874E7"/>
    <w:rsid w:val="00496AB5"/>
    <w:rsid w:val="004E50D0"/>
    <w:rsid w:val="00524CFD"/>
    <w:rsid w:val="00524EF0"/>
    <w:rsid w:val="00557B49"/>
    <w:rsid w:val="005642D5"/>
    <w:rsid w:val="00582287"/>
    <w:rsid w:val="00582DE9"/>
    <w:rsid w:val="0065025F"/>
    <w:rsid w:val="00657D0A"/>
    <w:rsid w:val="00674FDA"/>
    <w:rsid w:val="00693B26"/>
    <w:rsid w:val="006A6318"/>
    <w:rsid w:val="006A6A9C"/>
    <w:rsid w:val="006B132A"/>
    <w:rsid w:val="006C10C8"/>
    <w:rsid w:val="006D4407"/>
    <w:rsid w:val="00722A0E"/>
    <w:rsid w:val="007241EF"/>
    <w:rsid w:val="00745B80"/>
    <w:rsid w:val="00751830"/>
    <w:rsid w:val="00754326"/>
    <w:rsid w:val="007C5249"/>
    <w:rsid w:val="007F2A5F"/>
    <w:rsid w:val="007F3BC7"/>
    <w:rsid w:val="008340A4"/>
    <w:rsid w:val="008467B4"/>
    <w:rsid w:val="00853F10"/>
    <w:rsid w:val="00865CE0"/>
    <w:rsid w:val="0087063C"/>
    <w:rsid w:val="008931F2"/>
    <w:rsid w:val="008A32B4"/>
    <w:rsid w:val="008B7570"/>
    <w:rsid w:val="008E46C5"/>
    <w:rsid w:val="008E6297"/>
    <w:rsid w:val="00912DAD"/>
    <w:rsid w:val="00914044"/>
    <w:rsid w:val="009263A1"/>
    <w:rsid w:val="00983892"/>
    <w:rsid w:val="009917FC"/>
    <w:rsid w:val="009A306C"/>
    <w:rsid w:val="009B6AD1"/>
    <w:rsid w:val="009C54AE"/>
    <w:rsid w:val="009C6613"/>
    <w:rsid w:val="00A129FD"/>
    <w:rsid w:val="00A34852"/>
    <w:rsid w:val="00A3702E"/>
    <w:rsid w:val="00A37605"/>
    <w:rsid w:val="00A453DC"/>
    <w:rsid w:val="00A46353"/>
    <w:rsid w:val="00A46676"/>
    <w:rsid w:val="00A4694E"/>
    <w:rsid w:val="00A548C0"/>
    <w:rsid w:val="00A66FC1"/>
    <w:rsid w:val="00A70DD6"/>
    <w:rsid w:val="00A83456"/>
    <w:rsid w:val="00A84C5D"/>
    <w:rsid w:val="00AB06C6"/>
    <w:rsid w:val="00AB58B2"/>
    <w:rsid w:val="00AF492F"/>
    <w:rsid w:val="00B00F5B"/>
    <w:rsid w:val="00B379EB"/>
    <w:rsid w:val="00B40C55"/>
    <w:rsid w:val="00B650D1"/>
    <w:rsid w:val="00B735BB"/>
    <w:rsid w:val="00B748C0"/>
    <w:rsid w:val="00B82C1F"/>
    <w:rsid w:val="00BB43F8"/>
    <w:rsid w:val="00BC403D"/>
    <w:rsid w:val="00BD0EE7"/>
    <w:rsid w:val="00BD30F8"/>
    <w:rsid w:val="00BD3C43"/>
    <w:rsid w:val="00BD4F73"/>
    <w:rsid w:val="00C1256F"/>
    <w:rsid w:val="00C54827"/>
    <w:rsid w:val="00C6670C"/>
    <w:rsid w:val="00C71CB1"/>
    <w:rsid w:val="00C723F6"/>
    <w:rsid w:val="00C748DC"/>
    <w:rsid w:val="00C866F6"/>
    <w:rsid w:val="00C87D12"/>
    <w:rsid w:val="00C94123"/>
    <w:rsid w:val="00CA6455"/>
    <w:rsid w:val="00CD29B3"/>
    <w:rsid w:val="00CD4AD9"/>
    <w:rsid w:val="00CD521E"/>
    <w:rsid w:val="00CE069B"/>
    <w:rsid w:val="00CE13DB"/>
    <w:rsid w:val="00D02CCA"/>
    <w:rsid w:val="00D111B3"/>
    <w:rsid w:val="00D13214"/>
    <w:rsid w:val="00D16595"/>
    <w:rsid w:val="00DC044C"/>
    <w:rsid w:val="00DC3740"/>
    <w:rsid w:val="00DD5423"/>
    <w:rsid w:val="00E3196D"/>
    <w:rsid w:val="00E3457F"/>
    <w:rsid w:val="00E35401"/>
    <w:rsid w:val="00E423F7"/>
    <w:rsid w:val="00E44FA4"/>
    <w:rsid w:val="00E51097"/>
    <w:rsid w:val="00E55C69"/>
    <w:rsid w:val="00E72DDB"/>
    <w:rsid w:val="00E73C8C"/>
    <w:rsid w:val="00E96BB1"/>
    <w:rsid w:val="00EC0423"/>
    <w:rsid w:val="00ED0D58"/>
    <w:rsid w:val="00EF7FA3"/>
    <w:rsid w:val="00F122A5"/>
    <w:rsid w:val="00F122A9"/>
    <w:rsid w:val="00F33874"/>
    <w:rsid w:val="00F37342"/>
    <w:rsid w:val="00F730C3"/>
    <w:rsid w:val="00F76D6E"/>
    <w:rsid w:val="00F80F44"/>
    <w:rsid w:val="00F92364"/>
    <w:rsid w:val="00F94096"/>
    <w:rsid w:val="00FB74EF"/>
    <w:rsid w:val="00FD68B0"/>
    <w:rsid w:val="00FE4C02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159</TotalTime>
  <Pages>1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59</cp:revision>
  <cp:lastPrinted>2025-06-18T20:57:00Z</cp:lastPrinted>
  <dcterms:created xsi:type="dcterms:W3CDTF">2025-03-29T15:04:00Z</dcterms:created>
  <dcterms:modified xsi:type="dcterms:W3CDTF">2025-06-24T18:21:00Z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