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3F" w:rsidRDefault="002F783F" w:rsidP="00D077A0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</w:p>
    <w:p w:rsidR="00066D84" w:rsidRPr="00066D84" w:rsidRDefault="00066D84" w:rsidP="00D077A0">
      <w:pPr>
        <w:pStyle w:val="Prrafodelista"/>
        <w:ind w:left="360"/>
        <w:jc w:val="center"/>
        <w:outlineLvl w:val="0"/>
        <w:rPr>
          <w:rFonts w:ascii="Arial" w:hAnsi="Arial" w:cs="Arial"/>
          <w:b/>
          <w:sz w:val="14"/>
          <w:szCs w:val="14"/>
          <w:lang w:val="it-IT" w:eastAsia="es-ES"/>
        </w:rPr>
      </w:pPr>
    </w:p>
    <w:p w:rsidR="00D077A0" w:rsidRPr="00334F8C" w:rsidRDefault="00D077A0" w:rsidP="007B7C2C">
      <w:pPr>
        <w:pStyle w:val="Prrafodelista"/>
        <w:spacing w:line="240" w:lineRule="exact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334F8C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:rsidR="005155CF" w:rsidRDefault="00D077A0" w:rsidP="007B7C2C">
      <w:pPr>
        <w:spacing w:line="240" w:lineRule="exact"/>
        <w:jc w:val="center"/>
        <w:rPr>
          <w:b/>
          <w:szCs w:val="26"/>
          <w:lang w:val="it-IT"/>
        </w:rPr>
      </w:pPr>
      <w:r w:rsidRPr="00D60234">
        <w:rPr>
          <w:b/>
          <w:szCs w:val="26"/>
          <w:lang w:val="it-IT"/>
        </w:rPr>
        <w:t>CONVOCATORIA  PARA PROCES</w:t>
      </w:r>
      <w:r>
        <w:rPr>
          <w:b/>
          <w:szCs w:val="26"/>
          <w:lang w:val="it-IT"/>
        </w:rPr>
        <w:t>O DE CONTRATACION</w:t>
      </w:r>
    </w:p>
    <w:p w:rsidR="00D077A0" w:rsidRDefault="00D077A0" w:rsidP="007B7C2C">
      <w:pPr>
        <w:spacing w:line="240" w:lineRule="exact"/>
        <w:jc w:val="center"/>
        <w:rPr>
          <w:b/>
          <w:szCs w:val="26"/>
          <w:lang w:val="it-IT"/>
        </w:rPr>
      </w:pPr>
      <w:r w:rsidRPr="009B1ED6">
        <w:rPr>
          <w:b/>
          <w:szCs w:val="26"/>
          <w:lang w:val="it-IT"/>
        </w:rPr>
        <w:t xml:space="preserve">GESTION </w:t>
      </w:r>
      <w:r w:rsidR="00105221">
        <w:rPr>
          <w:b/>
          <w:szCs w:val="26"/>
          <w:lang w:val="it-IT"/>
        </w:rPr>
        <w:t>2025</w:t>
      </w:r>
    </w:p>
    <w:tbl>
      <w:tblPr>
        <w:tblStyle w:val="Tablaconcuadrcula"/>
        <w:tblW w:w="4978" w:type="pct"/>
        <w:tblInd w:w="-5" w:type="dxa"/>
        <w:tblLook w:val="04A0" w:firstRow="1" w:lastRow="0" w:firstColumn="1" w:lastColumn="0" w:noHBand="0" w:noVBand="1"/>
      </w:tblPr>
      <w:tblGrid>
        <w:gridCol w:w="3762"/>
        <w:gridCol w:w="5592"/>
      </w:tblGrid>
      <w:tr w:rsidR="00F35820" w:rsidRPr="002C2893" w:rsidTr="0039222D">
        <w:trPr>
          <w:trHeight w:val="283"/>
        </w:trPr>
        <w:tc>
          <w:tcPr>
            <w:tcW w:w="2011" w:type="pct"/>
            <w:vAlign w:val="center"/>
          </w:tcPr>
          <w:p w:rsidR="00F35820" w:rsidRPr="002A0F67" w:rsidRDefault="00F35820" w:rsidP="00F35820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Objeto de la contratación</w:t>
            </w:r>
          </w:p>
        </w:tc>
        <w:tc>
          <w:tcPr>
            <w:tcW w:w="2989" w:type="pct"/>
            <w:shd w:val="clear" w:color="auto" w:fill="D9E2F3" w:themeFill="accent1" w:themeFillTint="33"/>
            <w:vAlign w:val="center"/>
          </w:tcPr>
          <w:p w:rsidR="00F35820" w:rsidRPr="002C2893" w:rsidRDefault="00F35820" w:rsidP="00F35820">
            <w:pPr>
              <w:jc w:val="both"/>
              <w:rPr>
                <w:sz w:val="18"/>
              </w:rPr>
            </w:pPr>
            <w:r w:rsidRPr="00325417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 xml:space="preserve">INSPECTORÍA </w:t>
            </w:r>
            <w:r w:rsidRPr="005310D3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>PARA EL PROYECTO DE VIVIENDA CUALITATIVA EN EL MUNICIPIO DE AIQUILE -FASE(XI) 2025- COCHABAMBA</w:t>
            </w:r>
          </w:p>
        </w:tc>
      </w:tr>
      <w:tr w:rsidR="00F35820" w:rsidRPr="002C2893" w:rsidTr="0039222D">
        <w:trPr>
          <w:trHeight w:val="283"/>
        </w:trPr>
        <w:tc>
          <w:tcPr>
            <w:tcW w:w="2011" w:type="pct"/>
            <w:vAlign w:val="center"/>
          </w:tcPr>
          <w:p w:rsidR="00F35820" w:rsidRPr="002A0F67" w:rsidRDefault="00F35820" w:rsidP="00F35820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Código de Proceso de Contratación</w:t>
            </w:r>
          </w:p>
        </w:tc>
        <w:tc>
          <w:tcPr>
            <w:tcW w:w="2989" w:type="pct"/>
            <w:shd w:val="clear" w:color="auto" w:fill="D9E2F3" w:themeFill="accent1" w:themeFillTint="33"/>
            <w:vAlign w:val="center"/>
          </w:tcPr>
          <w:p w:rsidR="00F35820" w:rsidRPr="00CB2E5E" w:rsidRDefault="00F35820" w:rsidP="00F35820">
            <w:pPr>
              <w:rPr>
                <w:b/>
                <w:sz w:val="18"/>
              </w:rPr>
            </w:pPr>
            <w:r w:rsidRPr="00CB2E5E">
              <w:rPr>
                <w:b/>
                <w:sz w:val="18"/>
              </w:rPr>
              <w:t>AEV/DD.CBBA/CD/Nº 130/2025 (1ra. Convocatoria)</w:t>
            </w:r>
          </w:p>
        </w:tc>
      </w:tr>
      <w:tr w:rsidR="00E57A05" w:rsidRPr="002C2893" w:rsidTr="0039222D">
        <w:trPr>
          <w:trHeight w:val="283"/>
        </w:trPr>
        <w:tc>
          <w:tcPr>
            <w:tcW w:w="2011" w:type="pct"/>
            <w:vAlign w:val="center"/>
          </w:tcPr>
          <w:p w:rsidR="00E57A05" w:rsidRPr="002A0F67" w:rsidRDefault="00E57A05" w:rsidP="0039222D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Forma de Adjudicación</w:t>
            </w:r>
          </w:p>
        </w:tc>
        <w:tc>
          <w:tcPr>
            <w:tcW w:w="2989" w:type="pct"/>
            <w:shd w:val="clear" w:color="auto" w:fill="D9E2F3" w:themeFill="accent1" w:themeFillTint="33"/>
            <w:vAlign w:val="center"/>
          </w:tcPr>
          <w:p w:rsidR="00E57A05" w:rsidRPr="002C2893" w:rsidRDefault="00E57A05" w:rsidP="0039222D">
            <w:pPr>
              <w:rPr>
                <w:sz w:val="18"/>
              </w:rPr>
            </w:pPr>
            <w:r>
              <w:rPr>
                <w:sz w:val="18"/>
              </w:rPr>
              <w:t>Por el total</w:t>
            </w:r>
          </w:p>
        </w:tc>
      </w:tr>
      <w:tr w:rsidR="00E57A05" w:rsidRPr="002C2893" w:rsidTr="0039222D">
        <w:trPr>
          <w:trHeight w:val="283"/>
        </w:trPr>
        <w:tc>
          <w:tcPr>
            <w:tcW w:w="2011" w:type="pct"/>
            <w:vAlign w:val="center"/>
          </w:tcPr>
          <w:p w:rsidR="00E57A05" w:rsidRPr="002A0F67" w:rsidRDefault="00E57A05" w:rsidP="0039222D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Método de Selección y Adjudicación</w:t>
            </w:r>
          </w:p>
        </w:tc>
        <w:tc>
          <w:tcPr>
            <w:tcW w:w="2989" w:type="pct"/>
            <w:shd w:val="clear" w:color="auto" w:fill="D9E2F3" w:themeFill="accent1" w:themeFillTint="33"/>
            <w:vAlign w:val="center"/>
          </w:tcPr>
          <w:p w:rsidR="00E57A05" w:rsidRPr="002C2893" w:rsidRDefault="00E57A05" w:rsidP="0039222D">
            <w:pPr>
              <w:rPr>
                <w:sz w:val="18"/>
              </w:rPr>
            </w:pPr>
            <w:r>
              <w:rPr>
                <w:sz w:val="18"/>
              </w:rPr>
              <w:t>Presupuesto Fijo</w:t>
            </w:r>
          </w:p>
        </w:tc>
      </w:tr>
      <w:tr w:rsidR="00E57A05" w:rsidRPr="002C2893" w:rsidTr="0039222D">
        <w:trPr>
          <w:trHeight w:val="283"/>
        </w:trPr>
        <w:tc>
          <w:tcPr>
            <w:tcW w:w="2011" w:type="pct"/>
            <w:vAlign w:val="center"/>
          </w:tcPr>
          <w:p w:rsidR="00E57A05" w:rsidRPr="002A0F67" w:rsidRDefault="00E57A05" w:rsidP="0039222D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Precio Referencial</w:t>
            </w:r>
          </w:p>
        </w:tc>
        <w:tc>
          <w:tcPr>
            <w:tcW w:w="2989" w:type="pct"/>
            <w:shd w:val="clear" w:color="auto" w:fill="D9E2F3" w:themeFill="accent1" w:themeFillTint="33"/>
            <w:vAlign w:val="center"/>
          </w:tcPr>
          <w:p w:rsidR="00E57A05" w:rsidRPr="00003A14" w:rsidRDefault="00247C5D" w:rsidP="0039222D">
            <w:pPr>
              <w:rPr>
                <w:i/>
                <w:sz w:val="18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  <w:lang w:val="es-ES_tradnl"/>
              </w:rPr>
              <w:t xml:space="preserve">Bs. </w:t>
            </w:r>
            <w:bookmarkStart w:id="0" w:name="_GoBack"/>
            <w:bookmarkEnd w:id="0"/>
            <w:r w:rsidR="00F35820" w:rsidRPr="000A3A26">
              <w:rPr>
                <w:rFonts w:ascii="Tahoma" w:hAnsi="Tahoma" w:cs="Tahoma"/>
                <w:b/>
                <w:color w:val="FF0000"/>
                <w:sz w:val="20"/>
                <w:szCs w:val="20"/>
                <w:lang w:val="es-ES_tradnl"/>
              </w:rPr>
              <w:t xml:space="preserve">75.556,71 </w:t>
            </w:r>
            <w:r w:rsidR="00F35820" w:rsidRPr="00AE3B88">
              <w:rPr>
                <w:rFonts w:ascii="Tahoma" w:hAnsi="Tahoma" w:cs="Tahoma"/>
                <w:b/>
                <w:color w:val="FF0000"/>
                <w:sz w:val="20"/>
                <w:szCs w:val="20"/>
                <w:lang w:val="es-ES_tradnl"/>
              </w:rPr>
              <w:t>(</w:t>
            </w:r>
            <w:r w:rsidR="00F35820">
              <w:rPr>
                <w:rFonts w:ascii="Tahoma" w:hAnsi="Tahoma" w:cs="Tahoma"/>
                <w:b/>
                <w:color w:val="FF0000"/>
                <w:sz w:val="20"/>
                <w:szCs w:val="20"/>
                <w:lang w:val="es-ES_tradnl"/>
              </w:rPr>
              <w:t>Setenta y cinco mil quinientos cincuenta y seis 71</w:t>
            </w:r>
            <w:r w:rsidR="00F35820" w:rsidRPr="00AE3B88">
              <w:rPr>
                <w:rFonts w:ascii="Tahoma" w:hAnsi="Tahoma" w:cs="Tahoma"/>
                <w:b/>
                <w:color w:val="FF0000"/>
                <w:sz w:val="20"/>
                <w:szCs w:val="20"/>
                <w:lang w:val="es-ES_tradnl"/>
              </w:rPr>
              <w:t>/100 bolivianos)</w:t>
            </w:r>
          </w:p>
        </w:tc>
      </w:tr>
      <w:tr w:rsidR="00E57A05" w:rsidRPr="002C2893" w:rsidTr="0039222D">
        <w:trPr>
          <w:trHeight w:val="283"/>
        </w:trPr>
        <w:tc>
          <w:tcPr>
            <w:tcW w:w="2011" w:type="pct"/>
            <w:vAlign w:val="center"/>
          </w:tcPr>
          <w:p w:rsidR="00E57A05" w:rsidRPr="002A0F67" w:rsidRDefault="00E57A05" w:rsidP="0039222D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Garantía de Cumplimiento de Contrato</w:t>
            </w:r>
          </w:p>
        </w:tc>
        <w:tc>
          <w:tcPr>
            <w:tcW w:w="2989" w:type="pct"/>
            <w:shd w:val="clear" w:color="auto" w:fill="D9E2F3" w:themeFill="accent1" w:themeFillTint="33"/>
            <w:vAlign w:val="center"/>
          </w:tcPr>
          <w:p w:rsidR="00E57A05" w:rsidRPr="002210C9" w:rsidRDefault="005562EF" w:rsidP="0039222D">
            <w:pPr>
              <w:jc w:val="both"/>
              <w:rPr>
                <w:sz w:val="18"/>
              </w:rPr>
            </w:pPr>
            <w:r w:rsidRPr="005562EF">
              <w:rPr>
                <w:rFonts w:eastAsia="Times New Roman"/>
                <w:sz w:val="16"/>
                <w:szCs w:val="16"/>
                <w:lang w:val="es-BO" w:eastAsia="es-ES"/>
              </w:rPr>
              <w:t>El proponente adjudicado presentará una garantía de cumplimiento de contrato (Boleta de Garantía / Garantía a Primer Requerimiento) o solicitará la retención del 7 % de los pagos parciales como garantía de cumplimiento de contrato.</w:t>
            </w:r>
          </w:p>
        </w:tc>
      </w:tr>
      <w:tr w:rsidR="00E57A05" w:rsidRPr="002C2893" w:rsidTr="0039222D">
        <w:trPr>
          <w:trHeight w:val="283"/>
        </w:trPr>
        <w:tc>
          <w:tcPr>
            <w:tcW w:w="2011" w:type="pct"/>
            <w:vAlign w:val="center"/>
          </w:tcPr>
          <w:p w:rsidR="00E57A05" w:rsidRPr="002A0F67" w:rsidRDefault="00E57A05" w:rsidP="0039222D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Encargado de atender consultas</w:t>
            </w:r>
          </w:p>
        </w:tc>
        <w:tc>
          <w:tcPr>
            <w:tcW w:w="2989" w:type="pct"/>
            <w:shd w:val="clear" w:color="auto" w:fill="D9E2F3" w:themeFill="accent1" w:themeFillTint="33"/>
            <w:vAlign w:val="center"/>
          </w:tcPr>
          <w:p w:rsidR="00E57A05" w:rsidRPr="00D51045" w:rsidRDefault="00E57A05" w:rsidP="0039222D">
            <w:pPr>
              <w:rPr>
                <w:rFonts w:ascii="Tahoma" w:hAnsi="Tahoma" w:cs="Tahoma"/>
                <w:b/>
                <w:sz w:val="20"/>
                <w:szCs w:val="20"/>
                <w:lang w:val="es-ES_tradnl"/>
              </w:rPr>
            </w:pPr>
            <w:r w:rsidRPr="00D51045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 xml:space="preserve">Arq. </w:t>
            </w:r>
            <w:proofErr w:type="spellStart"/>
            <w:r w:rsidRPr="00D51045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>Saul</w:t>
            </w:r>
            <w:proofErr w:type="spellEnd"/>
            <w:r w:rsidRPr="00D51045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 xml:space="preserve"> Alberto Sánchez Ortiz</w:t>
            </w:r>
          </w:p>
        </w:tc>
      </w:tr>
      <w:tr w:rsidR="00E57A05" w:rsidRPr="002C2893" w:rsidTr="0039222D">
        <w:trPr>
          <w:trHeight w:val="283"/>
        </w:trPr>
        <w:tc>
          <w:tcPr>
            <w:tcW w:w="2011" w:type="pct"/>
            <w:vAlign w:val="center"/>
          </w:tcPr>
          <w:p w:rsidR="00E57A05" w:rsidRPr="002A0F67" w:rsidRDefault="00E57A05" w:rsidP="0039222D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Teléfono</w:t>
            </w:r>
          </w:p>
        </w:tc>
        <w:tc>
          <w:tcPr>
            <w:tcW w:w="2989" w:type="pct"/>
            <w:shd w:val="clear" w:color="auto" w:fill="D9E2F3" w:themeFill="accent1" w:themeFillTint="33"/>
            <w:vAlign w:val="center"/>
          </w:tcPr>
          <w:p w:rsidR="00E57A05" w:rsidRPr="00D51045" w:rsidRDefault="00E57A05" w:rsidP="0039222D">
            <w:pPr>
              <w:rPr>
                <w:rFonts w:ascii="Tahoma" w:hAnsi="Tahoma" w:cs="Tahoma"/>
                <w:b/>
                <w:sz w:val="20"/>
                <w:szCs w:val="20"/>
                <w:lang w:val="es-ES_tradnl"/>
              </w:rPr>
            </w:pPr>
            <w:r w:rsidRPr="00D51045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 xml:space="preserve">44124032  </w:t>
            </w:r>
          </w:p>
        </w:tc>
      </w:tr>
      <w:tr w:rsidR="00E57A05" w:rsidRPr="002C2893" w:rsidTr="0039222D">
        <w:trPr>
          <w:trHeight w:val="283"/>
        </w:trPr>
        <w:tc>
          <w:tcPr>
            <w:tcW w:w="2011" w:type="pct"/>
            <w:vAlign w:val="center"/>
          </w:tcPr>
          <w:p w:rsidR="00E57A05" w:rsidRPr="002A0F67" w:rsidRDefault="00E57A05" w:rsidP="0039222D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Correo Electrónico para consultas</w:t>
            </w:r>
          </w:p>
        </w:tc>
        <w:tc>
          <w:tcPr>
            <w:tcW w:w="2989" w:type="pct"/>
            <w:shd w:val="clear" w:color="auto" w:fill="D9E2F3" w:themeFill="accent1" w:themeFillTint="33"/>
          </w:tcPr>
          <w:p w:rsidR="00E57A05" w:rsidRPr="002C2893" w:rsidRDefault="00247C5D" w:rsidP="0039222D">
            <w:pPr>
              <w:rPr>
                <w:sz w:val="18"/>
              </w:rPr>
            </w:pPr>
            <w:hyperlink r:id="rId7" w:history="1">
              <w:r w:rsidR="00E57A05" w:rsidRPr="00F24B9C">
                <w:rPr>
                  <w:rStyle w:val="Hipervnculo"/>
                  <w:rFonts w:ascii="Arial Black" w:hAnsi="Arial Black"/>
                  <w:b/>
                </w:rPr>
                <w:t>saulsanchez@aevivienda.gob.bo</w:t>
              </w:r>
            </w:hyperlink>
          </w:p>
        </w:tc>
      </w:tr>
    </w:tbl>
    <w:tbl>
      <w:tblPr>
        <w:tblW w:w="4974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98"/>
        <w:gridCol w:w="121"/>
        <w:gridCol w:w="120"/>
        <w:gridCol w:w="443"/>
        <w:gridCol w:w="114"/>
        <w:gridCol w:w="10"/>
        <w:gridCol w:w="428"/>
        <w:gridCol w:w="120"/>
        <w:gridCol w:w="624"/>
        <w:gridCol w:w="120"/>
        <w:gridCol w:w="120"/>
        <w:gridCol w:w="347"/>
        <w:gridCol w:w="120"/>
        <w:gridCol w:w="305"/>
        <w:gridCol w:w="120"/>
        <w:gridCol w:w="120"/>
        <w:gridCol w:w="2816"/>
      </w:tblGrid>
      <w:tr w:rsidR="00E57A05" w:rsidRPr="00E169D4" w:rsidTr="0039222D"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A05" w:rsidRPr="00900129" w:rsidRDefault="00E57A05" w:rsidP="0039222D">
            <w:pPr>
              <w:adjustRightInd w:val="0"/>
              <w:snapToGrid w:val="0"/>
              <w:jc w:val="center"/>
              <w:rPr>
                <w:i/>
                <w:sz w:val="2"/>
                <w:szCs w:val="14"/>
                <w:lang w:val="es-BO"/>
              </w:rPr>
            </w:pPr>
          </w:p>
        </w:tc>
      </w:tr>
      <w:tr w:rsidR="00C40AC3" w:rsidRPr="00E169D4" w:rsidTr="00C40AC3">
        <w:trPr>
          <w:trHeight w:val="113"/>
        </w:trPr>
        <w:tc>
          <w:tcPr>
            <w:tcW w:w="18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0AC3" w:rsidRPr="00C40AC3" w:rsidRDefault="00F35820" w:rsidP="00C40AC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>Publicación en la página web de la AEVIVIENDA</w:t>
            </w:r>
          </w:p>
        </w:tc>
        <w:tc>
          <w:tcPr>
            <w:tcW w:w="6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0AC3" w:rsidRPr="00C40AC3" w:rsidRDefault="00C40AC3" w:rsidP="00C40AC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0AC3" w:rsidRPr="00C40AC3" w:rsidRDefault="00C40AC3" w:rsidP="00C40AC3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C40AC3">
              <w:rPr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0AC3" w:rsidRPr="00C40AC3" w:rsidRDefault="00C40AC3" w:rsidP="00C40AC3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0AC3" w:rsidRPr="00C40AC3" w:rsidRDefault="00C40AC3" w:rsidP="00C40AC3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C40AC3">
              <w:rPr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0AC3" w:rsidRPr="00C40AC3" w:rsidRDefault="00C40AC3" w:rsidP="00C40AC3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0AC3" w:rsidRPr="00C40AC3" w:rsidRDefault="00C40AC3" w:rsidP="00C40AC3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C40AC3">
              <w:rPr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0AC3" w:rsidRPr="00C40AC3" w:rsidRDefault="00C40AC3" w:rsidP="00C40AC3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40AC3" w:rsidRPr="00C40AC3" w:rsidRDefault="00C40AC3" w:rsidP="00C40AC3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0AC3" w:rsidRPr="00C40AC3" w:rsidRDefault="00C40AC3" w:rsidP="00C40AC3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0AC3" w:rsidRPr="00C40AC3" w:rsidRDefault="00C40AC3" w:rsidP="00C40AC3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0AC3" w:rsidRPr="00C40AC3" w:rsidRDefault="00C40AC3" w:rsidP="00C40AC3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0AC3" w:rsidRPr="00C40AC3" w:rsidRDefault="00C40AC3" w:rsidP="00C40AC3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0AC3" w:rsidRPr="00C40AC3" w:rsidRDefault="00C40AC3" w:rsidP="00C40AC3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0AC3" w:rsidRPr="00C40AC3" w:rsidRDefault="00C40AC3" w:rsidP="00C40AC3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</w:tr>
      <w:tr w:rsidR="00F35820" w:rsidRPr="00E169D4" w:rsidTr="00C40AC3">
        <w:trPr>
          <w:trHeight w:val="113"/>
        </w:trPr>
        <w:tc>
          <w:tcPr>
            <w:tcW w:w="183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5820" w:rsidRPr="00C40AC3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C40AC3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35820" w:rsidRPr="00C40AC3" w:rsidRDefault="00F35820" w:rsidP="00F3582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C40AC3" w:rsidRDefault="00F35820" w:rsidP="00F3582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35820" w:rsidRPr="00C40AC3" w:rsidRDefault="00F35820" w:rsidP="00F3582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C40AC3"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C40AC3" w:rsidRDefault="00F35820" w:rsidP="00F3582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35820" w:rsidRPr="00C40AC3" w:rsidRDefault="00F35820" w:rsidP="00F3582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C40AC3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C40AC3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5820" w:rsidRPr="00C40AC3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C40AC3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C40AC3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C40AC3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C40AC3" w:rsidRDefault="00F35820" w:rsidP="00F3582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C40AC3" w:rsidRDefault="00F35820" w:rsidP="00F3582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B14036" w:rsidRDefault="00F35820" w:rsidP="00F35820">
            <w:pPr>
              <w:adjustRightInd w:val="0"/>
              <w:snapToGrid w:val="0"/>
              <w:rPr>
                <w:sz w:val="16"/>
                <w:szCs w:val="16"/>
                <w:highlight w:val="yellow"/>
                <w:lang w:val="es-BO"/>
              </w:rPr>
            </w:pPr>
            <w:r w:rsidRPr="00D43384">
              <w:rPr>
                <w:sz w:val="16"/>
                <w:szCs w:val="16"/>
                <w:lang w:val="es-BO"/>
              </w:rPr>
              <w:t>https://www.aevivienda.gob.bo</w:t>
            </w:r>
          </w:p>
        </w:tc>
      </w:tr>
      <w:tr w:rsidR="00F35820" w:rsidRPr="00E169D4" w:rsidTr="00C40AC3">
        <w:trPr>
          <w:trHeight w:val="113"/>
        </w:trPr>
        <w:tc>
          <w:tcPr>
            <w:tcW w:w="17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F35820" w:rsidRPr="00E169D4" w:rsidTr="00C40AC3">
        <w:trPr>
          <w:trHeight w:val="113"/>
        </w:trPr>
        <w:tc>
          <w:tcPr>
            <w:tcW w:w="17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CE57DF" w:rsidRDefault="00F35820" w:rsidP="00F3582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CE57DF" w:rsidRDefault="00F35820" w:rsidP="00F3582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CE57DF" w:rsidRDefault="00F35820" w:rsidP="00F3582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F35820" w:rsidRPr="00E169D4" w:rsidTr="00C40AC3">
        <w:trPr>
          <w:trHeight w:val="113"/>
        </w:trPr>
        <w:tc>
          <w:tcPr>
            <w:tcW w:w="17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F35820" w:rsidRPr="00E169D4" w:rsidTr="00C40AC3">
        <w:trPr>
          <w:trHeight w:val="113"/>
        </w:trPr>
        <w:tc>
          <w:tcPr>
            <w:tcW w:w="183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Hora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35820" w:rsidRPr="00E169D4" w:rsidTr="00C40AC3">
        <w:trPr>
          <w:trHeight w:val="707"/>
        </w:trPr>
        <w:tc>
          <w:tcPr>
            <w:tcW w:w="183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F35820">
              <w:rPr>
                <w:sz w:val="16"/>
                <w:lang w:val="es-BO"/>
              </w:rPr>
              <w:t>02</w:t>
            </w:r>
          </w:p>
        </w:tc>
        <w:tc>
          <w:tcPr>
            <w:tcW w:w="7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F35820">
              <w:rPr>
                <w:sz w:val="16"/>
                <w:lang w:val="es-BO"/>
              </w:rPr>
              <w:t>07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F35820">
              <w:rPr>
                <w:sz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F35820">
              <w:rPr>
                <w:sz w:val="16"/>
                <w:lang w:val="es-BO"/>
              </w:rPr>
              <w:t>09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F35820">
              <w:rPr>
                <w:sz w:val="16"/>
                <w:lang w:val="es-BO"/>
              </w:rPr>
              <w:t>00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35820" w:rsidRPr="005422AA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422AA">
              <w:rPr>
                <w:b/>
                <w:bCs/>
                <w:i/>
                <w:sz w:val="14"/>
                <w:szCs w:val="14"/>
                <w:lang w:val="es-BO"/>
              </w:rPr>
              <w:t>PRESENTACION:</w:t>
            </w:r>
            <w:r w:rsidRPr="005422AA">
              <w:rPr>
                <w:i/>
                <w:sz w:val="14"/>
                <w:szCs w:val="14"/>
                <w:lang w:val="es-BO"/>
              </w:rPr>
              <w:t xml:space="preserve"> </w:t>
            </w:r>
          </w:p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  <w:r w:rsidRPr="005422AA">
              <w:rPr>
                <w:i/>
                <w:sz w:val="14"/>
                <w:szCs w:val="14"/>
                <w:lang w:val="es-BO"/>
              </w:rPr>
              <w:t xml:space="preserve">Oficina </w:t>
            </w:r>
            <w:proofErr w:type="spellStart"/>
            <w:r w:rsidRPr="005422AA">
              <w:rPr>
                <w:i/>
                <w:sz w:val="14"/>
                <w:szCs w:val="14"/>
                <w:lang w:val="es-BO"/>
              </w:rPr>
              <w:t>Aevivienda</w:t>
            </w:r>
            <w:proofErr w:type="spellEnd"/>
            <w:r w:rsidRPr="005422AA">
              <w:rPr>
                <w:i/>
                <w:sz w:val="14"/>
                <w:szCs w:val="14"/>
                <w:lang w:val="es-BO"/>
              </w:rPr>
              <w:t>. Calle Antonio Villavicencio esq. Acre Nº 127 (Zona Hipódromo)</w:t>
            </w:r>
          </w:p>
        </w:tc>
      </w:tr>
      <w:tr w:rsidR="00F35820" w:rsidRPr="00E169D4" w:rsidTr="00C40AC3">
        <w:trPr>
          <w:trHeight w:val="750"/>
        </w:trPr>
        <w:tc>
          <w:tcPr>
            <w:tcW w:w="183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0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F35820">
              <w:rPr>
                <w:sz w:val="16"/>
                <w:lang w:val="es-BO"/>
              </w:rPr>
              <w:t>09</w:t>
            </w:r>
          </w:p>
        </w:tc>
        <w:tc>
          <w:tcPr>
            <w:tcW w:w="6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F35820">
              <w:rPr>
                <w:sz w:val="16"/>
                <w:lang w:val="es-BO"/>
              </w:rPr>
              <w:t>30</w:t>
            </w:r>
          </w:p>
        </w:tc>
        <w:tc>
          <w:tcPr>
            <w:tcW w:w="64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35820" w:rsidRPr="005422AA" w:rsidRDefault="00F35820" w:rsidP="00F35820">
            <w:pPr>
              <w:adjustRightInd w:val="0"/>
              <w:snapToGrid w:val="0"/>
              <w:jc w:val="center"/>
              <w:rPr>
                <w:b/>
                <w:bCs/>
                <w:i/>
                <w:sz w:val="14"/>
                <w:szCs w:val="14"/>
                <w:lang w:val="es-BO"/>
              </w:rPr>
            </w:pPr>
            <w:r w:rsidRPr="005422AA">
              <w:rPr>
                <w:b/>
                <w:bCs/>
                <w:i/>
                <w:sz w:val="14"/>
                <w:szCs w:val="14"/>
                <w:lang w:val="es-BO"/>
              </w:rPr>
              <w:t xml:space="preserve">APERTURA: </w:t>
            </w:r>
          </w:p>
          <w:p w:rsidR="00F35820" w:rsidRPr="005422AA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422AA">
              <w:rPr>
                <w:i/>
                <w:sz w:val="14"/>
                <w:szCs w:val="14"/>
                <w:lang w:val="es-BO"/>
              </w:rPr>
              <w:t xml:space="preserve">Oficina </w:t>
            </w:r>
            <w:proofErr w:type="spellStart"/>
            <w:r w:rsidRPr="005422AA">
              <w:rPr>
                <w:i/>
                <w:sz w:val="14"/>
                <w:szCs w:val="14"/>
                <w:lang w:val="es-BO"/>
              </w:rPr>
              <w:t>Aevivienda</w:t>
            </w:r>
            <w:proofErr w:type="spellEnd"/>
            <w:r w:rsidRPr="005422AA">
              <w:rPr>
                <w:i/>
                <w:sz w:val="14"/>
                <w:szCs w:val="14"/>
                <w:lang w:val="es-BO"/>
              </w:rPr>
              <w:t xml:space="preserve"> Calle Antonio Villavicencio esq. Acre Nº 127 (Zona Hipódromo) </w:t>
            </w:r>
          </w:p>
          <w:p w:rsidR="00F35820" w:rsidRPr="00C40AC3" w:rsidRDefault="00F35820" w:rsidP="00F35820">
            <w:pPr>
              <w:widowControl/>
              <w:autoSpaceDE/>
              <w:autoSpaceDN/>
              <w:adjustRightInd w:val="0"/>
              <w:snapToGrid w:val="0"/>
              <w:rPr>
                <w:i/>
                <w:sz w:val="16"/>
                <w:szCs w:val="16"/>
                <w:lang w:val="es-BO"/>
              </w:rPr>
            </w:pPr>
            <w:r>
              <w:rPr>
                <w:color w:val="000000"/>
                <w:shd w:val="clear" w:color="auto" w:fill="FFFFFF"/>
              </w:rPr>
              <w:t> </w:t>
            </w:r>
            <w:r w:rsidR="00247C5D">
              <w:rPr>
                <w:color w:val="000000"/>
                <w:shd w:val="clear" w:color="auto" w:fill="FFFFFF"/>
              </w:rPr>
              <w:t> </w:t>
            </w:r>
            <w:hyperlink r:id="rId8" w:tgtFrame="_blank" w:history="1">
              <w:r w:rsidR="00247C5D" w:rsidRPr="00247C5D">
                <w:rPr>
                  <w:rStyle w:val="Hipervnculo"/>
                  <w:color w:val="005A95"/>
                  <w:sz w:val="20"/>
                  <w:shd w:val="clear" w:color="auto" w:fill="FFFFFF"/>
                </w:rPr>
                <w:t>https://meet.google.com/auy-wzei-cwh</w:t>
              </w:r>
            </w:hyperlink>
          </w:p>
        </w:tc>
      </w:tr>
      <w:tr w:rsidR="00F35820" w:rsidRPr="00E169D4" w:rsidTr="00C40AC3">
        <w:trPr>
          <w:trHeight w:val="113"/>
        </w:trPr>
        <w:tc>
          <w:tcPr>
            <w:tcW w:w="17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F35820" w:rsidRPr="00E169D4" w:rsidTr="00C40AC3">
        <w:trPr>
          <w:trHeight w:val="113"/>
        </w:trPr>
        <w:tc>
          <w:tcPr>
            <w:tcW w:w="183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35820" w:rsidRPr="00E169D4" w:rsidTr="00C40AC3">
        <w:trPr>
          <w:trHeight w:val="113"/>
        </w:trPr>
        <w:tc>
          <w:tcPr>
            <w:tcW w:w="183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F35820">
              <w:rPr>
                <w:sz w:val="16"/>
                <w:lang w:val="es-BO"/>
              </w:rPr>
              <w:t>07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F35820">
              <w:rPr>
                <w:sz w:val="16"/>
                <w:lang w:val="es-BO"/>
              </w:rPr>
              <w:t>07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F35820">
              <w:rPr>
                <w:sz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F35820" w:rsidRPr="00E169D4" w:rsidTr="00C40AC3">
        <w:trPr>
          <w:trHeight w:val="113"/>
        </w:trPr>
        <w:tc>
          <w:tcPr>
            <w:tcW w:w="17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F35820" w:rsidRPr="00E169D4" w:rsidTr="00C40AC3">
        <w:trPr>
          <w:trHeight w:val="113"/>
        </w:trPr>
        <w:tc>
          <w:tcPr>
            <w:tcW w:w="183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F35820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F35820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F35820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</w:tr>
      <w:tr w:rsidR="00F35820" w:rsidRPr="00E169D4" w:rsidTr="00C40AC3">
        <w:trPr>
          <w:trHeight w:val="113"/>
        </w:trPr>
        <w:tc>
          <w:tcPr>
            <w:tcW w:w="183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F35820">
              <w:rPr>
                <w:sz w:val="16"/>
                <w:lang w:val="es-BO"/>
              </w:rPr>
              <w:t>09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F35820">
              <w:rPr>
                <w:sz w:val="16"/>
                <w:lang w:val="es-BO"/>
              </w:rPr>
              <w:t>07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F35820">
              <w:rPr>
                <w:sz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F35820" w:rsidRPr="00E169D4" w:rsidTr="00C40AC3">
        <w:trPr>
          <w:trHeight w:val="113"/>
        </w:trPr>
        <w:tc>
          <w:tcPr>
            <w:tcW w:w="17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F35820" w:rsidRPr="00E169D4" w:rsidTr="00C40AC3">
        <w:trPr>
          <w:trHeight w:val="113"/>
        </w:trPr>
        <w:tc>
          <w:tcPr>
            <w:tcW w:w="183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F35820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F35820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F35820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35820" w:rsidRPr="00E169D4" w:rsidTr="00C40AC3">
        <w:trPr>
          <w:trHeight w:val="113"/>
        </w:trPr>
        <w:tc>
          <w:tcPr>
            <w:tcW w:w="183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F35820">
              <w:rPr>
                <w:sz w:val="16"/>
                <w:lang w:val="es-BO"/>
              </w:rPr>
              <w:t>10</w:t>
            </w:r>
          </w:p>
        </w:tc>
        <w:tc>
          <w:tcPr>
            <w:tcW w:w="7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F35820">
              <w:rPr>
                <w:sz w:val="16"/>
                <w:lang w:val="es-BO"/>
              </w:rPr>
              <w:t>07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F35820">
              <w:rPr>
                <w:sz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48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F35820" w:rsidRPr="00E169D4" w:rsidTr="00C40AC3">
        <w:trPr>
          <w:trHeight w:val="113"/>
        </w:trPr>
        <w:tc>
          <w:tcPr>
            <w:tcW w:w="183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5820" w:rsidRPr="00E169D4" w:rsidRDefault="00F35820" w:rsidP="00F35820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4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F35820" w:rsidRPr="00E169D4" w:rsidTr="00C40AC3">
        <w:trPr>
          <w:trHeight w:val="113"/>
        </w:trPr>
        <w:tc>
          <w:tcPr>
            <w:tcW w:w="17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35820" w:rsidRPr="00E169D4" w:rsidRDefault="00F35820" w:rsidP="00F3582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5820" w:rsidRPr="00E169D4" w:rsidRDefault="00F35820" w:rsidP="00F3582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F35820" w:rsidRPr="00E169D4" w:rsidTr="00C40AC3">
        <w:trPr>
          <w:trHeight w:val="113"/>
        </w:trPr>
        <w:tc>
          <w:tcPr>
            <w:tcW w:w="183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F35820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F35820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F35820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35820" w:rsidRPr="00E169D4" w:rsidTr="00C40AC3">
        <w:trPr>
          <w:trHeight w:val="113"/>
        </w:trPr>
        <w:tc>
          <w:tcPr>
            <w:tcW w:w="183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F35820">
              <w:rPr>
                <w:sz w:val="16"/>
                <w:lang w:val="es-BO"/>
              </w:rPr>
              <w:t>14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F35820">
              <w:rPr>
                <w:sz w:val="16"/>
                <w:lang w:val="es-BO"/>
              </w:rPr>
              <w:t>07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F35820">
              <w:rPr>
                <w:sz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F35820" w:rsidRPr="00E169D4" w:rsidTr="00C40AC3">
        <w:trPr>
          <w:trHeight w:val="113"/>
        </w:trPr>
        <w:tc>
          <w:tcPr>
            <w:tcW w:w="17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F35820" w:rsidRPr="00E169D4" w:rsidTr="00C40AC3">
        <w:trPr>
          <w:trHeight w:val="113"/>
        </w:trPr>
        <w:tc>
          <w:tcPr>
            <w:tcW w:w="183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F35820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F35820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F35820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35820" w:rsidRPr="00E169D4" w:rsidTr="00C40AC3">
        <w:trPr>
          <w:trHeight w:val="113"/>
        </w:trPr>
        <w:tc>
          <w:tcPr>
            <w:tcW w:w="18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F35820">
              <w:rPr>
                <w:sz w:val="16"/>
                <w:lang w:val="es-BO"/>
              </w:rPr>
              <w:t>17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F35820">
              <w:rPr>
                <w:sz w:val="16"/>
                <w:lang w:val="es-BO"/>
              </w:rPr>
              <w:t>07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F35820">
              <w:rPr>
                <w:sz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</w:tbl>
    <w:p w:rsidR="00B26212" w:rsidRDefault="00B26212" w:rsidP="00B26212">
      <w:pPr>
        <w:rPr>
          <w:b/>
          <w:sz w:val="18"/>
        </w:rPr>
      </w:pPr>
    </w:p>
    <w:sectPr w:rsidR="00B26212" w:rsidSect="009970D1">
      <w:headerReference w:type="default" r:id="rId9"/>
      <w:pgSz w:w="12240" w:h="15840"/>
      <w:pgMar w:top="1638" w:right="1134" w:bottom="2387" w:left="1701" w:header="2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5C5" w:rsidRDefault="003A65C5" w:rsidP="0002168D">
      <w:r>
        <w:separator/>
      </w:r>
    </w:p>
  </w:endnote>
  <w:endnote w:type="continuationSeparator" w:id="0">
    <w:p w:rsidR="003A65C5" w:rsidRDefault="003A65C5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5C5" w:rsidRDefault="003A65C5" w:rsidP="0002168D">
      <w:r>
        <w:separator/>
      </w:r>
    </w:p>
  </w:footnote>
  <w:footnote w:type="continuationSeparator" w:id="0">
    <w:p w:rsidR="003A65C5" w:rsidRDefault="003A65C5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68D" w:rsidRPr="00AD13C6" w:rsidRDefault="00A57218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1BA895E2" wp14:editId="2D8AAF22">
          <wp:simplePos x="0" y="0"/>
          <wp:positionH relativeFrom="page">
            <wp:posOffset>-34290</wp:posOffset>
          </wp:positionH>
          <wp:positionV relativeFrom="paragraph">
            <wp:posOffset>-143510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BF"/>
    <w:rsid w:val="000046B3"/>
    <w:rsid w:val="0002168D"/>
    <w:rsid w:val="000236A1"/>
    <w:rsid w:val="00024A3B"/>
    <w:rsid w:val="00030C64"/>
    <w:rsid w:val="00032638"/>
    <w:rsid w:val="00036A8D"/>
    <w:rsid w:val="0005710F"/>
    <w:rsid w:val="0006247B"/>
    <w:rsid w:val="00066D84"/>
    <w:rsid w:val="00076801"/>
    <w:rsid w:val="000843B5"/>
    <w:rsid w:val="00087C26"/>
    <w:rsid w:val="00090CF8"/>
    <w:rsid w:val="0009345C"/>
    <w:rsid w:val="000B5EC7"/>
    <w:rsid w:val="000B6DA9"/>
    <w:rsid w:val="000C26E0"/>
    <w:rsid w:val="000E1A35"/>
    <w:rsid w:val="00103363"/>
    <w:rsid w:val="00105221"/>
    <w:rsid w:val="00116F0B"/>
    <w:rsid w:val="00125460"/>
    <w:rsid w:val="00130A1B"/>
    <w:rsid w:val="00131E96"/>
    <w:rsid w:val="00164615"/>
    <w:rsid w:val="001723FF"/>
    <w:rsid w:val="001845E4"/>
    <w:rsid w:val="001959D4"/>
    <w:rsid w:val="001B7FDF"/>
    <w:rsid w:val="001C4C01"/>
    <w:rsid w:val="001D2CF1"/>
    <w:rsid w:val="00200EDD"/>
    <w:rsid w:val="0020140B"/>
    <w:rsid w:val="00213210"/>
    <w:rsid w:val="002220CE"/>
    <w:rsid w:val="0022569F"/>
    <w:rsid w:val="0022768E"/>
    <w:rsid w:val="002343B5"/>
    <w:rsid w:val="0024014E"/>
    <w:rsid w:val="002442F9"/>
    <w:rsid w:val="00245FF0"/>
    <w:rsid w:val="002476CC"/>
    <w:rsid w:val="00247C5D"/>
    <w:rsid w:val="002502DD"/>
    <w:rsid w:val="0026133D"/>
    <w:rsid w:val="0027654C"/>
    <w:rsid w:val="00290539"/>
    <w:rsid w:val="002915F9"/>
    <w:rsid w:val="002A2653"/>
    <w:rsid w:val="002B7FF0"/>
    <w:rsid w:val="002E43F8"/>
    <w:rsid w:val="002F2DAC"/>
    <w:rsid w:val="002F783F"/>
    <w:rsid w:val="00331A3B"/>
    <w:rsid w:val="00332BF4"/>
    <w:rsid w:val="00334C0C"/>
    <w:rsid w:val="00334F8C"/>
    <w:rsid w:val="00341534"/>
    <w:rsid w:val="0035324C"/>
    <w:rsid w:val="00356F20"/>
    <w:rsid w:val="003644E9"/>
    <w:rsid w:val="0037511C"/>
    <w:rsid w:val="0038142B"/>
    <w:rsid w:val="003878BF"/>
    <w:rsid w:val="003A5308"/>
    <w:rsid w:val="003A65C5"/>
    <w:rsid w:val="003C65F2"/>
    <w:rsid w:val="003D3B1A"/>
    <w:rsid w:val="0040632E"/>
    <w:rsid w:val="00414645"/>
    <w:rsid w:val="00417AA5"/>
    <w:rsid w:val="004264BD"/>
    <w:rsid w:val="00431611"/>
    <w:rsid w:val="00485461"/>
    <w:rsid w:val="004B3719"/>
    <w:rsid w:val="004E135E"/>
    <w:rsid w:val="005000B0"/>
    <w:rsid w:val="0050272F"/>
    <w:rsid w:val="005155CF"/>
    <w:rsid w:val="00525505"/>
    <w:rsid w:val="005270D6"/>
    <w:rsid w:val="005277FD"/>
    <w:rsid w:val="00536933"/>
    <w:rsid w:val="005422AA"/>
    <w:rsid w:val="00553825"/>
    <w:rsid w:val="00553DE3"/>
    <w:rsid w:val="005562EF"/>
    <w:rsid w:val="005726C8"/>
    <w:rsid w:val="00576C89"/>
    <w:rsid w:val="00584F68"/>
    <w:rsid w:val="005878DE"/>
    <w:rsid w:val="005A5895"/>
    <w:rsid w:val="005B4717"/>
    <w:rsid w:val="005B66BC"/>
    <w:rsid w:val="005E0C62"/>
    <w:rsid w:val="00607718"/>
    <w:rsid w:val="006155E1"/>
    <w:rsid w:val="0062578F"/>
    <w:rsid w:val="0063004C"/>
    <w:rsid w:val="006542F4"/>
    <w:rsid w:val="00666583"/>
    <w:rsid w:val="006747D9"/>
    <w:rsid w:val="00690A01"/>
    <w:rsid w:val="006B5C0B"/>
    <w:rsid w:val="006C6687"/>
    <w:rsid w:val="006D5D5E"/>
    <w:rsid w:val="006F3DA5"/>
    <w:rsid w:val="006F6EFA"/>
    <w:rsid w:val="00720BD1"/>
    <w:rsid w:val="00723D6D"/>
    <w:rsid w:val="00724DC7"/>
    <w:rsid w:val="00745ACB"/>
    <w:rsid w:val="0074746C"/>
    <w:rsid w:val="00750363"/>
    <w:rsid w:val="007669C7"/>
    <w:rsid w:val="00767A2B"/>
    <w:rsid w:val="007B7C2C"/>
    <w:rsid w:val="007C742F"/>
    <w:rsid w:val="00802F58"/>
    <w:rsid w:val="008208CC"/>
    <w:rsid w:val="0084141A"/>
    <w:rsid w:val="0085632B"/>
    <w:rsid w:val="00867972"/>
    <w:rsid w:val="008B6E25"/>
    <w:rsid w:val="008B7699"/>
    <w:rsid w:val="008C26C8"/>
    <w:rsid w:val="008D1881"/>
    <w:rsid w:val="008D5E65"/>
    <w:rsid w:val="008F1FC2"/>
    <w:rsid w:val="009041C3"/>
    <w:rsid w:val="00912EFC"/>
    <w:rsid w:val="009243D5"/>
    <w:rsid w:val="00933393"/>
    <w:rsid w:val="00935FB4"/>
    <w:rsid w:val="00952C82"/>
    <w:rsid w:val="009970D1"/>
    <w:rsid w:val="009B1B31"/>
    <w:rsid w:val="009C1D69"/>
    <w:rsid w:val="009C50DB"/>
    <w:rsid w:val="009D5E46"/>
    <w:rsid w:val="00A04C77"/>
    <w:rsid w:val="00A1445A"/>
    <w:rsid w:val="00A14932"/>
    <w:rsid w:val="00A23C7C"/>
    <w:rsid w:val="00A41886"/>
    <w:rsid w:val="00A51CCB"/>
    <w:rsid w:val="00A57218"/>
    <w:rsid w:val="00A92195"/>
    <w:rsid w:val="00AA04CE"/>
    <w:rsid w:val="00AA2CBF"/>
    <w:rsid w:val="00AA6D98"/>
    <w:rsid w:val="00AB181B"/>
    <w:rsid w:val="00AB2166"/>
    <w:rsid w:val="00AD13C6"/>
    <w:rsid w:val="00AD749B"/>
    <w:rsid w:val="00AF25B2"/>
    <w:rsid w:val="00AF6E76"/>
    <w:rsid w:val="00B26212"/>
    <w:rsid w:val="00B301D8"/>
    <w:rsid w:val="00B814C9"/>
    <w:rsid w:val="00B81993"/>
    <w:rsid w:val="00BA1947"/>
    <w:rsid w:val="00BA6A3D"/>
    <w:rsid w:val="00BB3F42"/>
    <w:rsid w:val="00BB5245"/>
    <w:rsid w:val="00BD0CB2"/>
    <w:rsid w:val="00BD77B9"/>
    <w:rsid w:val="00BE5681"/>
    <w:rsid w:val="00BF5C53"/>
    <w:rsid w:val="00C0045A"/>
    <w:rsid w:val="00C03F2D"/>
    <w:rsid w:val="00C235F7"/>
    <w:rsid w:val="00C40AC3"/>
    <w:rsid w:val="00C426D8"/>
    <w:rsid w:val="00C77007"/>
    <w:rsid w:val="00C814C4"/>
    <w:rsid w:val="00CA66D9"/>
    <w:rsid w:val="00CB3D36"/>
    <w:rsid w:val="00CB7175"/>
    <w:rsid w:val="00CB73D7"/>
    <w:rsid w:val="00CD3621"/>
    <w:rsid w:val="00CD63BA"/>
    <w:rsid w:val="00D077A0"/>
    <w:rsid w:val="00D17815"/>
    <w:rsid w:val="00D36C47"/>
    <w:rsid w:val="00D42F6D"/>
    <w:rsid w:val="00D50472"/>
    <w:rsid w:val="00D511CA"/>
    <w:rsid w:val="00D61052"/>
    <w:rsid w:val="00D65567"/>
    <w:rsid w:val="00D86610"/>
    <w:rsid w:val="00DB02E4"/>
    <w:rsid w:val="00DB27CD"/>
    <w:rsid w:val="00DC5849"/>
    <w:rsid w:val="00DD2557"/>
    <w:rsid w:val="00DD27F2"/>
    <w:rsid w:val="00E13F89"/>
    <w:rsid w:val="00E3401A"/>
    <w:rsid w:val="00E57A05"/>
    <w:rsid w:val="00E643CE"/>
    <w:rsid w:val="00E66345"/>
    <w:rsid w:val="00E75158"/>
    <w:rsid w:val="00EA12A1"/>
    <w:rsid w:val="00EA2530"/>
    <w:rsid w:val="00EA4C27"/>
    <w:rsid w:val="00EA72FD"/>
    <w:rsid w:val="00EB04EA"/>
    <w:rsid w:val="00EE4722"/>
    <w:rsid w:val="00EE6C2D"/>
    <w:rsid w:val="00EF341C"/>
    <w:rsid w:val="00F13237"/>
    <w:rsid w:val="00F23B3F"/>
    <w:rsid w:val="00F34AFC"/>
    <w:rsid w:val="00F35820"/>
    <w:rsid w:val="00F3705F"/>
    <w:rsid w:val="00F57DA9"/>
    <w:rsid w:val="00FA1113"/>
    <w:rsid w:val="00FB2C6E"/>
    <w:rsid w:val="00FC2A83"/>
    <w:rsid w:val="00FC69C2"/>
    <w:rsid w:val="00FD2B39"/>
    <w:rsid w:val="00FE38EB"/>
    <w:rsid w:val="00FE69C7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DEACF8A"/>
  <w15:chartTrackingRefBased/>
  <w15:docId w15:val="{CA394756-3D40-455B-9617-B01D578C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A2CB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C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character" w:customStyle="1" w:styleId="Ttulo2Car">
    <w:name w:val="Título 2 Car"/>
    <w:basedOn w:val="Fuentedeprrafopredeter"/>
    <w:link w:val="Ttulo2"/>
    <w:uiPriority w:val="9"/>
    <w:semiHidden/>
    <w:rsid w:val="00AA2C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A2CBF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2CBF"/>
    <w:rPr>
      <w:rFonts w:ascii="Arial" w:eastAsia="Arial" w:hAnsi="Arial" w:cs="Arial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802F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63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3BA"/>
    <w:rPr>
      <w:rFonts w:ascii="Segoe UI" w:eastAsia="Arial" w:hAnsi="Segoe UI" w:cs="Segoe UI"/>
      <w:sz w:val="18"/>
      <w:szCs w:val="18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D077A0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D077A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576C89"/>
    <w:rPr>
      <w:color w:val="0563C1" w:themeColor="hyperlink"/>
      <w:u w:val="single"/>
    </w:rPr>
  </w:style>
  <w:style w:type="table" w:customStyle="1" w:styleId="TablaconcuadrculaCOPA2">
    <w:name w:val="Tabla con cuadrícula COPA2"/>
    <w:basedOn w:val="Tablanormal"/>
    <w:next w:val="Tablaconcuadrcula"/>
    <w:uiPriority w:val="59"/>
    <w:rsid w:val="004E135E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">
    <w:name w:val="Tabla con cuadrícula COPA1"/>
    <w:basedOn w:val="Tablanormal"/>
    <w:next w:val="Tablaconcuadrcula"/>
    <w:uiPriority w:val="59"/>
    <w:rsid w:val="009C1D69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">
    <w:name w:val="Tabla con cuadrícula COPA3"/>
    <w:basedOn w:val="Tablanormal"/>
    <w:next w:val="Tablaconcuadrcula"/>
    <w:uiPriority w:val="59"/>
    <w:rsid w:val="00935FB4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">
    <w:name w:val="Tabla con cuadrícula COPA4"/>
    <w:basedOn w:val="Tablanormal"/>
    <w:next w:val="Tablaconcuadrcula"/>
    <w:uiPriority w:val="59"/>
    <w:rsid w:val="00200EDD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">
    <w:name w:val="Tabla con cuadrícula COPA5"/>
    <w:basedOn w:val="Tablanormal"/>
    <w:next w:val="Tablaconcuadrcula"/>
    <w:uiPriority w:val="59"/>
    <w:rsid w:val="00200EDD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">
    <w:name w:val="Tabla con cuadrícula COPA6"/>
    <w:basedOn w:val="Tablanormal"/>
    <w:next w:val="Tablaconcuadrcula"/>
    <w:uiPriority w:val="59"/>
    <w:rsid w:val="00A41886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">
    <w:name w:val="Tabla con cuadrícula COPA7"/>
    <w:basedOn w:val="Tablanormal"/>
    <w:next w:val="Tablaconcuadrcula"/>
    <w:uiPriority w:val="59"/>
    <w:rsid w:val="005422AA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B2C6E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6247B"/>
    <w:rPr>
      <w:color w:val="605E5C"/>
      <w:shd w:val="clear" w:color="auto" w:fill="E1DFDD"/>
    </w:rPr>
  </w:style>
  <w:style w:type="paragraph" w:customStyle="1" w:styleId="Ttulo1">
    <w:name w:val="Título1"/>
    <w:basedOn w:val="Normal"/>
    <w:qFormat/>
    <w:rsid w:val="00B26212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object">
    <w:name w:val="object"/>
    <w:rsid w:val="00225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1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uy-wzei-cw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ulsanchez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o\Desktop\CONTRATACIONES%202023\ADM.%20NUEVO%20CONT.%202023\MAYORES%20AL%20MILLON\MEMOS%20ULTIM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MEMOS ULTIMOS</Template>
  <TotalTime>210</TotalTime>
  <Pages>1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Leonardo</cp:lastModifiedBy>
  <cp:revision>50</cp:revision>
  <cp:lastPrinted>2025-01-23T18:40:00Z</cp:lastPrinted>
  <dcterms:created xsi:type="dcterms:W3CDTF">2024-08-22T19:46:00Z</dcterms:created>
  <dcterms:modified xsi:type="dcterms:W3CDTF">2025-06-27T22:28:00Z</dcterms:modified>
</cp:coreProperties>
</file>