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7FAB4AC" w:rsidR="00ED0D58" w:rsidRPr="008B3129" w:rsidRDefault="00E416AE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416AE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LAS CARRERAS – FASE (IX) 2025–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7E23540" w:rsidR="00ED0D58" w:rsidRPr="00695371" w:rsidRDefault="00CE069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E416A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Pr="00CE069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34228" w14:textId="77777777" w:rsidR="007061E4" w:rsidRPr="007061E4" w:rsidRDefault="007061E4" w:rsidP="007061E4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061E4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7F2DC781" w:rsidR="00077B8F" w:rsidRPr="00693B26" w:rsidRDefault="007061E4" w:rsidP="007061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061E4">
              <w:rPr>
                <w:rFonts w:ascii="Arial" w:hAnsi="Arial" w:cs="Arial"/>
                <w:b/>
                <w:color w:val="0000FF"/>
                <w:sz w:val="16"/>
                <w:szCs w:val="16"/>
              </w:rPr>
              <w:t>78.028,17 (Setenta y Ocho Mil Veintiocho con 17/100)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E7B5D35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0D5BEB75" w:rsidR="00316608" w:rsidRPr="00DE0394" w:rsidRDefault="008A32B4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0024523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5499761" w:rsidR="00693B26" w:rsidRPr="00693B26" w:rsidRDefault="00E73A6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2D2E285" w:rsidR="00693B26" w:rsidRPr="00693B26" w:rsidRDefault="00E73A6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17EC8940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9151053" w:rsidR="00693B26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8A10808" w:rsidR="00693B26" w:rsidRPr="00693B26" w:rsidRDefault="00E73A6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C0B857A" w:rsidR="00693B26" w:rsidRPr="00693B26" w:rsidRDefault="00E73A6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4396828F" w:rsidR="00693B26" w:rsidRPr="00CD29B3" w:rsidRDefault="00E416AE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416AE">
              <w:rPr>
                <w:b/>
                <w:bCs/>
                <w:sz w:val="16"/>
                <w:szCs w:val="16"/>
              </w:rPr>
              <w:t>https://meet.google.com/yqj-fcih-oki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085BF5D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39E1CEE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A7F457B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4522CAF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C7257BC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C4E772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7B49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59F3899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0BA0085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9FAD8CB" w:rsidR="00B650D1" w:rsidRPr="00DE0394" w:rsidRDefault="008A32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35C00BDE" w:rsidR="00B650D1" w:rsidRPr="00DE0394" w:rsidRDefault="00FE4C02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7061E4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7061E4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03E07"/>
    <w:rsid w:val="00167693"/>
    <w:rsid w:val="00167D25"/>
    <w:rsid w:val="00193CD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20BD4"/>
    <w:rsid w:val="00456519"/>
    <w:rsid w:val="00486412"/>
    <w:rsid w:val="004874E7"/>
    <w:rsid w:val="00496AB5"/>
    <w:rsid w:val="004E50D0"/>
    <w:rsid w:val="00524CFD"/>
    <w:rsid w:val="00524EF0"/>
    <w:rsid w:val="00557B49"/>
    <w:rsid w:val="005642D5"/>
    <w:rsid w:val="00582287"/>
    <w:rsid w:val="00582DE9"/>
    <w:rsid w:val="0065025F"/>
    <w:rsid w:val="00657D0A"/>
    <w:rsid w:val="00674FDA"/>
    <w:rsid w:val="00693B26"/>
    <w:rsid w:val="006A6318"/>
    <w:rsid w:val="006A6A9C"/>
    <w:rsid w:val="006B132A"/>
    <w:rsid w:val="006C10C8"/>
    <w:rsid w:val="006D4407"/>
    <w:rsid w:val="007061E4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1F80"/>
    <w:rsid w:val="008467B4"/>
    <w:rsid w:val="00853F10"/>
    <w:rsid w:val="00865CE0"/>
    <w:rsid w:val="0087063C"/>
    <w:rsid w:val="008878A8"/>
    <w:rsid w:val="008931F2"/>
    <w:rsid w:val="008A32B4"/>
    <w:rsid w:val="008B7570"/>
    <w:rsid w:val="008E46C5"/>
    <w:rsid w:val="008E6297"/>
    <w:rsid w:val="00912DAD"/>
    <w:rsid w:val="00914044"/>
    <w:rsid w:val="009263A1"/>
    <w:rsid w:val="009550CA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23F6"/>
    <w:rsid w:val="00C748DC"/>
    <w:rsid w:val="00C866F6"/>
    <w:rsid w:val="00C87D12"/>
    <w:rsid w:val="00C94123"/>
    <w:rsid w:val="00CA6455"/>
    <w:rsid w:val="00CD29B3"/>
    <w:rsid w:val="00CD4AD9"/>
    <w:rsid w:val="00CD521E"/>
    <w:rsid w:val="00CE069B"/>
    <w:rsid w:val="00CE13DB"/>
    <w:rsid w:val="00D02CCA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16AE"/>
    <w:rsid w:val="00E423F7"/>
    <w:rsid w:val="00E44FA4"/>
    <w:rsid w:val="00E51097"/>
    <w:rsid w:val="00E55C69"/>
    <w:rsid w:val="00E72DDB"/>
    <w:rsid w:val="00E73A67"/>
    <w:rsid w:val="00E73C8C"/>
    <w:rsid w:val="00E96BB1"/>
    <w:rsid w:val="00EC0423"/>
    <w:rsid w:val="00ED0D58"/>
    <w:rsid w:val="00EF7FA3"/>
    <w:rsid w:val="00F122A5"/>
    <w:rsid w:val="00F122A9"/>
    <w:rsid w:val="00F33874"/>
    <w:rsid w:val="00F37342"/>
    <w:rsid w:val="00F730C3"/>
    <w:rsid w:val="00F76D6E"/>
    <w:rsid w:val="00F80F44"/>
    <w:rsid w:val="00F92364"/>
    <w:rsid w:val="00F94096"/>
    <w:rsid w:val="00FB74EF"/>
    <w:rsid w:val="00FD68B0"/>
    <w:rsid w:val="00FE4C02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160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62</cp:revision>
  <cp:lastPrinted>2025-06-26T19:41:00Z</cp:lastPrinted>
  <dcterms:created xsi:type="dcterms:W3CDTF">2025-03-29T15:04:00Z</dcterms:created>
  <dcterms:modified xsi:type="dcterms:W3CDTF">2025-06-26T19:42:00Z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