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266AAB28" w:rsidR="00ED0D58" w:rsidRPr="008B3129" w:rsidRDefault="00DC086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DC0861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PROYECTO DE VIVIENDA CUALITATIVA EN EL MUNICIPIO DE VILLA CHARCAS - FASE (XIII) 2025 –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60360EC4" w:rsidR="00ED0D58" w:rsidRPr="00695371" w:rsidRDefault="00DC0861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080</w:t>
            </w:r>
            <w:r w:rsidR="00CE069B" w:rsidRPr="00CE069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F10FF" w14:textId="77777777" w:rsidR="00DC0861" w:rsidRPr="00DC0861" w:rsidRDefault="00DC0861" w:rsidP="00DC0861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DC0861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281BBB9D" w:rsidR="00077B8F" w:rsidRPr="00693B26" w:rsidRDefault="00DC0861" w:rsidP="00DC08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0861">
              <w:rPr>
                <w:rFonts w:ascii="Arial" w:hAnsi="Arial" w:cs="Arial"/>
                <w:b/>
                <w:color w:val="0000FF"/>
                <w:sz w:val="16"/>
                <w:szCs w:val="16"/>
              </w:rPr>
              <w:t>96.237,12 (Noventa y Seis Mil Doscientos Treinta Y Siete 12/100 bolivianos)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E7B5D35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0D5BEB75" w:rsidR="00316608" w:rsidRPr="00DE0394" w:rsidRDefault="008A32B4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40024523" w:rsidR="00693B26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754EBB2" w:rsidR="00693B26" w:rsidRPr="00693B26" w:rsidRDefault="00DC086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1836F23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17EC8940" w:rsidR="00693B26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9151053" w:rsidR="00693B26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12F224EB" w:rsidR="00693B26" w:rsidRPr="00693B26" w:rsidRDefault="00DC086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44463C0" w:rsidR="00693B26" w:rsidRPr="00693B26" w:rsidRDefault="00CE069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921ACE6" w:rsidR="00693B26" w:rsidRPr="00CD29B3" w:rsidRDefault="00DC0861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C0861">
              <w:rPr>
                <w:b/>
                <w:bCs/>
                <w:sz w:val="16"/>
                <w:szCs w:val="16"/>
              </w:rPr>
              <w:t>https://meet.google.com/qyu-mpxn-yev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085BF5D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439E1CEE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bookmarkStart w:id="1" w:name="_GoBack"/>
            <w:bookmarkEnd w:id="1"/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A7F457B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4522CAF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7B49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5C7257BC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C4E772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7B49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59F3899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0BA0085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9FAD8CB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35C00BDE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E79D5" w14:textId="77777777" w:rsidR="00EB0441" w:rsidRDefault="00EB0441">
      <w:r>
        <w:separator/>
      </w:r>
    </w:p>
  </w:endnote>
  <w:endnote w:type="continuationSeparator" w:id="0">
    <w:p w14:paraId="2E4F6150" w14:textId="77777777" w:rsidR="00EB0441" w:rsidRDefault="00EB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5798" w14:textId="77777777" w:rsidR="00EB0441" w:rsidRDefault="00EB0441">
      <w:r>
        <w:separator/>
      </w:r>
    </w:p>
  </w:footnote>
  <w:footnote w:type="continuationSeparator" w:id="0">
    <w:p w14:paraId="61B5B6C8" w14:textId="77777777" w:rsidR="00EB0441" w:rsidRDefault="00EB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EB0441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EB0441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936C4"/>
    <w:rsid w:val="000C35A9"/>
    <w:rsid w:val="00103E07"/>
    <w:rsid w:val="00167693"/>
    <w:rsid w:val="00167D25"/>
    <w:rsid w:val="00193CD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4E50D0"/>
    <w:rsid w:val="00524CFD"/>
    <w:rsid w:val="00524EF0"/>
    <w:rsid w:val="00557B49"/>
    <w:rsid w:val="005642D5"/>
    <w:rsid w:val="00582287"/>
    <w:rsid w:val="00582DE9"/>
    <w:rsid w:val="0065025F"/>
    <w:rsid w:val="00657D0A"/>
    <w:rsid w:val="00674FDA"/>
    <w:rsid w:val="00693B26"/>
    <w:rsid w:val="006A6318"/>
    <w:rsid w:val="006A6A9C"/>
    <w:rsid w:val="006B132A"/>
    <w:rsid w:val="006C10C8"/>
    <w:rsid w:val="006D4407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1F80"/>
    <w:rsid w:val="008467B4"/>
    <w:rsid w:val="00853F10"/>
    <w:rsid w:val="00865CE0"/>
    <w:rsid w:val="0087063C"/>
    <w:rsid w:val="008878A8"/>
    <w:rsid w:val="008931F2"/>
    <w:rsid w:val="008A32B4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353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0F8"/>
    <w:rsid w:val="00BD3C43"/>
    <w:rsid w:val="00BD4F73"/>
    <w:rsid w:val="00C1256F"/>
    <w:rsid w:val="00C54827"/>
    <w:rsid w:val="00C6670C"/>
    <w:rsid w:val="00C71CB1"/>
    <w:rsid w:val="00C723F6"/>
    <w:rsid w:val="00C748DC"/>
    <w:rsid w:val="00C866F6"/>
    <w:rsid w:val="00C87D12"/>
    <w:rsid w:val="00C94123"/>
    <w:rsid w:val="00CA6455"/>
    <w:rsid w:val="00CD29B3"/>
    <w:rsid w:val="00CD4AD9"/>
    <w:rsid w:val="00CD521E"/>
    <w:rsid w:val="00CE069B"/>
    <w:rsid w:val="00CE13DB"/>
    <w:rsid w:val="00D02CCA"/>
    <w:rsid w:val="00D111B3"/>
    <w:rsid w:val="00D13214"/>
    <w:rsid w:val="00D16595"/>
    <w:rsid w:val="00DC044C"/>
    <w:rsid w:val="00DC0861"/>
    <w:rsid w:val="00DC3740"/>
    <w:rsid w:val="00DD5423"/>
    <w:rsid w:val="00E3196D"/>
    <w:rsid w:val="00E3457F"/>
    <w:rsid w:val="00E35401"/>
    <w:rsid w:val="00E416AE"/>
    <w:rsid w:val="00E423F7"/>
    <w:rsid w:val="00E44FA4"/>
    <w:rsid w:val="00E51097"/>
    <w:rsid w:val="00E55C69"/>
    <w:rsid w:val="00E72DDB"/>
    <w:rsid w:val="00E73C8C"/>
    <w:rsid w:val="00E96BB1"/>
    <w:rsid w:val="00EB0441"/>
    <w:rsid w:val="00EC0423"/>
    <w:rsid w:val="00ED0D58"/>
    <w:rsid w:val="00EF7FA3"/>
    <w:rsid w:val="00F122A5"/>
    <w:rsid w:val="00F122A9"/>
    <w:rsid w:val="00F33874"/>
    <w:rsid w:val="00F37342"/>
    <w:rsid w:val="00F730C3"/>
    <w:rsid w:val="00F76D6E"/>
    <w:rsid w:val="00F80F44"/>
    <w:rsid w:val="00F92364"/>
    <w:rsid w:val="00F94096"/>
    <w:rsid w:val="00FB74EF"/>
    <w:rsid w:val="00FD68B0"/>
    <w:rsid w:val="00FE4C02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160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61</cp:revision>
  <cp:lastPrinted>2025-06-25T21:26:00Z</cp:lastPrinted>
  <dcterms:created xsi:type="dcterms:W3CDTF">2025-03-29T15:04:00Z</dcterms:created>
  <dcterms:modified xsi:type="dcterms:W3CDTF">2025-06-26T15:37:00Z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