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643734" w:rsidRDefault="0021227E" w:rsidP="0021227E">
      <w:pPr>
        <w:rPr>
          <w:sz w:val="10"/>
          <w:szCs w:val="10"/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1"/>
        <w:gridCol w:w="1876"/>
        <w:gridCol w:w="168"/>
        <w:gridCol w:w="129"/>
        <w:gridCol w:w="252"/>
        <w:gridCol w:w="751"/>
        <w:gridCol w:w="124"/>
        <w:gridCol w:w="120"/>
        <w:gridCol w:w="167"/>
        <w:gridCol w:w="165"/>
        <w:gridCol w:w="120"/>
        <w:gridCol w:w="379"/>
        <w:gridCol w:w="120"/>
        <w:gridCol w:w="470"/>
        <w:gridCol w:w="120"/>
        <w:gridCol w:w="122"/>
        <w:gridCol w:w="276"/>
        <w:gridCol w:w="53"/>
        <w:gridCol w:w="73"/>
        <w:gridCol w:w="90"/>
        <w:gridCol w:w="364"/>
        <w:gridCol w:w="122"/>
        <w:gridCol w:w="122"/>
        <w:gridCol w:w="1762"/>
        <w:gridCol w:w="244"/>
        <w:gridCol w:w="383"/>
      </w:tblGrid>
      <w:tr w:rsidR="007E7FD9" w:rsidRPr="00AD6FF4" w14:paraId="0EBB7E6E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85400A" w:rsidRPr="00AD6FF4" w14:paraId="2AF4AA36" w14:textId="77777777" w:rsidTr="009E673D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52CE211C" w:rsidR="0085400A" w:rsidRPr="00DE7E00" w:rsidRDefault="00772E73" w:rsidP="0085400A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772E73">
              <w:rPr>
                <w:b/>
                <w:bCs/>
                <w:sz w:val="16"/>
                <w:szCs w:val="16"/>
                <w:lang w:val="es-BO"/>
              </w:rPr>
              <w:t>PROYECTO DE VIVIENDA CUALITATIVA EN EL MUNICIPIO DE SANTA CRUZ DE LA SIERRA -FASE(CCLXXXIV) 2025- SANTA CRUZ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85400A" w:rsidRPr="00832455" w14:paraId="3A7718BD" w14:textId="77777777" w:rsidTr="009E673D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85400A" w:rsidRPr="00DE7E00" w:rsidRDefault="0085400A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85400A" w:rsidRPr="00832455" w14:paraId="508499D6" w14:textId="77777777" w:rsidTr="009E673D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D6563D" w14:textId="346D997A" w:rsidR="0036798F" w:rsidRPr="0036798F" w:rsidRDefault="0036798F" w:rsidP="0036798F">
            <w:pPr>
              <w:rPr>
                <w:b/>
                <w:sz w:val="16"/>
                <w:szCs w:val="16"/>
                <w:lang w:val="es-BO"/>
              </w:rPr>
            </w:pPr>
            <w:r w:rsidRPr="0036798F">
              <w:rPr>
                <w:b/>
                <w:sz w:val="16"/>
                <w:szCs w:val="16"/>
                <w:lang w:val="es-BO"/>
              </w:rPr>
              <w:t>AEV-SC-</w:t>
            </w:r>
            <w:r w:rsidR="00772E73">
              <w:rPr>
                <w:b/>
                <w:sz w:val="16"/>
                <w:szCs w:val="16"/>
                <w:lang w:val="es-BO"/>
              </w:rPr>
              <w:t>DC 0195</w:t>
            </w:r>
            <w:r w:rsidRPr="0036798F">
              <w:rPr>
                <w:b/>
                <w:sz w:val="16"/>
                <w:szCs w:val="16"/>
                <w:lang w:val="es-BO"/>
              </w:rPr>
              <w:t>/2025</w:t>
            </w:r>
          </w:p>
          <w:p w14:paraId="2023D68B" w14:textId="521B77F8" w:rsidR="0085400A" w:rsidRPr="00DE7E00" w:rsidRDefault="0085400A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  <w:tc>
          <w:tcPr>
            <w:tcW w:w="164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85400A" w:rsidRPr="00832455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9E673D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9E673D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bookmarkStart w:id="0" w:name="_Hlk204286748"/>
            <w:r w:rsidRPr="00832455">
              <w:rPr>
                <w:sz w:val="16"/>
                <w:szCs w:val="16"/>
                <w:lang w:val="es-BO"/>
              </w:rPr>
              <w:t>2025</w:t>
            </w:r>
            <w:bookmarkEnd w:id="0"/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9E673D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AD6FF4" w14:paraId="25CA6D19" w14:textId="77777777" w:rsidTr="009E673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6428C7" w:rsidRPr="00C60BCF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35ED97" w14:textId="48CE8128" w:rsidR="006428C7" w:rsidRPr="00FE568C" w:rsidRDefault="00772E73" w:rsidP="009B7254">
            <w:pPr>
              <w:spacing w:line="240" w:lineRule="atLeast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FE568C">
              <w:rPr>
                <w:rFonts w:ascii="Tahoma" w:eastAsia="Times New Roman" w:hAnsi="Tahoma" w:cs="Tahoma"/>
                <w:sz w:val="18"/>
                <w:szCs w:val="18"/>
              </w:rPr>
              <w:t xml:space="preserve">El Precio Referencial destinado al Objeto de Contratación es de </w:t>
            </w:r>
            <w:bookmarkStart w:id="1" w:name="_Hlk174093512"/>
            <w:r w:rsidRPr="00FE568C">
              <w:rPr>
                <w:rFonts w:ascii="Verdana" w:eastAsia="Times New Roman" w:hAnsi="Verdana" w:cs="Tahoma"/>
                <w:b/>
                <w:color w:val="FF0000"/>
                <w:sz w:val="18"/>
                <w:szCs w:val="18"/>
              </w:rPr>
              <w:t>Bs. 2.690.027,87 (DOS MILLONES SEISCIENTOS NOVENTA MIL VEINTISIETE 87/100 BOLIVIANOS).</w:t>
            </w:r>
            <w:r w:rsidRPr="00FE568C">
              <w:rPr>
                <w:rFonts w:ascii="Verdana" w:eastAsia="Times New Roman" w:hAnsi="Verdana" w:cs="Tahoma"/>
                <w:color w:val="FF0000"/>
                <w:sz w:val="18"/>
                <w:szCs w:val="18"/>
              </w:rPr>
              <w:t xml:space="preserve"> </w:t>
            </w:r>
            <w:bookmarkEnd w:id="1"/>
            <w:r w:rsidRPr="00FE568C">
              <w:rPr>
                <w:rFonts w:ascii="Tahoma" w:eastAsia="Times New Roman" w:hAnsi="Tahoma" w:cs="Tahoma"/>
                <w:sz w:val="18"/>
                <w:szCs w:val="18"/>
              </w:rPr>
              <w:t>Que contempla los costos de todos los componentes del Proyecto de: Capacitación, Asistencia Técnica y Seguimiento y Provisión/Dotación de Materiales de Construcción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832455" w14:paraId="1F27BA69" w14:textId="77777777" w:rsidTr="009E673D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6428C7" w:rsidRPr="00FE568C" w:rsidRDefault="006428C7" w:rsidP="006428C7">
            <w:pPr>
              <w:rPr>
                <w:b/>
                <w:sz w:val="18"/>
                <w:szCs w:val="18"/>
                <w:lang w:val="es-BO"/>
              </w:rPr>
            </w:pPr>
          </w:p>
        </w:tc>
      </w:tr>
      <w:tr w:rsidR="009C273C" w:rsidRPr="00AD6FF4" w14:paraId="4DAEF2C8" w14:textId="77777777" w:rsidTr="009E673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023610" w14:textId="3FB0204B" w:rsidR="009C273C" w:rsidRPr="00FE568C" w:rsidRDefault="00772E73" w:rsidP="009B7254">
            <w:pPr>
              <w:widowControl/>
              <w:autoSpaceDE/>
              <w:autoSpaceDN/>
              <w:spacing w:line="260" w:lineRule="atLeast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s-ES_tradnl"/>
              </w:rPr>
            </w:pPr>
            <w:r w:rsidRPr="00FE568C">
              <w:rPr>
                <w:rFonts w:ascii="Tahoma" w:eastAsia="Times New Roman" w:hAnsi="Tahoma" w:cs="Tahoma"/>
                <w:sz w:val="18"/>
                <w:szCs w:val="18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FE568C"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  <w:t>150</w:t>
            </w:r>
            <w:r w:rsidRPr="00FE568C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 xml:space="preserve"> (</w:t>
            </w:r>
            <w:r w:rsidRPr="00FE568C"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  <w:t>CIENTO CINCUENTA</w:t>
            </w:r>
            <w:r w:rsidRPr="00FE568C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>)</w:t>
            </w:r>
            <w:r w:rsidRPr="00FE568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E568C">
              <w:rPr>
                <w:rFonts w:ascii="Tahoma" w:eastAsia="Times New Roman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6A9FE2ED" w14:textId="77777777" w:rsidTr="009E673D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21972E93" w14:textId="77777777" w:rsidTr="009E673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9C273C" w:rsidRPr="00AD6FF4" w:rsidRDefault="009C273C" w:rsidP="009C27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9C273C" w:rsidRPr="00C60BCF" w:rsidRDefault="009C273C" w:rsidP="009C273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9C273C" w:rsidRDefault="009C273C" w:rsidP="009C273C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6E25288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9C273C" w:rsidRPr="00FA28A3" w:rsidRDefault="009C273C" w:rsidP="009C273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9C273C" w:rsidRPr="00E169D4" w14:paraId="1E20FAF6" w14:textId="77777777" w:rsidTr="009E673D">
        <w:trPr>
          <w:trHeight w:val="284"/>
        </w:trPr>
        <w:tc>
          <w:tcPr>
            <w:tcW w:w="219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9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C273C" w:rsidRPr="00E169D4" w14:paraId="66F80C74" w14:textId="77777777" w:rsidTr="009E673D">
        <w:trPr>
          <w:trHeight w:val="57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56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E673D" w:rsidRPr="00E169D4" w14:paraId="6F71E09D" w14:textId="77777777" w:rsidTr="009E673D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9E673D" w:rsidRPr="00E169D4" w:rsidRDefault="009E673D" w:rsidP="009E67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A47B57" w14:textId="570BF8D6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3</w:t>
            </w:r>
            <w:r w:rsidR="00772E73">
              <w:rPr>
                <w:sz w:val="16"/>
                <w:szCs w:val="16"/>
              </w:rPr>
              <w:t>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1C74A0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B2E48E" w14:textId="289C4D82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711E5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767720" w14:textId="795A5DBF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9E673D" w:rsidRPr="00E169D4" w:rsidRDefault="009E673D" w:rsidP="009E67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DE38CB1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530E5FB3" w14:textId="77777777" w:rsidTr="009E673D">
        <w:trPr>
          <w:trHeight w:val="132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9C273C" w:rsidRPr="007B28E0" w:rsidRDefault="009C273C" w:rsidP="009C273C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7CB00FD4" w14:textId="77777777" w:rsidTr="009E673D">
        <w:trPr>
          <w:trHeight w:val="77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C9BB369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0F8C2F13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7BD8C177" w:rsidR="009C273C" w:rsidRPr="003A673E" w:rsidRDefault="00772E73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2C4C2C4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0758B07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CB0BC6" w14:textId="107B709B" w:rsidR="009E673D" w:rsidRPr="009E673D" w:rsidRDefault="00772E73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  <w:r w:rsidR="009E673D" w:rsidRPr="009E673D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15</w:t>
            </w:r>
          </w:p>
          <w:p w14:paraId="268F7D94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0BA331B" w14:textId="77777777" w:rsidR="009E673D" w:rsidRPr="009E673D" w:rsidRDefault="009E673D" w:rsidP="009E67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1247745E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A4800A8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74E03F3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105AF176" w:rsidR="009C273C" w:rsidRPr="00E169D4" w:rsidRDefault="00772E73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  <w:r w:rsidR="009E673D" w:rsidRPr="009E673D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45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recepcionará en la Calle </w:t>
            </w:r>
            <w:proofErr w:type="gramStart"/>
            <w:r w:rsidRPr="00A67A13">
              <w:rPr>
                <w:i/>
                <w:sz w:val="12"/>
                <w:szCs w:val="16"/>
              </w:rPr>
              <w:t>Independencia  Nro.</w:t>
            </w:r>
            <w:proofErr w:type="gramEnd"/>
            <w:r w:rsidRPr="00A67A13">
              <w:rPr>
                <w:i/>
                <w:sz w:val="12"/>
                <w:szCs w:val="16"/>
              </w:rPr>
              <w:t xml:space="preserve"> 461 entre calles Mercado y Monseñor Salvatierra (Zona Centro)</w:t>
            </w:r>
          </w:p>
          <w:p w14:paraId="0FF694A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65C657E5" w14:textId="77777777" w:rsidR="009C273C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7BDA1C7B" w:rsidR="009C273C" w:rsidRPr="00FE568C" w:rsidRDefault="00FE568C" w:rsidP="009C273C">
            <w:pPr>
              <w:adjustRightInd w:val="0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FE568C">
              <w:rPr>
                <w:b/>
                <w:bCs/>
                <w:i/>
                <w:iCs/>
                <w:color w:val="0070C0"/>
                <w:sz w:val="16"/>
                <w:szCs w:val="16"/>
                <w:lang w:val="es-BO"/>
              </w:rPr>
              <w:t>meet.google.com/</w:t>
            </w:r>
            <w:proofErr w:type="spellStart"/>
            <w:r w:rsidRPr="00FE568C">
              <w:rPr>
                <w:b/>
                <w:bCs/>
                <w:i/>
                <w:iCs/>
                <w:color w:val="0070C0"/>
                <w:sz w:val="16"/>
                <w:szCs w:val="16"/>
                <w:lang w:val="es-BO"/>
              </w:rPr>
              <w:t>pfh-egwq-gid</w:t>
            </w:r>
            <w:proofErr w:type="spellEnd"/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9C273C" w:rsidRPr="000740AF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6AAFFF44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71E0A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9C273C" w:rsidRPr="000740AF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4BFCEC27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674CD03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280B82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D2C93B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10C85E6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4D95474F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772E73"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6EFA244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02BFFDB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3FC6FD" w14:textId="77777777" w:rsidTr="009E673D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1C8B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0BAE4DC" w14:textId="77777777" w:rsidTr="009E673D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309368E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2197C86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57E3111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9C273C" w:rsidRPr="00E169D4" w:rsidRDefault="009C273C" w:rsidP="009C273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C273C" w:rsidRPr="00E169D4" w14:paraId="64AB8FEB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375D3D59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772E73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2103B73B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29D5684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DA02CE7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DAB1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21F485AF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15B39B5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6BC8DC73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E7B77AC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4F1B1CA" w14:textId="77777777" w:rsidTr="009E673D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2503A08B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772E73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57EEE88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EEC219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96B6B8C" w14:textId="77777777" w:rsidTr="009E673D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25D72A5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19B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785C086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3EE2C16D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140D5F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0CA2A65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A80DAD2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0E264457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772E73"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68DAF8A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2186CFB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C4EA52A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D9E9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07E7FDC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2202906A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F55948F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601CE762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2A56D3E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3097BA9B" w:rsidR="009C273C" w:rsidRPr="003A673E" w:rsidRDefault="00772E73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5BE55940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772E73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1A64F75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97396F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3" w:name="_Hlk201796281"/>
      <w:bookmarkEnd w:id="2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3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DF13" w14:textId="77777777" w:rsidR="00877906" w:rsidRDefault="00877906" w:rsidP="0002168D">
      <w:r>
        <w:separator/>
      </w:r>
    </w:p>
  </w:endnote>
  <w:endnote w:type="continuationSeparator" w:id="0">
    <w:p w14:paraId="0BEE520D" w14:textId="77777777" w:rsidR="00877906" w:rsidRDefault="00877906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2BA1" w14:textId="77777777" w:rsidR="00877906" w:rsidRDefault="00877906" w:rsidP="0002168D">
      <w:r>
        <w:separator/>
      </w:r>
    </w:p>
  </w:footnote>
  <w:footnote w:type="continuationSeparator" w:id="0">
    <w:p w14:paraId="5419CE84" w14:textId="77777777" w:rsidR="00877906" w:rsidRDefault="00877906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48E9"/>
    <w:rsid w:val="0005710F"/>
    <w:rsid w:val="000740AF"/>
    <w:rsid w:val="000B4F61"/>
    <w:rsid w:val="000B58B5"/>
    <w:rsid w:val="000C140F"/>
    <w:rsid w:val="000D5A8C"/>
    <w:rsid w:val="000E48AD"/>
    <w:rsid w:val="00101F43"/>
    <w:rsid w:val="001111B4"/>
    <w:rsid w:val="001253FC"/>
    <w:rsid w:val="00130A1B"/>
    <w:rsid w:val="00151BC2"/>
    <w:rsid w:val="0015699E"/>
    <w:rsid w:val="00164615"/>
    <w:rsid w:val="00167A60"/>
    <w:rsid w:val="001771C6"/>
    <w:rsid w:val="00187287"/>
    <w:rsid w:val="001A05A5"/>
    <w:rsid w:val="001F704A"/>
    <w:rsid w:val="0021227E"/>
    <w:rsid w:val="00220835"/>
    <w:rsid w:val="00221C15"/>
    <w:rsid w:val="002442F9"/>
    <w:rsid w:val="002609A5"/>
    <w:rsid w:val="00271E6F"/>
    <w:rsid w:val="002D337F"/>
    <w:rsid w:val="002E7E12"/>
    <w:rsid w:val="003148D0"/>
    <w:rsid w:val="00356BB3"/>
    <w:rsid w:val="0036798F"/>
    <w:rsid w:val="0037646F"/>
    <w:rsid w:val="003A673E"/>
    <w:rsid w:val="003C10F4"/>
    <w:rsid w:val="003C4059"/>
    <w:rsid w:val="004A7E2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2746B"/>
    <w:rsid w:val="006428C7"/>
    <w:rsid w:val="00643734"/>
    <w:rsid w:val="00645513"/>
    <w:rsid w:val="0066786B"/>
    <w:rsid w:val="006B3334"/>
    <w:rsid w:val="006C6913"/>
    <w:rsid w:val="00736A27"/>
    <w:rsid w:val="00772E73"/>
    <w:rsid w:val="0077325F"/>
    <w:rsid w:val="007B0F98"/>
    <w:rsid w:val="007E7FD9"/>
    <w:rsid w:val="00812DD4"/>
    <w:rsid w:val="00824DBB"/>
    <w:rsid w:val="0085400A"/>
    <w:rsid w:val="008766BA"/>
    <w:rsid w:val="00877906"/>
    <w:rsid w:val="00885A0A"/>
    <w:rsid w:val="0089490A"/>
    <w:rsid w:val="008D3831"/>
    <w:rsid w:val="008D6944"/>
    <w:rsid w:val="0090062C"/>
    <w:rsid w:val="009657E4"/>
    <w:rsid w:val="009906A8"/>
    <w:rsid w:val="009921C5"/>
    <w:rsid w:val="009B7254"/>
    <w:rsid w:val="009C273C"/>
    <w:rsid w:val="009C50DB"/>
    <w:rsid w:val="009D5E46"/>
    <w:rsid w:val="009E2C8D"/>
    <w:rsid w:val="009E673D"/>
    <w:rsid w:val="00A24498"/>
    <w:rsid w:val="00A811B7"/>
    <w:rsid w:val="00AD13C6"/>
    <w:rsid w:val="00B63B25"/>
    <w:rsid w:val="00B90CBF"/>
    <w:rsid w:val="00C40647"/>
    <w:rsid w:val="00C42C70"/>
    <w:rsid w:val="00CC0E90"/>
    <w:rsid w:val="00CC450C"/>
    <w:rsid w:val="00CE775C"/>
    <w:rsid w:val="00CF7905"/>
    <w:rsid w:val="00D06586"/>
    <w:rsid w:val="00D50472"/>
    <w:rsid w:val="00D64D32"/>
    <w:rsid w:val="00D92EB6"/>
    <w:rsid w:val="00DA197C"/>
    <w:rsid w:val="00DC7BFD"/>
    <w:rsid w:val="00DD3261"/>
    <w:rsid w:val="00DE7E00"/>
    <w:rsid w:val="00DF4E93"/>
    <w:rsid w:val="00E14848"/>
    <w:rsid w:val="00E3401A"/>
    <w:rsid w:val="00E3425E"/>
    <w:rsid w:val="00E42607"/>
    <w:rsid w:val="00EA2530"/>
    <w:rsid w:val="00F2790E"/>
    <w:rsid w:val="00F524DD"/>
    <w:rsid w:val="00FA40D8"/>
    <w:rsid w:val="00FC69C2"/>
    <w:rsid w:val="00FE568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4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2025-06-27T00:21:00Z</cp:lastPrinted>
  <dcterms:created xsi:type="dcterms:W3CDTF">2025-07-31T16:01:00Z</dcterms:created>
  <dcterms:modified xsi:type="dcterms:W3CDTF">2025-07-31T16:01:00Z</dcterms:modified>
</cp:coreProperties>
</file>