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00F78C9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</w:t>
      </w:r>
      <w:r w:rsidR="00545871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2024 -</w:t>
      </w: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7"/>
        <w:gridCol w:w="1775"/>
        <w:gridCol w:w="1525"/>
        <w:gridCol w:w="95"/>
        <w:gridCol w:w="18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5871" w:rsidRPr="0020208F" w14:paraId="1AEB19A1" w14:textId="77777777" w:rsidTr="00046E75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3A3879F6" w:rsidR="00545871" w:rsidRPr="0020208F" w:rsidRDefault="00046E75" w:rsidP="00545871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NUEVA AUTOCONSTRUCCIÓN EN EL MUNICIPIO DE PAMPA AULLAGAS– FASE (III)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(OCTAVA CONVOCATORIA)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046E75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4E73EB0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046E75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4E3208B7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E75" w:rsidRPr="0020208F" w14:paraId="722EE7E7" w14:textId="77777777" w:rsidTr="00046E7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25FED8A" w:rsidR="00046E75" w:rsidRPr="0020208F" w:rsidRDefault="00046E75" w:rsidP="00046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8143B">
              <w:rPr>
                <w:rFonts w:ascii="Arial" w:hAnsi="Arial" w:cs="Arial"/>
                <w:b/>
                <w:sz w:val="16"/>
                <w:szCs w:val="16"/>
              </w:rPr>
              <w:t xml:space="preserve">Bs. 2.395.458,83 (Dos millones trescientos noventa y cinco mil cuatrocientos cincuenta y ocho 83/100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D35C0" w:rsidRPr="0020208F" w14:paraId="337BCAE0" w14:textId="77777777" w:rsidTr="00046E7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ABAAB60" w:rsidR="005D35C0" w:rsidRPr="0020208F" w:rsidRDefault="00046E75" w:rsidP="005D3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814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1CE79225" w14:textId="77777777" w:rsidTr="00046E75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D35C0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D35C0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1"/>
        <w:gridCol w:w="121"/>
        <w:gridCol w:w="120"/>
        <w:gridCol w:w="352"/>
        <w:gridCol w:w="120"/>
        <w:gridCol w:w="377"/>
        <w:gridCol w:w="120"/>
        <w:gridCol w:w="515"/>
        <w:gridCol w:w="124"/>
        <w:gridCol w:w="120"/>
        <w:gridCol w:w="366"/>
        <w:gridCol w:w="150"/>
        <w:gridCol w:w="365"/>
        <w:gridCol w:w="121"/>
        <w:gridCol w:w="121"/>
        <w:gridCol w:w="2808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141E2E2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53626C6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52CA56CF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2208629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3DAB718A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5B1A1F7" w:rsidR="0020208F" w:rsidRPr="0020208F" w:rsidRDefault="00046E7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D2B8C7E" w:rsidR="0020208F" w:rsidRPr="0020208F" w:rsidRDefault="00046E7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23EC508C" w:rsidR="0020208F" w:rsidRPr="00096387" w:rsidRDefault="00000000" w:rsidP="005D35C0">
            <w:pPr>
              <w:spacing w:after="0"/>
              <w:jc w:val="center"/>
            </w:pPr>
            <w:hyperlink r:id="rId9" w:history="1">
              <w:r w:rsidR="00046E75" w:rsidRPr="009D2C05">
                <w:rPr>
                  <w:rStyle w:val="Hipervnculo"/>
                </w:rPr>
                <w:t>https://meet.google.com/obj-myez-ous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DAC638B" w:rsidR="0020208F" w:rsidRPr="0020208F" w:rsidRDefault="00741CA1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03B4B044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4A3960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156452E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AD2A7A8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811A" w14:textId="77777777" w:rsidR="000075EF" w:rsidRDefault="000075EF">
      <w:pPr>
        <w:spacing w:line="240" w:lineRule="auto"/>
      </w:pPr>
      <w:r>
        <w:separator/>
      </w:r>
    </w:p>
  </w:endnote>
  <w:endnote w:type="continuationSeparator" w:id="0">
    <w:p w14:paraId="7F6909B8" w14:textId="77777777" w:rsidR="000075EF" w:rsidRDefault="00007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A859" w14:textId="77777777" w:rsidR="000075EF" w:rsidRDefault="000075EF">
      <w:pPr>
        <w:spacing w:after="0"/>
      </w:pPr>
      <w:r>
        <w:separator/>
      </w:r>
    </w:p>
  </w:footnote>
  <w:footnote w:type="continuationSeparator" w:id="0">
    <w:p w14:paraId="43C5623F" w14:textId="77777777" w:rsidR="000075EF" w:rsidRDefault="000075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75EF"/>
    <w:rsid w:val="00021644"/>
    <w:rsid w:val="00035EFB"/>
    <w:rsid w:val="00046E75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D59E0"/>
    <w:rsid w:val="00300414"/>
    <w:rsid w:val="0031140B"/>
    <w:rsid w:val="0031560E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40AC"/>
    <w:rsid w:val="006444E1"/>
    <w:rsid w:val="00644830"/>
    <w:rsid w:val="00741CA1"/>
    <w:rsid w:val="007821C1"/>
    <w:rsid w:val="00797FBC"/>
    <w:rsid w:val="007E2A0B"/>
    <w:rsid w:val="007E63B9"/>
    <w:rsid w:val="007F4EFB"/>
    <w:rsid w:val="00871BF1"/>
    <w:rsid w:val="008856D9"/>
    <w:rsid w:val="00973DDA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CB661F"/>
    <w:rsid w:val="00CF113F"/>
    <w:rsid w:val="00D13214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obj-myez-o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2025-06-26T16:23:00Z</cp:lastPrinted>
  <dcterms:created xsi:type="dcterms:W3CDTF">2025-06-26T18:56:00Z</dcterms:created>
  <dcterms:modified xsi:type="dcterms:W3CDTF">2025-06-26T18:56:00Z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