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00F78C9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</w:t>
      </w:r>
      <w:r w:rsidR="00545871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2024 -</w:t>
      </w: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5"/>
        <w:gridCol w:w="1777"/>
        <w:gridCol w:w="1523"/>
        <w:gridCol w:w="95"/>
        <w:gridCol w:w="189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5D35C0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5F2539C" w:rsidR="00545871" w:rsidRPr="0020208F" w:rsidRDefault="005D35C0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741C2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Ó</w:t>
            </w:r>
            <w:r w:rsidRPr="00B741C2">
              <w:rPr>
                <w:rFonts w:ascii="Verdana" w:hAnsi="Verdana" w:cs="Arial"/>
                <w:b/>
                <w:sz w:val="14"/>
                <w:szCs w:val="14"/>
              </w:rPr>
              <w:t xml:space="preserve">N EN EL MUNICIPIO DE HUAYLLAMARCA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– </w:t>
            </w:r>
            <w:r w:rsidRPr="00B741C2">
              <w:rPr>
                <w:rFonts w:ascii="Verdana" w:hAnsi="Verdana" w:cs="Arial"/>
                <w:b/>
                <w:sz w:val="14"/>
                <w:szCs w:val="14"/>
              </w:rPr>
              <w:t>FASE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B741C2">
              <w:rPr>
                <w:rFonts w:ascii="Verdana" w:hAnsi="Verdana" w:cs="Arial"/>
                <w:b/>
                <w:sz w:val="14"/>
                <w:szCs w:val="14"/>
              </w:rPr>
              <w:t xml:space="preserve">(IV) 2024-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(SEXTA CONVOCATORIA)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5D35C0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6982E8A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D35C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4E3208B7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5D35C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5C76536" w:rsidR="00EC591A" w:rsidRPr="0020208F" w:rsidRDefault="005D35C0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D50361">
              <w:rPr>
                <w:rFonts w:ascii="Arial" w:hAnsi="Arial" w:cs="Arial"/>
                <w:b/>
                <w:sz w:val="16"/>
                <w:szCs w:val="16"/>
              </w:rPr>
              <w:t xml:space="preserve">Bs. 3.141.415,39 (Tres millones ciento cuarenta y un mil cuatrocientos quince 39/100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D35C0" w:rsidRPr="0020208F" w14:paraId="337BCAE0" w14:textId="77777777" w:rsidTr="005D35C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8095495" w:rsidR="005D35C0" w:rsidRPr="0020208F" w:rsidRDefault="005D35C0" w:rsidP="005D3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503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1CE79225" w14:textId="77777777" w:rsidTr="005D35C0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6"/>
        <w:gridCol w:w="121"/>
        <w:gridCol w:w="120"/>
        <w:gridCol w:w="337"/>
        <w:gridCol w:w="120"/>
        <w:gridCol w:w="367"/>
        <w:gridCol w:w="120"/>
        <w:gridCol w:w="505"/>
        <w:gridCol w:w="120"/>
        <w:gridCol w:w="120"/>
        <w:gridCol w:w="358"/>
        <w:gridCol w:w="145"/>
        <w:gridCol w:w="360"/>
        <w:gridCol w:w="120"/>
        <w:gridCol w:w="120"/>
        <w:gridCol w:w="2885"/>
        <w:gridCol w:w="255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E8B8349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01079B8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5A98DA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B6C9659" w:rsidR="0020208F" w:rsidRPr="0020208F" w:rsidRDefault="005D35C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0E6A1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D35C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56B8C00" w:rsidR="0020208F" w:rsidRPr="0020208F" w:rsidRDefault="005D35C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C153D85" w:rsidR="0020208F" w:rsidRPr="0020208F" w:rsidRDefault="005D35C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CDD6917" w:rsidR="0020208F" w:rsidRPr="00096387" w:rsidRDefault="005D35C0" w:rsidP="005D35C0">
            <w:pPr>
              <w:spacing w:after="0"/>
              <w:jc w:val="center"/>
            </w:pPr>
            <w:hyperlink r:id="rId9" w:history="1">
              <w:r w:rsidRPr="009D2C05">
                <w:rPr>
                  <w:rStyle w:val="Hipervnculo"/>
                </w:rPr>
                <w:t>https://meet.google.com/ccm-zsmi-wiv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EB9B381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2CD2FD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6B56328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7B292E7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7B05A21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B3D" w14:textId="77777777" w:rsidR="001C3E29" w:rsidRDefault="001C3E29">
      <w:pPr>
        <w:spacing w:line="240" w:lineRule="auto"/>
      </w:pPr>
      <w:r>
        <w:separator/>
      </w:r>
    </w:p>
  </w:endnote>
  <w:endnote w:type="continuationSeparator" w:id="0">
    <w:p w14:paraId="2084893B" w14:textId="77777777" w:rsidR="001C3E29" w:rsidRDefault="001C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30B3" w14:textId="77777777" w:rsidR="001C3E29" w:rsidRDefault="001C3E29">
      <w:pPr>
        <w:spacing w:after="0"/>
      </w:pPr>
      <w:r>
        <w:separator/>
      </w:r>
    </w:p>
  </w:footnote>
  <w:footnote w:type="continuationSeparator" w:id="0">
    <w:p w14:paraId="2CDDCE47" w14:textId="77777777" w:rsidR="001C3E29" w:rsidRDefault="001C3E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1C3E29"/>
    <w:rsid w:val="0020208F"/>
    <w:rsid w:val="0026378F"/>
    <w:rsid w:val="002824AD"/>
    <w:rsid w:val="002D59E0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D35C0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F4EFB"/>
    <w:rsid w:val="00871BF1"/>
    <w:rsid w:val="008856D9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ccm-zsmi-wi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2025-06-25T16:36:00Z</cp:lastPrinted>
  <dcterms:created xsi:type="dcterms:W3CDTF">2025-06-25T16:37:00Z</dcterms:created>
  <dcterms:modified xsi:type="dcterms:W3CDTF">2025-06-25T16:37:00Z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