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B8CD" w14:textId="77777777" w:rsidR="00BE3889" w:rsidRPr="00311C94" w:rsidRDefault="00BE3889" w:rsidP="00BE3889">
      <w:pPr>
        <w:pStyle w:val="Prrafodelista"/>
        <w:ind w:left="360"/>
        <w:jc w:val="center"/>
        <w:outlineLvl w:val="0"/>
        <w:rPr>
          <w:b/>
          <w:lang w:val="it-IT" w:eastAsia="es-ES"/>
        </w:rPr>
      </w:pPr>
      <w:r w:rsidRPr="00311C94">
        <w:rPr>
          <w:b/>
          <w:lang w:val="it-IT" w:eastAsia="es-ES"/>
        </w:rPr>
        <w:t>AGENCIA ESTATAL DE VIVIENDA</w:t>
      </w:r>
    </w:p>
    <w:p w14:paraId="3D4D68BD" w14:textId="77777777" w:rsidR="00BE3889" w:rsidRPr="00311C94" w:rsidRDefault="00BE3889" w:rsidP="00BE3889">
      <w:pPr>
        <w:jc w:val="center"/>
        <w:rPr>
          <w:rFonts w:ascii="Cooper Black" w:hAnsi="Cooper Black"/>
          <w:sz w:val="4"/>
          <w:lang w:val="it-IT"/>
        </w:rPr>
      </w:pPr>
    </w:p>
    <w:p w14:paraId="72A0CB20" w14:textId="628E2524" w:rsidR="008A2D25" w:rsidRPr="008A2D25" w:rsidRDefault="00BE3889" w:rsidP="008A2D25">
      <w:pPr>
        <w:jc w:val="center"/>
        <w:rPr>
          <w:b/>
          <w:sz w:val="18"/>
          <w:lang w:val="it-IT"/>
        </w:rPr>
      </w:pPr>
      <w:r w:rsidRPr="00311C94">
        <w:rPr>
          <w:b/>
          <w:sz w:val="18"/>
          <w:lang w:val="it-IT"/>
        </w:rPr>
        <w:t>CONVOCATORIA  PARA EL PROCESO DE CONTRATACION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3"/>
        <w:gridCol w:w="134"/>
        <w:gridCol w:w="134"/>
        <w:gridCol w:w="242"/>
        <w:gridCol w:w="134"/>
        <w:gridCol w:w="1005"/>
        <w:gridCol w:w="355"/>
        <w:gridCol w:w="869"/>
        <w:gridCol w:w="7"/>
        <w:gridCol w:w="247"/>
        <w:gridCol w:w="209"/>
        <w:gridCol w:w="144"/>
        <w:gridCol w:w="1323"/>
        <w:gridCol w:w="71"/>
        <w:gridCol w:w="1533"/>
      </w:tblGrid>
      <w:tr w:rsidR="008A2D25" w:rsidRPr="00AD6FF4" w14:paraId="3C714064" w14:textId="77777777" w:rsidTr="00C96EB9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D9D73D4" w14:textId="77777777" w:rsidR="008A2D25" w:rsidRPr="00AD6FF4" w:rsidRDefault="008A2D25" w:rsidP="008A2D25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8A2D25" w:rsidRPr="00AD6FF4" w14:paraId="66EE637D" w14:textId="77777777" w:rsidTr="00C96EB9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014E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A2D25" w:rsidRPr="00AD6FF4" w14:paraId="0454BAE8" w14:textId="77777777" w:rsidTr="00C96EB9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26BAB7E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EEEFE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6789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E79D67" w14:textId="77777777" w:rsidR="008A2D25" w:rsidRPr="00B36242" w:rsidRDefault="008A2D25" w:rsidP="00C96EB9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450147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CHALLAPATA -FASE(XXX) 2024- ORURO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,</w:t>
            </w:r>
            <w:r>
              <w:t xml:space="preserve"> 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QUINTA</w:t>
            </w:r>
            <w:r w:rsidRPr="00B36242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CONVOCATORIA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,</w:t>
            </w:r>
          </w:p>
          <w:p w14:paraId="338E5FD2" w14:textId="77777777" w:rsidR="008A2D25" w:rsidRPr="006516E0" w:rsidRDefault="008A2D25" w:rsidP="00C96EB9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SEGUNDA </w:t>
            </w:r>
            <w:r w:rsidRPr="00B36242">
              <w:rPr>
                <w:rFonts w:ascii="Verdana" w:hAnsi="Verdana"/>
                <w:b/>
                <w:sz w:val="14"/>
                <w:szCs w:val="14"/>
                <w:lang w:val="es-ES_tradnl"/>
              </w:rPr>
              <w:t>INVITACIÓN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, PUBLICACIÓN 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EC83D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381D2D0E" w14:textId="77777777" w:rsidTr="00C96EB9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31BBD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0A1C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CB5F4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0D9AFA94" w14:textId="77777777" w:rsidTr="00C96EB9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63CA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2F27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C143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4F5DD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450147">
              <w:rPr>
                <w:sz w:val="16"/>
                <w:szCs w:val="16"/>
                <w:lang w:val="es-BO"/>
              </w:rPr>
              <w:t>AEV/DNAF/</w:t>
            </w:r>
            <w:proofErr w:type="gramStart"/>
            <w:r w:rsidRPr="00450147">
              <w:rPr>
                <w:sz w:val="16"/>
                <w:szCs w:val="16"/>
                <w:lang w:val="es-BO"/>
              </w:rPr>
              <w:t>CD(</w:t>
            </w:r>
            <w:proofErr w:type="gramEnd"/>
            <w:r w:rsidRPr="00450147">
              <w:rPr>
                <w:sz w:val="16"/>
                <w:szCs w:val="16"/>
                <w:lang w:val="es-BO"/>
              </w:rPr>
              <w:t>D.S.2299)/Nº004/2025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4906E8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100B55FD" w14:textId="77777777" w:rsidTr="00C96EB9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BC2D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084C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5117D0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081CCD5" w14:textId="77777777" w:rsidTr="00C96EB9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E9312" w14:textId="77777777" w:rsidR="008A2D25" w:rsidRPr="0084329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C9F1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C096E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28380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2B845D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9AEE6A2" w14:textId="77777777" w:rsidTr="00C96E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BFAB2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470B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B5CAC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D481EA8" w14:textId="77777777" w:rsidTr="00C96EB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2BEE1" w14:textId="77777777" w:rsidR="008A2D25" w:rsidRPr="00C60BCF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1720A" w14:textId="77777777" w:rsidR="008A2D25" w:rsidRPr="00C60BCF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BB3A" w14:textId="77777777" w:rsidR="008A2D25" w:rsidRPr="00C60BCF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0B98DB" w14:textId="77777777" w:rsidR="008A2D25" w:rsidRPr="00333088" w:rsidRDefault="008A2D25" w:rsidP="00C96EB9">
            <w:r w:rsidRPr="00333088">
              <w:rPr>
                <w:sz w:val="16"/>
                <w:szCs w:val="16"/>
                <w:lang w:val="es-BO"/>
              </w:rPr>
              <w:t xml:space="preserve">El Precio Referencial destinado al Objeto de Contratación es de </w:t>
            </w:r>
            <w:r w:rsidRPr="00333088">
              <w:rPr>
                <w:b/>
                <w:bCs/>
                <w:color w:val="FF0000"/>
                <w:sz w:val="16"/>
                <w:szCs w:val="16"/>
                <w:lang w:val="es-BO"/>
              </w:rPr>
              <w:t>Bs. 4.044.262,04 (Cuatro millones cuarenta y cuatro mil doscientos sesenta y dos 04/bolivianos)</w:t>
            </w:r>
            <w:r w:rsidRPr="00333088">
              <w:rPr>
                <w:sz w:val="16"/>
                <w:szCs w:val="16"/>
                <w:lang w:val="es-BO"/>
              </w:rPr>
              <w:t xml:space="preserve">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F3DBE8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6E863FDD" w14:textId="77777777" w:rsidTr="00C96EB9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D08E5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B0850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DADE13" w14:textId="77777777" w:rsidR="008A2D25" w:rsidRPr="00A1481F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8A2D25" w:rsidRPr="00AD6FF4" w14:paraId="101A8E43" w14:textId="77777777" w:rsidTr="00C96EB9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4CEDA2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2C81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23BC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6CB91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450147">
              <w:rPr>
                <w:sz w:val="16"/>
                <w:szCs w:val="16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450147">
              <w:rPr>
                <w:b/>
                <w:bCs/>
                <w:sz w:val="16"/>
                <w:szCs w:val="16"/>
                <w:lang w:val="es-BO"/>
              </w:rPr>
              <w:t>180 (ciento ochenta)</w:t>
            </w:r>
            <w:r w:rsidRPr="00450147">
              <w:rPr>
                <w:sz w:val="16"/>
                <w:szCs w:val="16"/>
                <w:lang w:val="es-BO"/>
              </w:rPr>
              <w:t xml:space="preserve"> días calendario a partir de la fecha de la Orden de Proceder emitida por el Inspector del Proyecto. Considerando lo establecido en el cronograma de plazos de la consultoría.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058060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14EC6853" w14:textId="77777777" w:rsidTr="00C96EB9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05A55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5F5A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A57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C304E2B" w14:textId="77777777" w:rsidTr="00C96EB9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B046E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5C65B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75518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B850DC" w14:textId="77777777" w:rsidR="008A2D25" w:rsidRPr="00333088" w:rsidRDefault="008A2D25" w:rsidP="00C96EB9">
            <w:pPr>
              <w:jc w:val="center"/>
              <w:rPr>
                <w:b/>
                <w:bCs/>
                <w:sz w:val="16"/>
                <w:szCs w:val="16"/>
                <w:lang w:val="es-BO"/>
              </w:rPr>
            </w:pPr>
            <w:r w:rsidRPr="0033308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EB46" w14:textId="77777777" w:rsidR="008A2D25" w:rsidRPr="00C60BCF" w:rsidRDefault="008A2D25" w:rsidP="00C96EB9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08D71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64BC0A65" w14:textId="77777777" w:rsidTr="00C96EB9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3A608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55A7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ABDB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C4AF46" w14:textId="77777777" w:rsidR="008A2D25" w:rsidRPr="00AD6FF4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4EB8B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4D088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7632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EAD2BE8" w14:textId="77777777" w:rsidTr="00C96E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7A14E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F44A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5FBB9C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4143CAEA" w14:textId="77777777" w:rsidTr="00C96EB9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A5420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183B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69A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61D375" w14:textId="77777777" w:rsidR="008A2D25" w:rsidRPr="00333088" w:rsidRDefault="008A2D25" w:rsidP="00C96EB9">
            <w:pPr>
              <w:rPr>
                <w:b/>
                <w:bCs/>
                <w:sz w:val="16"/>
                <w:szCs w:val="16"/>
                <w:lang w:val="es-BO"/>
              </w:rPr>
            </w:pPr>
            <w:r w:rsidRPr="0033308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F44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1D8AF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99FB1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202157" w14:textId="77777777" w:rsidR="008A2D25" w:rsidRPr="00AD6FF4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BF0D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338761CB" w14:textId="77777777" w:rsidTr="00C96EB9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C462D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D1E0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7FB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0C75EC9A" w14:textId="77777777" w:rsidTr="00C96EB9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F7B0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333A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0BC4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7933EB" w14:textId="77777777" w:rsidR="008A2D25" w:rsidRPr="00333088" w:rsidRDefault="008A2D25" w:rsidP="00C96EB9">
            <w:pPr>
              <w:rPr>
                <w:b/>
                <w:bCs/>
                <w:sz w:val="16"/>
                <w:szCs w:val="16"/>
                <w:lang w:val="es-BO"/>
              </w:rPr>
            </w:pPr>
            <w:r w:rsidRPr="0033308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B6C8" w14:textId="77777777" w:rsidR="008A2D25" w:rsidRPr="00C60BCF" w:rsidRDefault="008A2D25" w:rsidP="00C96EB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2D25" w:rsidRPr="00AD6FF4" w14:paraId="5C82AC9D" w14:textId="77777777" w:rsidTr="00C96EB9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029089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FA14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DB8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150032" w14:textId="77777777" w:rsidR="008A2D25" w:rsidRPr="00333088" w:rsidRDefault="008A2D25" w:rsidP="00C96EB9">
            <w:pPr>
              <w:rPr>
                <w:b/>
                <w:bCs/>
                <w:sz w:val="16"/>
                <w:szCs w:val="16"/>
                <w:lang w:val="es-BO"/>
              </w:rPr>
            </w:pPr>
            <w:r w:rsidRPr="00333088">
              <w:rPr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54773" w14:textId="77777777" w:rsidR="008A2D25" w:rsidRPr="00C60BCF" w:rsidRDefault="008A2D25" w:rsidP="00C96EB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2D25" w:rsidRPr="00AD6FF4" w14:paraId="7AF34C59" w14:textId="77777777" w:rsidTr="00C96EB9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24F8D3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7ECF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FA1F6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45679C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48E49" w14:textId="77777777" w:rsidR="008A2D25" w:rsidRPr="00C60BCF" w:rsidRDefault="008A2D25" w:rsidP="00C96EB9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8A2D25" w:rsidRPr="00AD6FF4" w14:paraId="2A8D803B" w14:textId="77777777" w:rsidTr="00C96EB9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4FD9F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2B060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3721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0C82D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425C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  <w:p w14:paraId="73AA9F5B" w14:textId="77777777" w:rsidR="008A2D25" w:rsidRPr="00AD6FF4" w:rsidRDefault="008A2D25" w:rsidP="00C96EB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6163" w14:textId="77777777" w:rsidR="008A2D25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  <w:p w14:paraId="50951291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1F62B68" w14:textId="77777777" w:rsidR="008A2D25" w:rsidRPr="00AD6FF4" w:rsidRDefault="008A2D25" w:rsidP="00C96EB9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BE961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1BB7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4EE0F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62556BF4" w14:textId="77777777" w:rsidTr="00C96EB9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D158D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08BF5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5DF4A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F6F2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6C52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39476E" w14:textId="77777777" w:rsidR="008A2D25" w:rsidRPr="00311E67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8308DC">
              <w:rPr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5FEEF" w14:textId="77777777" w:rsidR="008A2D25" w:rsidRPr="00311E67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C1E49A" w14:textId="77777777" w:rsidR="008A2D25" w:rsidRPr="00311E67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2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B040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AD6FF4" w14:paraId="5992E6FB" w14:textId="77777777" w:rsidTr="00C96EB9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1B4E47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6BD14" w14:textId="77777777" w:rsidR="008A2D25" w:rsidRPr="00AD6FF4" w:rsidRDefault="008A2D25" w:rsidP="00C96EB9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08673" w14:textId="77777777" w:rsidR="008A2D25" w:rsidRPr="00AD6FF4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73B4191A" w14:textId="77777777" w:rsidR="008A2D25" w:rsidRPr="00653C8D" w:rsidRDefault="008A2D25" w:rsidP="008A2D25">
      <w:pPr>
        <w:rPr>
          <w:sz w:val="16"/>
          <w:szCs w:val="16"/>
          <w:lang w:val="es-BO"/>
        </w:rPr>
      </w:pPr>
    </w:p>
    <w:p w14:paraId="5F33E631" w14:textId="77777777" w:rsidR="008A2D25" w:rsidRPr="00653C8D" w:rsidRDefault="008A2D25" w:rsidP="008A2D25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1"/>
        <w:gridCol w:w="1019"/>
        <w:gridCol w:w="786"/>
        <w:gridCol w:w="168"/>
        <w:gridCol w:w="120"/>
        <w:gridCol w:w="1206"/>
        <w:gridCol w:w="120"/>
        <w:gridCol w:w="1342"/>
        <w:gridCol w:w="120"/>
        <w:gridCol w:w="270"/>
        <w:gridCol w:w="2637"/>
        <w:gridCol w:w="222"/>
      </w:tblGrid>
      <w:tr w:rsidR="008A2D25" w:rsidRPr="00653C8D" w14:paraId="1C79BACD" w14:textId="77777777" w:rsidTr="00C96EB9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512C76E" w14:textId="77777777" w:rsidR="008A2D25" w:rsidRPr="00653C8D" w:rsidRDefault="008A2D25" w:rsidP="008A2D25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8A2D25" w:rsidRPr="00653C8D" w14:paraId="0376FE2E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01D46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FAEE3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53DF8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208F3B35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1EF33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22BC0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9555BE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073091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  <w:r w:rsidRPr="008308DC"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EFCA5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598E2E7E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F1DFF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78E8CE3" w14:textId="77777777" w:rsidR="008A2D25" w:rsidRPr="00653C8D" w:rsidRDefault="008A2D25" w:rsidP="00C96EB9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2BFC4B9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EAA208" w14:textId="77777777" w:rsidR="008A2D25" w:rsidRPr="00653C8D" w:rsidRDefault="008A2D25" w:rsidP="00C96EB9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6E8EC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25B4E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5BAAB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716C0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09B7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9FF26" w14:textId="77777777" w:rsidR="008A2D25" w:rsidRPr="00653C8D" w:rsidRDefault="008A2D25" w:rsidP="00C96EB9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8A2D25" w:rsidRPr="00653C8D" w14:paraId="64CC5980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A81DF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529A5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CB6C6B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0B17AC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/>
                <w:sz w:val="18"/>
                <w:szCs w:val="14"/>
                <w:lang w:val="es-BO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97C9F2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2B260D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/>
                <w:sz w:val="18"/>
                <w:szCs w:val="14"/>
                <w:lang w:val="es-BO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C5F9218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9748699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  <w:r w:rsidRPr="00343372">
              <w:rPr>
                <w:rFonts w:ascii="Verdana" w:hAnsi="Verdana"/>
                <w:sz w:val="18"/>
                <w:szCs w:val="14"/>
                <w:lang w:val="es-BO"/>
              </w:rPr>
              <w:t xml:space="preserve">Calle Fernando Guachalla N° 411, esq. Av. 20 de </w:t>
            </w:r>
            <w:proofErr w:type="gramStart"/>
            <w:r w:rsidRPr="00343372">
              <w:rPr>
                <w:rFonts w:ascii="Verdana" w:hAnsi="Verdana"/>
                <w:sz w:val="18"/>
                <w:szCs w:val="14"/>
                <w:lang w:val="es-BO"/>
              </w:rPr>
              <w:t>Octubre</w:t>
            </w:r>
            <w:proofErr w:type="gramEnd"/>
            <w:r w:rsidRPr="00343372">
              <w:rPr>
                <w:rFonts w:ascii="Verdana" w:hAnsi="Verdana"/>
                <w:sz w:val="18"/>
                <w:szCs w:val="14"/>
                <w:lang w:val="es-BO"/>
              </w:rPr>
              <w:t xml:space="preserve">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5C7A4B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048EF6E9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25D91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1C43E4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54EDA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00D7E548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309E7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38BFEB23" w14:textId="77777777" w:rsidR="008A2D25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8308DC">
              <w:rPr>
                <w:b/>
                <w:sz w:val="16"/>
                <w:szCs w:val="16"/>
                <w:lang w:val="es-BO"/>
              </w:rPr>
              <w:t>(591-2) 2148747 2148984</w:t>
            </w:r>
          </w:p>
          <w:p w14:paraId="35AC803F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2527266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C0C542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7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C3CAF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0D8E5" w14:textId="77777777" w:rsidR="008A2D25" w:rsidRPr="00653C8D" w:rsidRDefault="008A2D25" w:rsidP="00C96EB9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DDA26E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hyperlink r:id="rId9" w:history="1">
              <w:r w:rsidRPr="00386CDC">
                <w:rPr>
                  <w:rStyle w:val="Hipervnculo"/>
                  <w:rFonts w:ascii="Verdana" w:hAnsi="Verdana"/>
                  <w:sz w:val="14"/>
                  <w:szCs w:val="14"/>
                  <w:lang w:val="es-BO"/>
                </w:rPr>
                <w:t>ruben.robledo@aevivienda.gob.bo</w:t>
              </w:r>
            </w:hyperlink>
          </w:p>
          <w:p w14:paraId="54AD3C9D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hyperlink r:id="rId10" w:history="1">
              <w:r w:rsidRPr="00386CDC">
                <w:rPr>
                  <w:rStyle w:val="Hipervnculo"/>
                  <w:rFonts w:ascii="Verdana" w:hAnsi="Verdana"/>
                  <w:sz w:val="14"/>
                  <w:szCs w:val="14"/>
                </w:rPr>
                <w:t>alejandra.perez@aevivienda.gob.bo</w:t>
              </w:r>
            </w:hyperlink>
            <w:r w:rsidRPr="00386CDC">
              <w:rPr>
                <w:rFonts w:ascii="Verdana" w:hAnsi="Verdana"/>
                <w:sz w:val="14"/>
                <w:szCs w:val="14"/>
              </w:rPr>
              <w:t xml:space="preserve">   </w:t>
            </w: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 xml:space="preserve"> </w:t>
            </w:r>
          </w:p>
          <w:p w14:paraId="14FB2708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hyperlink r:id="rId11" w:history="1">
              <w:r w:rsidRPr="00386CDC">
                <w:rPr>
                  <w:rStyle w:val="Hipervnculo"/>
                  <w:rFonts w:ascii="Verdana" w:hAnsi="Verdana"/>
                  <w:sz w:val="14"/>
                  <w:szCs w:val="14"/>
                  <w:lang w:val="es-BO"/>
                </w:rPr>
                <w:t>cristian.torrez@aevivienda.gob.bo</w:t>
              </w:r>
            </w:hyperlink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52923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52B4FD92" w14:textId="77777777" w:rsidTr="00C96EB9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3AC29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7089CA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4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DC95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0470A1C9" w14:textId="77777777" w:rsidR="008A2D25" w:rsidRPr="00653C8D" w:rsidRDefault="008A2D25" w:rsidP="008A2D25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1"/>
        <w:gridCol w:w="168"/>
        <w:gridCol w:w="120"/>
        <w:gridCol w:w="818"/>
        <w:gridCol w:w="120"/>
        <w:gridCol w:w="1223"/>
        <w:gridCol w:w="120"/>
        <w:gridCol w:w="543"/>
        <w:gridCol w:w="411"/>
        <w:gridCol w:w="138"/>
        <w:gridCol w:w="2657"/>
        <w:gridCol w:w="122"/>
      </w:tblGrid>
      <w:tr w:rsidR="008A2D25" w:rsidRPr="00653C8D" w14:paraId="156DC099" w14:textId="77777777" w:rsidTr="00C96EB9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FFB4407" w14:textId="77777777" w:rsidR="008A2D25" w:rsidRPr="00653C8D" w:rsidRDefault="008A2D25" w:rsidP="008A2D25">
            <w:pPr>
              <w:widowControl/>
              <w:numPr>
                <w:ilvl w:val="0"/>
                <w:numId w:val="8"/>
              </w:numPr>
              <w:autoSpaceDE/>
              <w:autoSpaceDN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8A2D25" w:rsidRPr="00653C8D" w14:paraId="1CE62519" w14:textId="77777777" w:rsidTr="00C96EB9">
        <w:tblPrEx>
          <w:tblCellMar>
            <w:left w:w="57" w:type="dxa"/>
            <w:right w:w="57" w:type="dxa"/>
          </w:tblCellMar>
        </w:tblPrEx>
        <w:tc>
          <w:tcPr>
            <w:tcW w:w="135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7165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44F1ED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55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200D1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6C748750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29FB63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9DCD80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5462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6F05E0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126C8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9C0A4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02253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1C6A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FFD37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22186C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FC138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04025163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77FF93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947974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422D1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B8974D" w14:textId="77777777" w:rsidR="008A2D25" w:rsidRPr="00653C8D" w:rsidRDefault="008A2D25" w:rsidP="00C96EB9">
            <w:pPr>
              <w:rPr>
                <w:sz w:val="14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91239D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0122E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9647E0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503C0F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JUAN JOSÉ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1CE391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52FC87" w14:textId="77777777" w:rsidR="008A2D25" w:rsidRPr="00653C8D" w:rsidRDefault="008A2D25" w:rsidP="00C96EB9">
            <w:pPr>
              <w:jc w:val="center"/>
              <w:rPr>
                <w:sz w:val="14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GENERAL EJECUTIVO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EB27D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2967F971" w14:textId="77777777" w:rsidTr="00C96EB9">
        <w:tblPrEx>
          <w:tblCellMar>
            <w:left w:w="57" w:type="dxa"/>
            <w:right w:w="57" w:type="dxa"/>
          </w:tblCellMar>
        </w:tblPrEx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7F8ECB3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D6F89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CB2CF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F49973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AF99FB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31DC7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8A5534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F373AB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A967C5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FEEC0D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5B26F64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7059A62F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4D91AAD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E12248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1047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9651C1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B2A68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6DB0E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E8AEB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42340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92BD6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33858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97B077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47BF458B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495AED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3207B2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E0A16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B5C056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094FC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0570C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98367C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6F05B2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CHRISTIAN ALVARO</w:t>
            </w:r>
          </w:p>
        </w:tc>
        <w:tc>
          <w:tcPr>
            <w:tcW w:w="7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A3E8C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7E8C99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  <w:r w:rsidRPr="00665241">
              <w:rPr>
                <w:rFonts w:ascii="Verdana" w:hAnsi="Verdana"/>
                <w:sz w:val="14"/>
                <w:szCs w:val="8"/>
                <w:lang w:val="es-BO"/>
              </w:rPr>
              <w:t>DIRECTOR NACIONAL ADMINISTRATIVO FINANCIERO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E4C0A5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020A521D" w14:textId="77777777" w:rsidTr="00C96EB9">
        <w:tblPrEx>
          <w:tblCellMar>
            <w:left w:w="57" w:type="dxa"/>
            <w:right w:w="57" w:type="dxa"/>
          </w:tblCellMar>
        </w:tblPrEx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FDBC9E7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DD65AD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9297FB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DD5505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137CAE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A2ED37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730DD5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6565B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BC0D1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70F102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DAC6D3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37F9B19A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0FCE49F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B898B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88BE9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5C517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F4589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B6ECA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602F0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B9CE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5E4F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3EBC3D" w14:textId="77777777" w:rsidR="008A2D25" w:rsidRPr="00653C8D" w:rsidRDefault="008A2D25" w:rsidP="00C96EB9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C84B32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71F1B0B5" w14:textId="77777777" w:rsidTr="00C96EB9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50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F4547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27B17096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390262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F1D516A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ROBLEDO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2F91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32A26C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CARDOZO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DCD6C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0E66F3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GUSTAVO RUBÉN</w:t>
            </w:r>
          </w:p>
        </w:tc>
        <w:tc>
          <w:tcPr>
            <w:tcW w:w="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5365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DBF85E" w14:textId="77777777" w:rsidR="008A2D25" w:rsidRPr="00386CDC" w:rsidRDefault="008A2D25" w:rsidP="00C96EB9">
            <w:pPr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PROFESIONA</w:t>
            </w:r>
            <w:r>
              <w:rPr>
                <w:rFonts w:ascii="Verdana" w:hAnsi="Verdana"/>
                <w:sz w:val="14"/>
                <w:szCs w:val="14"/>
                <w:lang w:val="es-BO"/>
              </w:rPr>
              <w:t>L</w:t>
            </w: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 xml:space="preserve">  III EN DISEÑO  -DEPARTAMENTAL ORURO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3493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1BDA1C9E" w14:textId="77777777" w:rsidTr="00C96EB9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50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510A1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right w:val="nil"/>
            </w:tcBorders>
            <w:shd w:val="clear" w:color="auto" w:fill="auto"/>
          </w:tcPr>
          <w:p w14:paraId="232BDA84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6AAE40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ABC535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PEREZ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B0A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93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B200FA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GUZMAN</w:t>
            </w:r>
          </w:p>
        </w:tc>
        <w:tc>
          <w:tcPr>
            <w:tcW w:w="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6891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A42BD0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AL</w:t>
            </w:r>
            <w:r>
              <w:rPr>
                <w:rFonts w:ascii="Verdana" w:hAnsi="Verdana"/>
                <w:sz w:val="14"/>
                <w:szCs w:val="14"/>
                <w:lang w:val="es-BO"/>
              </w:rPr>
              <w:t>E</w:t>
            </w: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 xml:space="preserve">JANDRA </w:t>
            </w:r>
          </w:p>
        </w:tc>
        <w:tc>
          <w:tcPr>
            <w:tcW w:w="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199B0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506" w:type="pct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E1C796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TECNICO III  EN GESTION DE PROYECTOS I- DIRECCIÓN NACIONAL DE GESTION DE PROYECTOS</w:t>
            </w:r>
          </w:p>
        </w:tc>
        <w:tc>
          <w:tcPr>
            <w:tcW w:w="6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28661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041A22AB" w14:textId="77777777" w:rsidTr="00C96EB9">
        <w:tblPrEx>
          <w:tblCellMar>
            <w:left w:w="57" w:type="dxa"/>
            <w:right w:w="57" w:type="dxa"/>
          </w:tblCellMar>
        </w:tblPrEx>
        <w:trPr>
          <w:trHeight w:val="65"/>
        </w:trPr>
        <w:tc>
          <w:tcPr>
            <w:tcW w:w="1350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8AA06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EF6CBE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2B7038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CDADA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TORREZ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4B41E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6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DE8AFC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SANCHEZ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6C634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54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6E9F04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CRISTIAN MIRSO</w:t>
            </w:r>
          </w:p>
        </w:tc>
        <w:tc>
          <w:tcPr>
            <w:tcW w:w="7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74C65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</w:p>
        </w:tc>
        <w:tc>
          <w:tcPr>
            <w:tcW w:w="15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AA6EB" w14:textId="77777777" w:rsidR="008A2D25" w:rsidRPr="00386CDC" w:rsidRDefault="008A2D25" w:rsidP="00C96EB9">
            <w:pPr>
              <w:jc w:val="center"/>
              <w:rPr>
                <w:rFonts w:ascii="Verdana" w:hAnsi="Verdana"/>
                <w:sz w:val="14"/>
                <w:szCs w:val="14"/>
                <w:lang w:val="es-BO"/>
              </w:rPr>
            </w:pPr>
            <w:r w:rsidRPr="00386CDC">
              <w:rPr>
                <w:rFonts w:ascii="Verdana" w:hAnsi="Verdana"/>
                <w:sz w:val="14"/>
                <w:szCs w:val="14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2523F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  <w:tr w:rsidR="008A2D25" w:rsidRPr="00653C8D" w14:paraId="1ADE8B4E" w14:textId="77777777" w:rsidTr="00C96EB9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B09D2F" w14:textId="77777777" w:rsidR="008A2D25" w:rsidRPr="00653C8D" w:rsidRDefault="008A2D25" w:rsidP="00C96EB9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78B1494" w14:textId="77777777" w:rsidR="008A2D25" w:rsidRPr="00653C8D" w:rsidRDefault="008A2D25" w:rsidP="00C96EB9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A13905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156B0E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9B8C3D7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3DDB16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00A9583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116971C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AAFE2D1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9D3700" w14:textId="77777777" w:rsidR="008A2D25" w:rsidRPr="00653C8D" w:rsidRDefault="008A2D25" w:rsidP="00C96EB9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FB59" w14:textId="77777777" w:rsidR="008A2D25" w:rsidRPr="00653C8D" w:rsidRDefault="008A2D25" w:rsidP="00C96EB9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6693007B" w14:textId="77777777" w:rsidR="008A2D25" w:rsidRDefault="008A2D25" w:rsidP="008A2D25">
      <w:pPr>
        <w:rPr>
          <w:sz w:val="16"/>
          <w:szCs w:val="16"/>
          <w:lang w:val="es-BO"/>
        </w:rPr>
      </w:pPr>
    </w:p>
    <w:p w14:paraId="30866406" w14:textId="77777777" w:rsidR="008A2D25" w:rsidRPr="00653C8D" w:rsidRDefault="008A2D25" w:rsidP="008A2D25">
      <w:pPr>
        <w:rPr>
          <w:rFonts w:ascii="Verdana" w:hAnsi="Verdana"/>
          <w:sz w:val="2"/>
          <w:szCs w:val="2"/>
        </w:rPr>
      </w:pPr>
      <w:bookmarkStart w:id="1" w:name="_Toc347486252"/>
    </w:p>
    <w:p w14:paraId="2EB7FEE4" w14:textId="77777777" w:rsidR="008A2D25" w:rsidRPr="00653C8D" w:rsidRDefault="008A2D25" w:rsidP="008A2D25">
      <w:pPr>
        <w:rPr>
          <w:rFonts w:ascii="Verdana" w:hAnsi="Verdana"/>
          <w:sz w:val="2"/>
          <w:szCs w:val="2"/>
        </w:rPr>
      </w:pPr>
    </w:p>
    <w:bookmarkEnd w:id="1"/>
    <w:p w14:paraId="63BA39F5" w14:textId="5FD2EC74" w:rsidR="008A2D25" w:rsidRPr="00653C8D" w:rsidRDefault="008A2D25" w:rsidP="008A2D25">
      <w:pPr>
        <w:pStyle w:val="Ttulo1"/>
        <w:numPr>
          <w:ilvl w:val="0"/>
          <w:numId w:val="8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A4E50A1" w14:textId="77777777" w:rsidR="008A2D25" w:rsidRPr="00653C8D" w:rsidRDefault="008A2D25" w:rsidP="008A2D25">
      <w:pPr>
        <w:rPr>
          <w:rFonts w:ascii="Verdana" w:hAnsi="Verdana"/>
          <w:b/>
          <w:sz w:val="16"/>
          <w:szCs w:val="16"/>
        </w:rPr>
      </w:pPr>
    </w:p>
    <w:p w14:paraId="29782E85" w14:textId="77777777" w:rsidR="008A2D25" w:rsidRDefault="008A2D25" w:rsidP="008A2D25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029D6BE1" w14:textId="77777777" w:rsidR="008A2D25" w:rsidRDefault="008A2D25" w:rsidP="008A2D25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733"/>
        <w:gridCol w:w="122"/>
        <w:gridCol w:w="120"/>
        <w:gridCol w:w="332"/>
        <w:gridCol w:w="120"/>
        <w:gridCol w:w="379"/>
        <w:gridCol w:w="120"/>
        <w:gridCol w:w="470"/>
        <w:gridCol w:w="120"/>
        <w:gridCol w:w="120"/>
        <w:gridCol w:w="477"/>
        <w:gridCol w:w="222"/>
        <w:gridCol w:w="474"/>
        <w:gridCol w:w="120"/>
        <w:gridCol w:w="120"/>
        <w:gridCol w:w="1873"/>
        <w:gridCol w:w="120"/>
      </w:tblGrid>
      <w:tr w:rsidR="008A2D25" w:rsidRPr="00E169D4" w14:paraId="765B34F5" w14:textId="77777777" w:rsidTr="00C96EB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6C4035C2" w14:textId="77777777" w:rsidR="008A2D25" w:rsidRPr="00FA28A3" w:rsidRDefault="008A2D25" w:rsidP="00C96EB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8A2D25" w:rsidRPr="00E169D4" w14:paraId="120D63AE" w14:textId="77777777" w:rsidTr="00C96EB9">
        <w:trPr>
          <w:trHeight w:val="284"/>
        </w:trPr>
        <w:tc>
          <w:tcPr>
            <w:tcW w:w="22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40B97E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BCF97B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0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5FB372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1804CC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8A2D25" w:rsidRPr="00E169D4" w14:paraId="24AA65FF" w14:textId="77777777" w:rsidTr="00C96EB9">
        <w:trPr>
          <w:trHeight w:val="57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B5BC5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23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71CF0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Publicación en la Página Web de la Agencia estatal de Vivienda/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EDFA0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DCC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6D6B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91CB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EEB9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912DF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E21D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853AA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7003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F192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B43C8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83587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E5C15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821D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F7633B4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1270DD4F" w14:textId="77777777" w:rsidTr="00C96EB9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7A6C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66E507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D469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39CAE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8B9C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6D0A2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B266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6C114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0D4C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F77F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8FB0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2B79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9443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9D1B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FEF8A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95E7B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-Oficina Nacional  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E781F0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11589E27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E6E2C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961C1F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C19D76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C2ADA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CE3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DE3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F57C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6E32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6218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C1B66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8040C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1C93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1225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02C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53D3A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EC0AC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66756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B27C55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04C9A591" w14:textId="77777777" w:rsidTr="00C96EB9">
        <w:trPr>
          <w:trHeight w:val="132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B7E66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0EEC04" w14:textId="77777777" w:rsidR="008A2D25" w:rsidRPr="007B28E0" w:rsidRDefault="008A2D25" w:rsidP="00C96EB9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10CD3" w14:textId="77777777" w:rsidR="008A2D25" w:rsidRPr="007B28E0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D5DD68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BC80F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A2CB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01A32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E9987A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B4F85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67AEE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6DF97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C899C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7F2C6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96C3F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7A9050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F4EB0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A9911" w14:textId="77777777" w:rsidR="008A2D25" w:rsidRPr="007B28E0" w:rsidRDefault="008A2D25" w:rsidP="00C96EB9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A4F06EE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241A1944" w14:textId="77777777" w:rsidTr="00C96EB9">
        <w:trPr>
          <w:trHeight w:val="77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E15BA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8512EB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339CA2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0CD5D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4243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D678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8BBC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9453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1537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B686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1FFF9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9E3AF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3AF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BFD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04940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AEF0C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8239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A5B1AA5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1E347870" w14:textId="77777777" w:rsidTr="00C96EB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47F9B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4A7B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D0D3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13AE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7E22D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B40F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6FED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A8AA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930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B5C75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AD01A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4AA6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AAD3C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8ADAA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F2E0F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ADE37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FBFD62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4643E671" w14:textId="77777777" w:rsidTr="00C96EB9">
        <w:trPr>
          <w:trHeight w:val="352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FD206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2CFEBD9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D00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14817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7CC2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1F11A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4799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9C53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E9DC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6379EE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D6F16F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22190D">
              <w:rPr>
                <w:b/>
                <w:bCs/>
                <w:i/>
                <w:iCs/>
                <w:sz w:val="16"/>
                <w:szCs w:val="16"/>
                <w:lang w:val="es-BO"/>
              </w:rPr>
              <w:t>Presentación:</w:t>
            </w:r>
            <w:r>
              <w:rPr>
                <w:sz w:val="16"/>
                <w:szCs w:val="16"/>
                <w:lang w:val="es-BO"/>
              </w:rPr>
              <w:t xml:space="preserve"> 15:00</w:t>
            </w:r>
          </w:p>
          <w:p w14:paraId="36F9050B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A43490C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25600DD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86BFE45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</w:t>
            </w:r>
          </w:p>
          <w:p w14:paraId="72066AB0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B37E908" w14:textId="77777777" w:rsidR="008A2D25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AF3C4EE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4D69D06" w14:textId="77777777" w:rsidR="008A2D25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852E2B9" w14:textId="77777777" w:rsidR="008A2D25" w:rsidRPr="0022190D" w:rsidRDefault="008A2D25" w:rsidP="00C96EB9">
            <w:pPr>
              <w:adjustRightInd w:val="0"/>
              <w:snapToGrid w:val="0"/>
              <w:jc w:val="center"/>
              <w:rPr>
                <w:b/>
                <w:bCs/>
                <w:i/>
                <w:iCs/>
                <w:sz w:val="16"/>
                <w:szCs w:val="16"/>
                <w:lang w:val="es-BO"/>
              </w:rPr>
            </w:pPr>
            <w:r w:rsidRPr="0022190D">
              <w:rPr>
                <w:b/>
                <w:bCs/>
                <w:i/>
                <w:iCs/>
                <w:sz w:val="16"/>
                <w:szCs w:val="16"/>
                <w:lang w:val="es-BO"/>
              </w:rPr>
              <w:t>Apertura</w:t>
            </w:r>
          </w:p>
          <w:p w14:paraId="3ED08A2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15: 30</w:t>
            </w:r>
          </w:p>
        </w:tc>
        <w:tc>
          <w:tcPr>
            <w:tcW w:w="70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FF34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863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6BFE58" w14:textId="77777777" w:rsidR="008A2D25" w:rsidRPr="00BD3D7D" w:rsidRDefault="008A2D25" w:rsidP="00C96EB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EB18E9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PRESENTACIÓN DE PROPUESTAS</w:t>
            </w:r>
          </w:p>
          <w:p w14:paraId="15095F8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 xml:space="preserve">Se </w:t>
            </w:r>
            <w:proofErr w:type="spellStart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>recepcionará</w:t>
            </w:r>
            <w:proofErr w:type="spellEnd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 xml:space="preserve"> en la Calle Fernando Guachalla N° 411 esq. Av. 20 de </w:t>
            </w:r>
            <w:proofErr w:type="gramStart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>Octubre</w:t>
            </w:r>
            <w:proofErr w:type="gramEnd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 xml:space="preserve"> Edif. Ex CONAVI 3er. Piso – Unidad Administrativa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32EB7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7BDAEB67" w14:textId="77777777" w:rsidTr="00C96EB9">
        <w:trPr>
          <w:trHeight w:val="351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EC4D3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5B6B2F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2BBDF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24A3E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0743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681F2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FF09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3D870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71FDE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6F2618A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92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8D809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9D46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A54C5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6E0A1C" w14:textId="77777777" w:rsidR="008A2D25" w:rsidRDefault="008A2D25" w:rsidP="00C96EB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</w:p>
          <w:p w14:paraId="688694AF" w14:textId="77777777" w:rsidR="008A2D25" w:rsidRPr="00EB18E9" w:rsidRDefault="008A2D25" w:rsidP="00C96EB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</w:pPr>
            <w:r w:rsidRPr="00EB18E9">
              <w:rPr>
                <w:rFonts w:ascii="Verdana" w:hAnsi="Verdana"/>
                <w:b/>
                <w:i/>
                <w:sz w:val="16"/>
                <w:szCs w:val="16"/>
                <w:lang w:val="es-BO"/>
              </w:rPr>
              <w:t>APERTURA DE PROPUESTAS:</w:t>
            </w:r>
          </w:p>
          <w:p w14:paraId="0E02E67A" w14:textId="77777777" w:rsidR="008A2D25" w:rsidRPr="00BD3D7D" w:rsidRDefault="008A2D25" w:rsidP="00C96EB9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2"/>
                <w:u w:val="single"/>
                <w:lang w:val="es-BO"/>
              </w:rPr>
            </w:pPr>
          </w:p>
          <w:p w14:paraId="20509530" w14:textId="77777777" w:rsidR="008A2D25" w:rsidRDefault="008A2D25" w:rsidP="00C96EB9">
            <w:pPr>
              <w:adjustRightInd w:val="0"/>
              <w:snapToGrid w:val="0"/>
            </w:pPr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 xml:space="preserve">Se realizará en instalaciones de la Agencia Estatal de Vivienda ubicada en la Calle Fernando Guachalla N° 411 esq. Av. 20 de </w:t>
            </w:r>
            <w:proofErr w:type="gramStart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>Octubre</w:t>
            </w:r>
            <w:proofErr w:type="gramEnd"/>
            <w:r w:rsidRPr="00BD3D7D">
              <w:rPr>
                <w:rFonts w:ascii="Verdana" w:hAnsi="Verdana"/>
                <w:i/>
                <w:sz w:val="12"/>
                <w:szCs w:val="12"/>
                <w:lang w:val="es-BO"/>
              </w:rPr>
              <w:t xml:space="preserve"> Edif. Ex CONAVI y por medio del enlace</w:t>
            </w:r>
            <w:r>
              <w:rPr>
                <w:rFonts w:ascii="Verdana" w:hAnsi="Verdana"/>
                <w:i/>
                <w:sz w:val="12"/>
                <w:szCs w:val="12"/>
                <w:lang w:val="es-BO"/>
              </w:rPr>
              <w:t>:</w:t>
            </w:r>
            <w:r>
              <w:t xml:space="preserve"> </w:t>
            </w:r>
            <w:hyperlink r:id="rId12" w:history="1">
              <w:r w:rsidRPr="007B7F2B">
                <w:rPr>
                  <w:rStyle w:val="Hipervnculo"/>
                  <w:sz w:val="14"/>
                  <w:szCs w:val="14"/>
                </w:rPr>
                <w:t>https://meet.google.com/yfv-ejqn-fpg</w:t>
              </w:r>
            </w:hyperlink>
            <w:r w:rsidRPr="007B7F2B">
              <w:rPr>
                <w:sz w:val="14"/>
                <w:szCs w:val="14"/>
              </w:rPr>
              <w:t xml:space="preserve"> </w:t>
            </w:r>
          </w:p>
          <w:p w14:paraId="4E781520" w14:textId="77777777" w:rsidR="008A2D25" w:rsidRPr="009E4D50" w:rsidRDefault="008A2D25" w:rsidP="00C96EB9">
            <w:pPr>
              <w:adjustRightInd w:val="0"/>
              <w:snapToGrid w:val="0"/>
              <w:rPr>
                <w:rFonts w:ascii="Verdana" w:hAnsi="Verdana"/>
                <w:i/>
                <w:sz w:val="12"/>
                <w:szCs w:val="12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CF396D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7117331C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85C25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E7D10B7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F73483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6855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4F4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DCD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4D91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C9E44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87C1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CA26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7FC19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B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CF8A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C785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21485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12E4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989F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2EE0A8B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57351F47" w14:textId="77777777" w:rsidTr="00C96EB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210B75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6CD09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4CE3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7652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A04EE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0B80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A1FFB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D3C9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76D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85F392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1705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F1F7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6964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802CA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D32F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83D9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CBE9A60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6EDC3CD0" w14:textId="77777777" w:rsidTr="00C96EB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FDCEC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32015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22936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D7DC51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EC1B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9A84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554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C5A34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701D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AE5D8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8299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05C6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5871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CC65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00CB0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A58F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FB49C48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70DC93AB" w14:textId="77777777" w:rsidTr="00C96EB9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15DC6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B5BB3A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DC8F6A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AC5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EC02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F632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AA83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9E9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5322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E171C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D601C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3B7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9D81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4C91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3818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BCC96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8029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D8FFDE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74467099" w14:textId="77777777" w:rsidTr="00C96EB9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19E92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2D0FD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E866D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BEBD7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688B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68C20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9758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F22E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FA9D6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748B8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1A569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9E6C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84CE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CAC1C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7918B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5A5A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A1DA73" w14:textId="77777777" w:rsidR="008A2D25" w:rsidRPr="00E169D4" w:rsidRDefault="008A2D25" w:rsidP="00C96EB9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8A2D25" w:rsidRPr="00E169D4" w14:paraId="0A69C3BA" w14:textId="77777777" w:rsidTr="00C96EB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5AA37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3E6FF0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59244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91D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73F0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A585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C0F8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3C3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AE7D6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0D51C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061D3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BF1D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8BE2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3FF9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301AE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84860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169547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632FED7C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865EA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BEA33B0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CDCCEB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3B0F0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BD66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1D385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70BF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1E81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124B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B9D44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1154D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002F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D746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7444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E2F5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CCD9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76ED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44AA1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188FCE39" w14:textId="77777777" w:rsidTr="00C96EB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B6969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47CA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DE7A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DA2C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0A785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7AFD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0DBB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58C4F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8B29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3703B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A52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D625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2A50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E10BC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8E9BA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629E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DB1C999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15BFD6DD" w14:textId="77777777" w:rsidTr="00C96EB9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719C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FD5B70C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E9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B8DD7B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CAB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03C28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97C6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36FF7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470D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2F98FF4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86429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8B4DDF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DB3268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CDA5A9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D33B1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8F879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E51DE09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5AFBE9AC" w14:textId="77777777" w:rsidTr="00C96EB9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BA29CB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634724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ACF32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8755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16A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C78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7346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5B0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AD398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185267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294E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2A2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6F7A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6E24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E3DB9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C1E3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D05FE7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0BDCBDC0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4053A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7D55A1F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EF4328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F044F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1FBF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B01F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9AD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C7E8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ED90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78050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64EB0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A3CF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20E6F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A079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11448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7EDCB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E7158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F30BD57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41AF910F" w14:textId="77777777" w:rsidTr="00C96EB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682E11" w14:textId="77777777" w:rsidR="008A2D25" w:rsidRPr="00E169D4" w:rsidRDefault="008A2D25" w:rsidP="00C96EB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C084E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7992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AB6D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5623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5F1C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A688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8736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F51D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046E4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6FE8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F09A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026DF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4177D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F6E8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5F77B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80CFC5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3710B81D" w14:textId="77777777" w:rsidTr="00C96EB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5CB3C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69D680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56B3F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4388F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EA2AF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7F51A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6B1F6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A04F5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109AC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F291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8103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E5E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5E321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4DF1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F78C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5B1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F973674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4826683E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73FE5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F00B5E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F0F9DA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ADFED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5F4A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7FC1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EF27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9BA7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5265C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167BC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6380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08F7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C3B5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D6F8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EBFEE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9EEFF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768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96E6F0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8A2D25" w:rsidRPr="00E169D4" w14:paraId="080964CB" w14:textId="77777777" w:rsidTr="00C96EB9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79F150" w14:textId="77777777" w:rsidR="008A2D25" w:rsidRPr="00E169D4" w:rsidRDefault="008A2D25" w:rsidP="00C96EB9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23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B34EC" w14:textId="77777777" w:rsidR="008A2D25" w:rsidRPr="00E169D4" w:rsidRDefault="008A2D25" w:rsidP="00C96EB9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9A17A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8B2EC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8F382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912A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E0B74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A392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083F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9133D9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DF5A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541C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89D9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33B70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0242D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B192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D8FFDD3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6B449192" w14:textId="77777777" w:rsidTr="00C96EB9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B6C6AC1" w14:textId="77777777" w:rsidR="008A2D25" w:rsidRPr="00E169D4" w:rsidRDefault="008A2D25" w:rsidP="00C96EB9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23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4851FE" w14:textId="77777777" w:rsidR="008A2D25" w:rsidRPr="00E169D4" w:rsidRDefault="008A2D25" w:rsidP="00C96EB9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7E5C0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9E7CA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1A86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47448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D9EBA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5F26AE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BA44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B9DAB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8445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1CD37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A7F23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C387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DFAD9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2FD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7C27D10" w14:textId="77777777" w:rsidR="008A2D25" w:rsidRPr="00E169D4" w:rsidRDefault="008A2D25" w:rsidP="00C96EB9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8A2D25" w:rsidRPr="00E169D4" w14:paraId="5ADA59D6" w14:textId="77777777" w:rsidTr="00C96EB9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91882C" w14:textId="77777777" w:rsidR="008A2D25" w:rsidRPr="00E169D4" w:rsidRDefault="008A2D25" w:rsidP="00C96EB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A21DCD2" w14:textId="77777777" w:rsidR="008A2D25" w:rsidRPr="00E169D4" w:rsidRDefault="008A2D25" w:rsidP="00C96EB9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0214026" w14:textId="77777777" w:rsidR="008A2D25" w:rsidRPr="00E169D4" w:rsidRDefault="008A2D25" w:rsidP="00C96EB9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A6E62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D8DCE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9F8F98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9546F7F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6143B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830502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63F4F1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B8ABE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A6808C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9E6256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2F5129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7C85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3AC000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E496FD" w14:textId="77777777" w:rsidR="008A2D25" w:rsidRPr="00E169D4" w:rsidRDefault="008A2D25" w:rsidP="00C96EB9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C8163B2" w14:textId="77777777" w:rsidR="008A2D25" w:rsidRPr="00E169D4" w:rsidRDefault="008A2D25" w:rsidP="00C96EB9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05B54D19" w14:textId="77777777" w:rsidR="008A2D25" w:rsidRPr="00653C8D" w:rsidRDefault="008A2D25" w:rsidP="008A2D25">
      <w:pPr>
        <w:rPr>
          <w:color w:val="0000FF"/>
          <w:sz w:val="16"/>
          <w:szCs w:val="16"/>
        </w:rPr>
      </w:pPr>
    </w:p>
    <w:p w14:paraId="175B7035" w14:textId="77777777" w:rsidR="008A2D25" w:rsidRPr="00455B62" w:rsidRDefault="008A2D25" w:rsidP="008A2D25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Todos los plazos son de cumplimiento obligatorio.</w:t>
      </w:r>
    </w:p>
    <w:p w14:paraId="29EC569B" w14:textId="77777777" w:rsidR="008A2D25" w:rsidRPr="00455B62" w:rsidRDefault="008A2D25" w:rsidP="008A2D25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jc w:val="both"/>
        <w:rPr>
          <w:rFonts w:ascii="Verdana" w:hAnsi="Verdana"/>
          <w:sz w:val="18"/>
          <w:szCs w:val="18"/>
        </w:rPr>
      </w:pPr>
      <w:r w:rsidRPr="00455B62">
        <w:rPr>
          <w:rFonts w:ascii="Verdana" w:hAnsi="Verdana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AC3385F" w14:textId="77777777" w:rsidR="008A2D25" w:rsidRPr="00653C8D" w:rsidRDefault="008A2D25" w:rsidP="008A2D25">
      <w:pPr>
        <w:rPr>
          <w:color w:val="0000FF"/>
          <w:sz w:val="16"/>
          <w:szCs w:val="16"/>
        </w:rPr>
      </w:pPr>
    </w:p>
    <w:p w14:paraId="6F919BFF" w14:textId="77777777" w:rsidR="008A2D25" w:rsidRPr="00412BBE" w:rsidRDefault="008A2D25" w:rsidP="008A2D25">
      <w:pPr>
        <w:jc w:val="center"/>
        <w:rPr>
          <w:rFonts w:ascii="Verdana" w:hAnsi="Verdana"/>
        </w:rPr>
      </w:pPr>
    </w:p>
    <w:p w14:paraId="099AF888" w14:textId="77777777" w:rsidR="00EA5D9F" w:rsidRPr="00BE3889" w:rsidRDefault="00EA5D9F" w:rsidP="00BE3889"/>
    <w:sectPr w:rsidR="00EA5D9F" w:rsidRPr="00BE3889" w:rsidSect="008D60F5">
      <w:headerReference w:type="even" r:id="rId13"/>
      <w:headerReference w:type="default" r:id="rId14"/>
      <w:headerReference w:type="first" r:id="rId15"/>
      <w:pgSz w:w="12240" w:h="15840"/>
      <w:pgMar w:top="1843" w:right="1701" w:bottom="1417" w:left="1701" w:header="708" w:footer="1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E50D" w14:textId="77777777" w:rsidR="00E71929" w:rsidRDefault="00E71929">
      <w:r>
        <w:separator/>
      </w:r>
    </w:p>
  </w:endnote>
  <w:endnote w:type="continuationSeparator" w:id="0">
    <w:p w14:paraId="08C49778" w14:textId="77777777" w:rsidR="00E71929" w:rsidRDefault="00E7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9494A" w14:textId="77777777" w:rsidR="00E71929" w:rsidRDefault="00E71929">
      <w:r>
        <w:separator/>
      </w:r>
    </w:p>
  </w:footnote>
  <w:footnote w:type="continuationSeparator" w:id="0">
    <w:p w14:paraId="6D74F86D" w14:textId="77777777" w:rsidR="00E71929" w:rsidRDefault="00E7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FCB4F" w14:textId="77777777" w:rsidR="0005516A" w:rsidRDefault="00E71929">
    <w:pPr>
      <w:pStyle w:val="Encabezado"/>
    </w:pPr>
    <w:r>
      <w:pict w14:anchorId="68CB94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7170" w14:textId="77777777" w:rsidR="0005516A" w:rsidRDefault="006B629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650A99C7" wp14:editId="62BA424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0D9B" w14:textId="77777777" w:rsidR="0005516A" w:rsidRDefault="00E71929">
    <w:pPr>
      <w:pStyle w:val="Encabezado"/>
    </w:pPr>
    <w:r>
      <w:pict w14:anchorId="1E8CA5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17594"/>
    <w:multiLevelType w:val="hybridMultilevel"/>
    <w:tmpl w:val="EA0C9218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B1A8F"/>
    <w:multiLevelType w:val="multilevel"/>
    <w:tmpl w:val="34F2A470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D332C15"/>
    <w:multiLevelType w:val="hybridMultilevel"/>
    <w:tmpl w:val="D69EF770"/>
    <w:lvl w:ilvl="0" w:tplc="400A001B">
      <w:start w:val="1"/>
      <w:numFmt w:val="low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F45B43"/>
    <w:multiLevelType w:val="hybridMultilevel"/>
    <w:tmpl w:val="C51EB670"/>
    <w:lvl w:ilvl="0" w:tplc="40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392D6F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8015B0"/>
    <w:multiLevelType w:val="hybridMultilevel"/>
    <w:tmpl w:val="7D5A43D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B7DD6"/>
    <w:multiLevelType w:val="hybridMultilevel"/>
    <w:tmpl w:val="E1CCFDDE"/>
    <w:lvl w:ilvl="0" w:tplc="849E30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646CFB"/>
    <w:multiLevelType w:val="hybridMultilevel"/>
    <w:tmpl w:val="6ED66B3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5516A"/>
    <w:rsid w:val="00086594"/>
    <w:rsid w:val="000C49BD"/>
    <w:rsid w:val="000F7A1D"/>
    <w:rsid w:val="0012703A"/>
    <w:rsid w:val="001B744E"/>
    <w:rsid w:val="001D178A"/>
    <w:rsid w:val="001D5AA9"/>
    <w:rsid w:val="00221F82"/>
    <w:rsid w:val="00231661"/>
    <w:rsid w:val="00294892"/>
    <w:rsid w:val="0031560E"/>
    <w:rsid w:val="003454D5"/>
    <w:rsid w:val="0037051F"/>
    <w:rsid w:val="003B68EE"/>
    <w:rsid w:val="003E211C"/>
    <w:rsid w:val="004874E7"/>
    <w:rsid w:val="004D494B"/>
    <w:rsid w:val="006459E0"/>
    <w:rsid w:val="006B6294"/>
    <w:rsid w:val="006C2934"/>
    <w:rsid w:val="00753FE5"/>
    <w:rsid w:val="007F40F0"/>
    <w:rsid w:val="008348D0"/>
    <w:rsid w:val="008914F8"/>
    <w:rsid w:val="008A2D25"/>
    <w:rsid w:val="008C6A56"/>
    <w:rsid w:val="008D60F5"/>
    <w:rsid w:val="0090636A"/>
    <w:rsid w:val="00940C1E"/>
    <w:rsid w:val="009F4511"/>
    <w:rsid w:val="00A3246A"/>
    <w:rsid w:val="00A3702E"/>
    <w:rsid w:val="00A66FC1"/>
    <w:rsid w:val="00AB58B2"/>
    <w:rsid w:val="00AC2000"/>
    <w:rsid w:val="00AD7B98"/>
    <w:rsid w:val="00B009E3"/>
    <w:rsid w:val="00B748C0"/>
    <w:rsid w:val="00BA6F73"/>
    <w:rsid w:val="00BE3889"/>
    <w:rsid w:val="00BF55FF"/>
    <w:rsid w:val="00CA4C25"/>
    <w:rsid w:val="00D13214"/>
    <w:rsid w:val="00D45C2B"/>
    <w:rsid w:val="00D659A8"/>
    <w:rsid w:val="00DA27A2"/>
    <w:rsid w:val="00DD6D1B"/>
    <w:rsid w:val="00E13971"/>
    <w:rsid w:val="00E14E97"/>
    <w:rsid w:val="00E23690"/>
    <w:rsid w:val="00E423F7"/>
    <w:rsid w:val="00E71929"/>
    <w:rsid w:val="00E94913"/>
    <w:rsid w:val="00E9543D"/>
    <w:rsid w:val="00E959AF"/>
    <w:rsid w:val="00EA4B88"/>
    <w:rsid w:val="00EA5D9F"/>
    <w:rsid w:val="00F626FB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31C44E"/>
  <w15:docId w15:val="{29623BC8-7A25-48B4-9BC0-C7A7F605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09E3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"/>
    <w:basedOn w:val="Normal"/>
    <w:link w:val="PrrafodelistaCar"/>
    <w:uiPriority w:val="34"/>
    <w:qFormat/>
    <w:rsid w:val="00B009E3"/>
    <w:rPr>
      <w:lang w:val="es-BO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009E3"/>
    <w:rPr>
      <w:rFonts w:ascii="Arial" w:eastAsia="Arial" w:hAnsi="Arial" w:cs="Arial"/>
      <w:sz w:val="22"/>
      <w:szCs w:val="22"/>
      <w:lang w:eastAsia="en-US"/>
    </w:rPr>
  </w:style>
  <w:style w:type="character" w:customStyle="1" w:styleId="text-primary">
    <w:name w:val="text-primary"/>
    <w:basedOn w:val="Fuentedeprrafopredeter"/>
    <w:rsid w:val="00AC2000"/>
  </w:style>
  <w:style w:type="paragraph" w:styleId="Textoindependiente3">
    <w:name w:val="Body Text 3"/>
    <w:basedOn w:val="Normal"/>
    <w:link w:val="Textoindependiente3Car"/>
    <w:uiPriority w:val="99"/>
    <w:unhideWhenUsed/>
    <w:rsid w:val="004D494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4D494B"/>
    <w:rPr>
      <w:rFonts w:ascii="Arial" w:eastAsia="Arial" w:hAnsi="Arial" w:cs="Arial"/>
      <w:sz w:val="16"/>
      <w:szCs w:val="16"/>
      <w:lang w:val="es-ES" w:eastAsia="en-US"/>
    </w:rPr>
  </w:style>
  <w:style w:type="table" w:styleId="Tablaconcuadrcula">
    <w:name w:val="Table Grid"/>
    <w:basedOn w:val="Tablanormal"/>
    <w:uiPriority w:val="39"/>
    <w:rsid w:val="008914F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1D17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178A"/>
    <w:rPr>
      <w:color w:val="605E5C"/>
      <w:shd w:val="clear" w:color="auto" w:fill="E1DFDD"/>
    </w:rPr>
  </w:style>
  <w:style w:type="paragraph" w:customStyle="1" w:styleId="Ttulo1">
    <w:name w:val="Título1"/>
    <w:basedOn w:val="Normal"/>
    <w:link w:val="TtuloCar"/>
    <w:uiPriority w:val="99"/>
    <w:qFormat/>
    <w:rsid w:val="00BE3889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rsid w:val="00753FE5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meet.google.com/yfv-ejqn-fp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ristian.torrez@aevivienda.gob.bo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lejandra.perez@aevivienda.gob.bo" TargetMode="External"/><Relationship Id="rId4" Type="http://schemas.openxmlformats.org/officeDocument/2006/relationships/styles" Target="styles.xml"/><Relationship Id="rId9" Type="http://schemas.openxmlformats.org/officeDocument/2006/relationships/hyperlink" Target="mailto:ruben.robledo@aevivienda.gob.bo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CE6294FC-1864-4413-8FBD-DD9AE4DC76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3</Pages>
  <Words>788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UsuarioAEV</cp:lastModifiedBy>
  <cp:revision>3</cp:revision>
  <cp:lastPrinted>2025-05-30T23:57:00Z</cp:lastPrinted>
  <dcterms:created xsi:type="dcterms:W3CDTF">2025-07-18T18:16:00Z</dcterms:created>
  <dcterms:modified xsi:type="dcterms:W3CDTF">2025-07-18T18:18:00Z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