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00F78C9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</w:t>
      </w:r>
      <w:r w:rsidR="00545871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2024 -</w:t>
      </w: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302"/>
        <w:gridCol w:w="1779"/>
        <w:gridCol w:w="1521"/>
        <w:gridCol w:w="95"/>
        <w:gridCol w:w="191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5871" w:rsidRPr="0020208F" w14:paraId="1AEB19A1" w14:textId="77777777" w:rsidTr="00545871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A0C26AF" w:rsidR="00545871" w:rsidRPr="0020208F" w:rsidRDefault="00545871" w:rsidP="00545871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230A3F">
              <w:rPr>
                <w:rFonts w:ascii="Verdana" w:hAnsi="Verdana" w:cs="Arial"/>
                <w:b/>
                <w:sz w:val="14"/>
                <w:szCs w:val="14"/>
              </w:rPr>
              <w:t>PROYECTO DE VIVIENDA NUEVA AUTOCONSTRUCCION EN EL MUNICIPIO DE CARACOLLO -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230A3F">
              <w:rPr>
                <w:rFonts w:ascii="Verdana" w:hAnsi="Verdana" w:cs="Arial"/>
                <w:b/>
                <w:sz w:val="14"/>
                <w:szCs w:val="14"/>
              </w:rPr>
              <w:t xml:space="preserve">FASE(XXI) 2024-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(SEXTA CONVOCATORIA)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545871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0864460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4E3208B7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545871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E21B10F" w:rsidR="00EC591A" w:rsidRPr="0020208F" w:rsidRDefault="00545871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6317A">
              <w:rPr>
                <w:rFonts w:ascii="Arial" w:hAnsi="Arial" w:cs="Arial"/>
                <w:b/>
                <w:sz w:val="16"/>
                <w:szCs w:val="16"/>
              </w:rPr>
              <w:t xml:space="preserve">Bs. 3.997.508,49 (Tres millones novecientos noventa y siete mil quinientos ocho 49/100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5871" w:rsidRPr="0020208F" w14:paraId="337BCAE0" w14:textId="77777777" w:rsidTr="00545871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B398FDA" w:rsidR="00545871" w:rsidRPr="0020208F" w:rsidRDefault="00545871" w:rsidP="00545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6317A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CE48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871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871" w:rsidRPr="0020208F" w14:paraId="1CE79225" w14:textId="77777777" w:rsidTr="00545871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545871" w:rsidRPr="006240AC" w:rsidRDefault="00545871" w:rsidP="0054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871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545871" w:rsidRPr="006240AC" w:rsidRDefault="00545871" w:rsidP="0054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871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545871" w:rsidRPr="006240AC" w:rsidRDefault="00545871" w:rsidP="00545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871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545871" w:rsidRPr="0020208F" w:rsidRDefault="00545871" w:rsidP="0054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545871" w:rsidRPr="006240AC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45871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545871" w:rsidRPr="006240AC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545871" w:rsidRPr="0020208F" w:rsidRDefault="00545871" w:rsidP="00545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871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545871" w:rsidRPr="0020208F" w:rsidRDefault="00545871" w:rsidP="0054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545871" w:rsidRPr="006240AC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45871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545871" w:rsidRPr="006240AC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45871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545871" w:rsidRPr="006240AC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45871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45871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545871" w:rsidRPr="0020208F" w:rsidRDefault="00545871" w:rsidP="0054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545871" w:rsidRPr="0020208F" w:rsidRDefault="00545871" w:rsidP="0054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5871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545871" w:rsidRPr="0020208F" w:rsidRDefault="00545871" w:rsidP="00545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545871" w:rsidRPr="0020208F" w:rsidRDefault="00545871" w:rsidP="00545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6"/>
        <w:gridCol w:w="120"/>
        <w:gridCol w:w="373"/>
        <w:gridCol w:w="120"/>
        <w:gridCol w:w="511"/>
        <w:gridCol w:w="122"/>
        <w:gridCol w:w="120"/>
        <w:gridCol w:w="362"/>
        <w:gridCol w:w="147"/>
        <w:gridCol w:w="362"/>
        <w:gridCol w:w="120"/>
        <w:gridCol w:w="120"/>
        <w:gridCol w:w="2842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E8B8349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01079B8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5A98DAE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251A7BEA" w:rsidR="0020208F" w:rsidRPr="00096387" w:rsidRDefault="00545871" w:rsidP="00E3304A">
            <w:pPr>
              <w:spacing w:after="0"/>
              <w:jc w:val="center"/>
            </w:pPr>
            <w:hyperlink r:id="rId9" w:history="1">
              <w:r w:rsidRPr="009D2C05">
                <w:rPr>
                  <w:rStyle w:val="Hipervnculo"/>
                </w:rPr>
                <w:t>https://meet.google.com/zhd-ahjr-kbo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EB9B381" w:rsidR="0020208F" w:rsidRPr="0020208F" w:rsidRDefault="00741CA1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2CD2FD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6B56328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4587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5A523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7B292E7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7B05A21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5D1F" w14:textId="77777777" w:rsidR="00456828" w:rsidRDefault="00456828">
      <w:pPr>
        <w:spacing w:line="240" w:lineRule="auto"/>
      </w:pPr>
      <w:r>
        <w:separator/>
      </w:r>
    </w:p>
  </w:endnote>
  <w:endnote w:type="continuationSeparator" w:id="0">
    <w:p w14:paraId="691C7682" w14:textId="77777777" w:rsidR="00456828" w:rsidRDefault="00456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AA4E" w14:textId="77777777" w:rsidR="00456828" w:rsidRDefault="00456828">
      <w:pPr>
        <w:spacing w:after="0"/>
      </w:pPr>
      <w:r>
        <w:separator/>
      </w:r>
    </w:p>
  </w:footnote>
  <w:footnote w:type="continuationSeparator" w:id="0">
    <w:p w14:paraId="6475AB63" w14:textId="77777777" w:rsidR="00456828" w:rsidRDefault="004568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D59E0"/>
    <w:rsid w:val="0031140B"/>
    <w:rsid w:val="0031560E"/>
    <w:rsid w:val="00425BBF"/>
    <w:rsid w:val="004327E6"/>
    <w:rsid w:val="00447E8A"/>
    <w:rsid w:val="00456828"/>
    <w:rsid w:val="004874E7"/>
    <w:rsid w:val="0049152B"/>
    <w:rsid w:val="004B2CBE"/>
    <w:rsid w:val="004D73E4"/>
    <w:rsid w:val="005124B0"/>
    <w:rsid w:val="00512C27"/>
    <w:rsid w:val="00545871"/>
    <w:rsid w:val="00560B0B"/>
    <w:rsid w:val="005F611D"/>
    <w:rsid w:val="00621ED2"/>
    <w:rsid w:val="006240AC"/>
    <w:rsid w:val="006444E1"/>
    <w:rsid w:val="00644830"/>
    <w:rsid w:val="00741CA1"/>
    <w:rsid w:val="007821C1"/>
    <w:rsid w:val="00797FBC"/>
    <w:rsid w:val="007E2A0B"/>
    <w:rsid w:val="007F4EFB"/>
    <w:rsid w:val="00871BF1"/>
    <w:rsid w:val="008856D9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CB661F"/>
    <w:rsid w:val="00CF113F"/>
    <w:rsid w:val="00D13214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zhd-ahjr-k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2025-06-24T16:05:00Z</cp:lastPrinted>
  <dcterms:created xsi:type="dcterms:W3CDTF">2025-06-25T15:31:00Z</dcterms:created>
  <dcterms:modified xsi:type="dcterms:W3CDTF">2025-06-25T15:31:00Z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