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393EB704" w:rsidR="00ED0D58" w:rsidRPr="008B3129" w:rsidRDefault="00B31A7F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B31A7F">
              <w:rPr>
                <w:rFonts w:ascii="Arial" w:hAnsi="Arial" w:cs="Arial"/>
                <w:b/>
                <w:color w:val="0000FF"/>
                <w:sz w:val="18"/>
                <w:szCs w:val="18"/>
              </w:rPr>
              <w:t>PROYECTO DE VIVIENDA CUALITATIVA EN EL MUNICIPIO DE SAN LUCAS – FASE (XXV) 2025- CHUQUISACA (TERCERA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5F7A4246" w:rsidR="00ED0D58" w:rsidRPr="00695371" w:rsidRDefault="00A7702A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7702A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029/25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7B8A08" w14:textId="77777777" w:rsidR="00A7702A" w:rsidRPr="00A7702A" w:rsidRDefault="00A7702A" w:rsidP="00A770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702A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610A7F4C" w:rsidR="00077B8F" w:rsidRPr="00693B26" w:rsidRDefault="00A7702A" w:rsidP="00701A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702A">
              <w:rPr>
                <w:rFonts w:ascii="Arial" w:hAnsi="Arial" w:cs="Arial"/>
                <w:b/>
                <w:sz w:val="16"/>
                <w:szCs w:val="16"/>
              </w:rPr>
              <w:t xml:space="preserve">Bs. 3.865.157,26 (Tres Millones Ochocientos Sesenta y Cinco Mil Ciento Cincuenta y Siete 26/100 </w:t>
            </w:r>
            <w:proofErr w:type="gramStart"/>
            <w:r w:rsidRPr="00A7702A">
              <w:rPr>
                <w:rFonts w:ascii="Arial" w:hAnsi="Arial" w:cs="Arial"/>
                <w:b/>
                <w:sz w:val="16"/>
                <w:szCs w:val="16"/>
              </w:rPr>
              <w:t>Bolivianos</w:t>
            </w:r>
            <w:proofErr w:type="gramEnd"/>
            <w:r w:rsidRPr="00A7702A">
              <w:rPr>
                <w:rFonts w:ascii="Arial" w:hAnsi="Arial" w:cs="Arial"/>
                <w:b/>
                <w:sz w:val="16"/>
                <w:szCs w:val="16"/>
              </w:rPr>
              <w:t>).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0B426683" w:rsidR="00B650D1" w:rsidRPr="00DE0394" w:rsidRDefault="00B31A7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49E075EF" w:rsidR="00B650D1" w:rsidRPr="00DE0394" w:rsidRDefault="00B31A7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1FA881" w14:textId="77777777" w:rsidR="00B31A7F" w:rsidRDefault="00B31A7F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B0BC9A" w14:textId="6C4E6FB0" w:rsidR="00693B26" w:rsidRDefault="00B31A7F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  <w:p w14:paraId="2CBACA55" w14:textId="558300F5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035DC868" w:rsidR="00693B26" w:rsidRPr="00DE0394" w:rsidRDefault="00B31A7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0D1073BD" w:rsidR="00693B26" w:rsidRPr="00693B26" w:rsidRDefault="00B31A7F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15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5A2BB84C" w:rsidR="00693B26" w:rsidRPr="00693B26" w:rsidRDefault="00701A81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A7702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Se realizará en la Calle Regimiento Campos </w:t>
            </w:r>
            <w:proofErr w:type="spellStart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N°</w:t>
            </w:r>
            <w:proofErr w:type="spellEnd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0DF3A78C" w:rsidR="00693B26" w:rsidRPr="00DE0394" w:rsidRDefault="00B31A7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0641124B" w:rsidR="00693B26" w:rsidRPr="00DE0394" w:rsidRDefault="00B31A7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0577CE8B" w:rsidR="00693B26" w:rsidRPr="00693B26" w:rsidRDefault="00B31A7F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16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0E2B0323" w:rsidR="00693B26" w:rsidRPr="00693B26" w:rsidRDefault="00701A81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693B26" w:rsidRPr="00DE0394" w:rsidRDefault="00693B26" w:rsidP="00A7702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</w:t>
            </w:r>
            <w:proofErr w:type="spellStart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146 esq. Cleto Loayza, </w:t>
            </w:r>
            <w:r w:rsidR="00BD4F73"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09AE3468" w:rsidR="00693B26" w:rsidRPr="00DE0394" w:rsidRDefault="00B31A7F" w:rsidP="00A7702A">
            <w:pPr>
              <w:spacing w:after="20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31A7F">
              <w:rPr>
                <w:b/>
                <w:bCs/>
                <w:sz w:val="16"/>
                <w:szCs w:val="16"/>
              </w:rPr>
              <w:t>https://meet.google.com/pfm-khht-kcm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0AD65909" w:rsidR="00B650D1" w:rsidRPr="00DE0394" w:rsidRDefault="00B31A7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48BB7085" w:rsidR="00B650D1" w:rsidRPr="00DE0394" w:rsidRDefault="00B31A7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1740679A" w:rsidR="00B650D1" w:rsidRPr="00DE0394" w:rsidRDefault="00B31A7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2486E32F" w:rsidR="00B650D1" w:rsidRPr="00DE0394" w:rsidRDefault="00B31A7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191D09EA" w:rsidR="00B650D1" w:rsidRPr="00DE0394" w:rsidRDefault="00B31A7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262F07C0" w:rsidR="00B650D1" w:rsidRPr="00DE0394" w:rsidRDefault="00B31A7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38AA9DE3" w:rsidR="00B650D1" w:rsidRPr="00DE0394" w:rsidRDefault="00B31A7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328BDC47" w:rsidR="00B650D1" w:rsidRPr="00DE0394" w:rsidRDefault="00B31A7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7965E3E0" w:rsidR="00B650D1" w:rsidRPr="00DE0394" w:rsidRDefault="00B31A7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254F381A" w:rsidR="00B650D1" w:rsidRPr="00DE0394" w:rsidRDefault="00B31A7F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B31A7F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B31A7F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76A1"/>
    <w:rsid w:val="00017E9D"/>
    <w:rsid w:val="00064265"/>
    <w:rsid w:val="00071824"/>
    <w:rsid w:val="00077B8F"/>
    <w:rsid w:val="00080829"/>
    <w:rsid w:val="00082958"/>
    <w:rsid w:val="0008606C"/>
    <w:rsid w:val="00091FDA"/>
    <w:rsid w:val="001B2046"/>
    <w:rsid w:val="001B6B15"/>
    <w:rsid w:val="001B744E"/>
    <w:rsid w:val="00216230"/>
    <w:rsid w:val="00253784"/>
    <w:rsid w:val="00280C2A"/>
    <w:rsid w:val="00301C16"/>
    <w:rsid w:val="0031560E"/>
    <w:rsid w:val="00325B7A"/>
    <w:rsid w:val="00334C4E"/>
    <w:rsid w:val="003F0D6A"/>
    <w:rsid w:val="003F6F77"/>
    <w:rsid w:val="00401F6C"/>
    <w:rsid w:val="00486412"/>
    <w:rsid w:val="004874E7"/>
    <w:rsid w:val="00524EF0"/>
    <w:rsid w:val="005642D5"/>
    <w:rsid w:val="00582DE9"/>
    <w:rsid w:val="0065025F"/>
    <w:rsid w:val="00657D0A"/>
    <w:rsid w:val="00693B26"/>
    <w:rsid w:val="006A6318"/>
    <w:rsid w:val="006A6A9C"/>
    <w:rsid w:val="006A6C1B"/>
    <w:rsid w:val="006B132A"/>
    <w:rsid w:val="006C10C8"/>
    <w:rsid w:val="00701A81"/>
    <w:rsid w:val="00745B80"/>
    <w:rsid w:val="00751830"/>
    <w:rsid w:val="007C5249"/>
    <w:rsid w:val="007F2A5F"/>
    <w:rsid w:val="007F3BC7"/>
    <w:rsid w:val="008340A4"/>
    <w:rsid w:val="008467B4"/>
    <w:rsid w:val="00865CE0"/>
    <w:rsid w:val="00891854"/>
    <w:rsid w:val="008931F2"/>
    <w:rsid w:val="008B7570"/>
    <w:rsid w:val="008E46C5"/>
    <w:rsid w:val="008E6297"/>
    <w:rsid w:val="00914044"/>
    <w:rsid w:val="00983892"/>
    <w:rsid w:val="009A306C"/>
    <w:rsid w:val="009B6AD1"/>
    <w:rsid w:val="009C6613"/>
    <w:rsid w:val="00A34852"/>
    <w:rsid w:val="00A3702E"/>
    <w:rsid w:val="00A37605"/>
    <w:rsid w:val="00A4694E"/>
    <w:rsid w:val="00A66FC1"/>
    <w:rsid w:val="00A70DD6"/>
    <w:rsid w:val="00A7702A"/>
    <w:rsid w:val="00A83456"/>
    <w:rsid w:val="00A84C5D"/>
    <w:rsid w:val="00AB06C6"/>
    <w:rsid w:val="00AB58B2"/>
    <w:rsid w:val="00B00F5B"/>
    <w:rsid w:val="00B31A7F"/>
    <w:rsid w:val="00B40C55"/>
    <w:rsid w:val="00B650D1"/>
    <w:rsid w:val="00B748C0"/>
    <w:rsid w:val="00B82C1F"/>
    <w:rsid w:val="00BD0EE7"/>
    <w:rsid w:val="00BD3C43"/>
    <w:rsid w:val="00BD4F73"/>
    <w:rsid w:val="00C1256F"/>
    <w:rsid w:val="00C54827"/>
    <w:rsid w:val="00C6670C"/>
    <w:rsid w:val="00C71CB1"/>
    <w:rsid w:val="00C748DC"/>
    <w:rsid w:val="00C866F6"/>
    <w:rsid w:val="00C87D12"/>
    <w:rsid w:val="00C94123"/>
    <w:rsid w:val="00CA6455"/>
    <w:rsid w:val="00CD4AD9"/>
    <w:rsid w:val="00CD521E"/>
    <w:rsid w:val="00D13214"/>
    <w:rsid w:val="00D16595"/>
    <w:rsid w:val="00DC044C"/>
    <w:rsid w:val="00DC3740"/>
    <w:rsid w:val="00DD5423"/>
    <w:rsid w:val="00E423F7"/>
    <w:rsid w:val="00E44FA4"/>
    <w:rsid w:val="00EC0423"/>
    <w:rsid w:val="00ED0D58"/>
    <w:rsid w:val="00F122A9"/>
    <w:rsid w:val="00F76D6E"/>
    <w:rsid w:val="00F80F44"/>
    <w:rsid w:val="00F94096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104</TotalTime>
  <Pages>1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38</cp:revision>
  <cp:lastPrinted>2025-06-27T12:29:00Z</cp:lastPrinted>
  <dcterms:created xsi:type="dcterms:W3CDTF">2025-03-29T15:04:00Z</dcterms:created>
  <dcterms:modified xsi:type="dcterms:W3CDTF">2025-06-27T12:29:00Z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