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2B114C97" w:rsidR="00ED0D58" w:rsidRPr="008B3129" w:rsidRDefault="002D4031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2D403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PROYECTO DE VIVIENDA CUALITATIVA EN EL MUNICIPIO DE SAN </w:t>
            </w:r>
            <w:proofErr w:type="gramStart"/>
            <w:r w:rsidRPr="002D4031">
              <w:rPr>
                <w:rFonts w:ascii="Arial" w:hAnsi="Arial" w:cs="Arial"/>
                <w:b/>
                <w:color w:val="0000FF"/>
                <w:sz w:val="18"/>
                <w:szCs w:val="18"/>
              </w:rPr>
              <w:t>LUCAS  -</w:t>
            </w:r>
            <w:proofErr w:type="gramEnd"/>
            <w:r w:rsidRPr="002D4031">
              <w:rPr>
                <w:rFonts w:ascii="Arial" w:hAnsi="Arial" w:cs="Arial"/>
                <w:b/>
                <w:color w:val="0000FF"/>
                <w:sz w:val="18"/>
                <w:szCs w:val="18"/>
              </w:rPr>
              <w:t>FASE(XXVIII) 2025- CHUQUISACA (</w:t>
            </w:r>
            <w:r w:rsidR="00A8621A">
              <w:rPr>
                <w:rFonts w:ascii="Arial" w:hAnsi="Arial" w:cs="Arial"/>
                <w:b/>
                <w:color w:val="0000FF"/>
                <w:sz w:val="18"/>
                <w:szCs w:val="18"/>
              </w:rPr>
              <w:t>TERCERA</w:t>
            </w:r>
            <w:r w:rsidRPr="002D403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4E44E5A" w:rsidR="00ED0D58" w:rsidRPr="00695371" w:rsidRDefault="00A7702A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02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02</w:t>
            </w:r>
            <w:r w:rsidR="002D4031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8</w:t>
            </w:r>
            <w:r w:rsidRPr="00A7702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E447C" w14:textId="77777777" w:rsidR="002D4031" w:rsidRPr="002D4031" w:rsidRDefault="002D4031" w:rsidP="002D40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4031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52AD78BA" w:rsidR="00077B8F" w:rsidRPr="00693B26" w:rsidRDefault="002D4031" w:rsidP="00701A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4031">
              <w:rPr>
                <w:rFonts w:ascii="Arial" w:hAnsi="Arial" w:cs="Arial"/>
                <w:b/>
                <w:sz w:val="16"/>
                <w:szCs w:val="16"/>
              </w:rPr>
              <w:t>Bs. 3.879.534,36 (Tres Millones Ochocientos Setenta y Nueve Mil Quinientos Treinta Y Cuatro con 36/100 bolivianos)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364B1024" w:rsidR="00B650D1" w:rsidRPr="00DE0394" w:rsidRDefault="00A8621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5C425E4B" w:rsidR="00B650D1" w:rsidRPr="00DE0394" w:rsidRDefault="00A8621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AD3754" w14:textId="77777777" w:rsidR="00A8621A" w:rsidRDefault="00A8621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5BDF181F" w:rsidR="00693B26" w:rsidRDefault="00A8621A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009B2B77" w:rsidR="00693B26" w:rsidRPr="00DE0394" w:rsidRDefault="00A8621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02740C2D" w:rsidR="00693B26" w:rsidRPr="00693B26" w:rsidRDefault="002D4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A8621A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24E09D04" w:rsidR="00693B26" w:rsidRPr="00693B26" w:rsidRDefault="002D4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A7702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472EA741" w:rsidR="00693B26" w:rsidRPr="00DE0394" w:rsidRDefault="00A8621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017B94A8" w:rsidR="00693B26" w:rsidRPr="00DE0394" w:rsidRDefault="00A8621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6B060E88" w:rsidR="00693B26" w:rsidRPr="00693B26" w:rsidRDefault="00B82C1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A8621A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10D01210" w:rsidR="00693B26" w:rsidRPr="00693B26" w:rsidRDefault="002D403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</w:t>
            </w:r>
            <w:r w:rsidR="00701A81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A7702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442E8021" w:rsidR="00693B26" w:rsidRPr="00DE0394" w:rsidRDefault="00A8621A" w:rsidP="00A7702A">
            <w:pPr>
              <w:spacing w:after="20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8621A">
              <w:rPr>
                <w:b/>
                <w:bCs/>
                <w:sz w:val="16"/>
                <w:szCs w:val="16"/>
              </w:rPr>
              <w:t>https://meet.google.com/gwo-diqk-yom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482F443" w:rsidR="00B650D1" w:rsidRPr="00DE0394" w:rsidRDefault="00A8621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35C2CC43" w:rsidR="00B650D1" w:rsidRPr="00DE0394" w:rsidRDefault="00A8621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78161338" w:rsidR="00B650D1" w:rsidRPr="00DE0394" w:rsidRDefault="00A8621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6966E1CB" w:rsidR="00B650D1" w:rsidRPr="00DE0394" w:rsidRDefault="00A8621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33955AAE" w:rsidR="00B650D1" w:rsidRPr="00DE0394" w:rsidRDefault="00A8621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350AD949" w:rsidR="00B650D1" w:rsidRPr="00DE0394" w:rsidRDefault="00A8621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5069B54A" w:rsidR="00B650D1" w:rsidRPr="00DE0394" w:rsidRDefault="00A8621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2E3A6077" w:rsidR="00B650D1" w:rsidRPr="00DE0394" w:rsidRDefault="00A8621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3D6C8E54" w:rsidR="00B650D1" w:rsidRPr="00DE0394" w:rsidRDefault="00A8621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15DF014" w:rsidR="00B650D1" w:rsidRPr="00DE0394" w:rsidRDefault="00A8621A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A8621A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A8621A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64265"/>
    <w:rsid w:val="00071824"/>
    <w:rsid w:val="00077B8F"/>
    <w:rsid w:val="00080829"/>
    <w:rsid w:val="00082958"/>
    <w:rsid w:val="0008606C"/>
    <w:rsid w:val="00091FDA"/>
    <w:rsid w:val="001B2046"/>
    <w:rsid w:val="001B6B15"/>
    <w:rsid w:val="001B744E"/>
    <w:rsid w:val="00216230"/>
    <w:rsid w:val="00253784"/>
    <w:rsid w:val="00280C2A"/>
    <w:rsid w:val="002D4031"/>
    <w:rsid w:val="00301C16"/>
    <w:rsid w:val="0031560E"/>
    <w:rsid w:val="00325B7A"/>
    <w:rsid w:val="00334C4E"/>
    <w:rsid w:val="003F0D6A"/>
    <w:rsid w:val="003F6F77"/>
    <w:rsid w:val="00401F6C"/>
    <w:rsid w:val="00486412"/>
    <w:rsid w:val="004874E7"/>
    <w:rsid w:val="00514CA5"/>
    <w:rsid w:val="00524EF0"/>
    <w:rsid w:val="0054203B"/>
    <w:rsid w:val="005642D5"/>
    <w:rsid w:val="00582DE9"/>
    <w:rsid w:val="0065025F"/>
    <w:rsid w:val="00657D0A"/>
    <w:rsid w:val="00693B26"/>
    <w:rsid w:val="006A6318"/>
    <w:rsid w:val="006A6A9C"/>
    <w:rsid w:val="006A6C1B"/>
    <w:rsid w:val="006B132A"/>
    <w:rsid w:val="006C10C8"/>
    <w:rsid w:val="00701A81"/>
    <w:rsid w:val="00745B80"/>
    <w:rsid w:val="00751830"/>
    <w:rsid w:val="007C5249"/>
    <w:rsid w:val="007F2A5F"/>
    <w:rsid w:val="007F3BC7"/>
    <w:rsid w:val="008340A4"/>
    <w:rsid w:val="008467B4"/>
    <w:rsid w:val="00865CE0"/>
    <w:rsid w:val="00891854"/>
    <w:rsid w:val="008931F2"/>
    <w:rsid w:val="008B7570"/>
    <w:rsid w:val="008E46C5"/>
    <w:rsid w:val="008E6297"/>
    <w:rsid w:val="00914044"/>
    <w:rsid w:val="00983892"/>
    <w:rsid w:val="009A306C"/>
    <w:rsid w:val="009B6AD1"/>
    <w:rsid w:val="009C6613"/>
    <w:rsid w:val="00A34852"/>
    <w:rsid w:val="00A3702E"/>
    <w:rsid w:val="00A37605"/>
    <w:rsid w:val="00A4694E"/>
    <w:rsid w:val="00A66FC1"/>
    <w:rsid w:val="00A70DD6"/>
    <w:rsid w:val="00A7702A"/>
    <w:rsid w:val="00A83456"/>
    <w:rsid w:val="00A84C5D"/>
    <w:rsid w:val="00A8621A"/>
    <w:rsid w:val="00AB06C6"/>
    <w:rsid w:val="00AB58B2"/>
    <w:rsid w:val="00B00F5B"/>
    <w:rsid w:val="00B40C55"/>
    <w:rsid w:val="00B650D1"/>
    <w:rsid w:val="00B748C0"/>
    <w:rsid w:val="00B82C1F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1F1E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107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39</cp:revision>
  <cp:lastPrinted>2025-06-26T21:14:00Z</cp:lastPrinted>
  <dcterms:created xsi:type="dcterms:W3CDTF">2025-03-29T15:04:00Z</dcterms:created>
  <dcterms:modified xsi:type="dcterms:W3CDTF">2025-06-26T21:14:00Z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