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62B08827" w:rsidR="00ED0D58" w:rsidRPr="008B3129" w:rsidRDefault="00283031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283031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PROYECTO DE VIVIENDA CUALITATIVA EN EL MUNICIPIO DE EL </w:t>
            </w:r>
            <w:proofErr w:type="gramStart"/>
            <w:r w:rsidRPr="00283031">
              <w:rPr>
                <w:rFonts w:ascii="Arial" w:hAnsi="Arial" w:cs="Arial"/>
                <w:b/>
                <w:color w:val="0000FF"/>
                <w:sz w:val="18"/>
                <w:szCs w:val="18"/>
              </w:rPr>
              <w:t>VILLAR  -</w:t>
            </w:r>
            <w:proofErr w:type="gramEnd"/>
            <w:r w:rsidRPr="00283031">
              <w:rPr>
                <w:rFonts w:ascii="Arial" w:hAnsi="Arial" w:cs="Arial"/>
                <w:b/>
                <w:color w:val="0000FF"/>
                <w:sz w:val="18"/>
                <w:szCs w:val="18"/>
              </w:rPr>
              <w:t>FASE(XIII) 2025- CHUQUISACA (</w:t>
            </w:r>
            <w:r w:rsidR="001F2C2A">
              <w:rPr>
                <w:rFonts w:ascii="Arial" w:hAnsi="Arial" w:cs="Arial"/>
                <w:b/>
                <w:color w:val="0000FF"/>
                <w:sz w:val="18"/>
                <w:szCs w:val="18"/>
              </w:rPr>
              <w:t>TERCERA</w:t>
            </w:r>
            <w:r w:rsidRPr="00283031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CONVOCATORIA)</w:t>
            </w:r>
          </w:p>
        </w:tc>
      </w:tr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0A400397" w:rsidR="00ED0D58" w:rsidRPr="00695371" w:rsidRDefault="00693B26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3B26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04</w:t>
            </w:r>
            <w:r w:rsidR="00283031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1</w:t>
            </w:r>
            <w:r w:rsidRPr="00693B26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D384D" w14:textId="77777777" w:rsidR="00283031" w:rsidRPr="00283031" w:rsidRDefault="00283031" w:rsidP="002830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83031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0658E1E4" w:rsidR="00077B8F" w:rsidRPr="00693B26" w:rsidRDefault="00283031" w:rsidP="00693B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83031">
              <w:rPr>
                <w:rFonts w:ascii="Arial" w:hAnsi="Arial" w:cs="Arial"/>
                <w:b/>
                <w:sz w:val="16"/>
                <w:szCs w:val="16"/>
              </w:rPr>
              <w:t>Bs. 2.398.397,25 (Dos millones trecientos noventa y ocho mil trecientos noventa y siete 25/100)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66E00CB5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2644A7FA" w:rsidR="00B650D1" w:rsidRPr="00DE0394" w:rsidRDefault="001F2C2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69E9FE32" w:rsidR="00B650D1" w:rsidRPr="00DE0394" w:rsidRDefault="00E314E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8D9FA7" w14:textId="77777777" w:rsidR="001F2C2A" w:rsidRDefault="001F2C2A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20721B4A" w:rsidR="00693B26" w:rsidRDefault="001F2C2A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689F6B6D" w:rsidR="00693B26" w:rsidRPr="00DE0394" w:rsidRDefault="001F2C2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799BD9FA" w:rsidR="00693B26" w:rsidRPr="00693B26" w:rsidRDefault="00283031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511F516D" w:rsidR="00693B26" w:rsidRPr="00693B26" w:rsidRDefault="00283031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7F162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59DCCF34" w:rsidR="00693B26" w:rsidRPr="00DE0394" w:rsidRDefault="001F2C2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54AA586C" w:rsidR="00693B26" w:rsidRPr="00DE0394" w:rsidRDefault="001F2C2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2230E123" w:rsidR="00693B26" w:rsidRPr="00693B26" w:rsidRDefault="00283031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7AE1CBF2" w:rsidR="00693B26" w:rsidRPr="00693B26" w:rsidRDefault="00283031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7F162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34AF4B34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 w:rsidR="0052239B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76849993" w:rsidR="00693B26" w:rsidRPr="00283031" w:rsidRDefault="001F2C2A" w:rsidP="00283031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1F2C2A">
              <w:rPr>
                <w:b/>
                <w:bCs/>
                <w:sz w:val="16"/>
                <w:szCs w:val="16"/>
              </w:rPr>
              <w:t>https://meet.google.com/mbc-uswc-ucv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73694C57" w:rsidR="00B650D1" w:rsidRPr="00DE0394" w:rsidRDefault="001F2C2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7518ECF4" w:rsidR="00B650D1" w:rsidRPr="00DE0394" w:rsidRDefault="001F2C2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6E4399BE" w:rsidR="00B650D1" w:rsidRPr="00DE0394" w:rsidRDefault="001F2C2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6E076A48" w:rsidR="00B650D1" w:rsidRPr="00DE0394" w:rsidRDefault="001F2C2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390EDFB3" w:rsidR="00B650D1" w:rsidRPr="00DE0394" w:rsidRDefault="001F2C2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448E678F" w:rsidR="00B650D1" w:rsidRPr="00DE0394" w:rsidRDefault="001F2C2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00498750" w:rsidR="00B650D1" w:rsidRPr="00DE0394" w:rsidRDefault="001F2C2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074FCC84" w:rsidR="00B650D1" w:rsidRPr="00DE0394" w:rsidRDefault="00E314E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73DB2EB2" w:rsidR="00B650D1" w:rsidRPr="00DE0394" w:rsidRDefault="001F2C2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7AE07431" w:rsidR="00B650D1" w:rsidRPr="00DE0394" w:rsidRDefault="00E314E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1F2C2A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1F2C2A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52C79"/>
    <w:rsid w:val="00064265"/>
    <w:rsid w:val="00071824"/>
    <w:rsid w:val="00077B8F"/>
    <w:rsid w:val="00080829"/>
    <w:rsid w:val="00082958"/>
    <w:rsid w:val="001153CC"/>
    <w:rsid w:val="0015054A"/>
    <w:rsid w:val="001B6B15"/>
    <w:rsid w:val="001B744E"/>
    <w:rsid w:val="001F2C2A"/>
    <w:rsid w:val="00245ECC"/>
    <w:rsid w:val="00253784"/>
    <w:rsid w:val="00280C2A"/>
    <w:rsid w:val="00283031"/>
    <w:rsid w:val="00301C16"/>
    <w:rsid w:val="0031560E"/>
    <w:rsid w:val="00334C4E"/>
    <w:rsid w:val="003F0D6A"/>
    <w:rsid w:val="003F6F77"/>
    <w:rsid w:val="00486412"/>
    <w:rsid w:val="004874E7"/>
    <w:rsid w:val="0052239B"/>
    <w:rsid w:val="00524EF0"/>
    <w:rsid w:val="005642D5"/>
    <w:rsid w:val="00582DE9"/>
    <w:rsid w:val="006063C9"/>
    <w:rsid w:val="0065025F"/>
    <w:rsid w:val="00693B26"/>
    <w:rsid w:val="006A6318"/>
    <w:rsid w:val="006B132A"/>
    <w:rsid w:val="00725F3F"/>
    <w:rsid w:val="00751830"/>
    <w:rsid w:val="007C5249"/>
    <w:rsid w:val="007F1624"/>
    <w:rsid w:val="007F3BC7"/>
    <w:rsid w:val="00831C38"/>
    <w:rsid w:val="008340A4"/>
    <w:rsid w:val="008467B4"/>
    <w:rsid w:val="00865CE0"/>
    <w:rsid w:val="008931F2"/>
    <w:rsid w:val="008B7570"/>
    <w:rsid w:val="008E6297"/>
    <w:rsid w:val="00983892"/>
    <w:rsid w:val="009A306C"/>
    <w:rsid w:val="009B6AD1"/>
    <w:rsid w:val="009C6613"/>
    <w:rsid w:val="00A3702E"/>
    <w:rsid w:val="00A37605"/>
    <w:rsid w:val="00A4694E"/>
    <w:rsid w:val="00A66FC1"/>
    <w:rsid w:val="00A83456"/>
    <w:rsid w:val="00AB06C6"/>
    <w:rsid w:val="00AB58B2"/>
    <w:rsid w:val="00B40C55"/>
    <w:rsid w:val="00B650D1"/>
    <w:rsid w:val="00B748C0"/>
    <w:rsid w:val="00BD0EE7"/>
    <w:rsid w:val="00BD3C43"/>
    <w:rsid w:val="00C06DAA"/>
    <w:rsid w:val="00C1256F"/>
    <w:rsid w:val="00C54827"/>
    <w:rsid w:val="00C6486D"/>
    <w:rsid w:val="00C6670C"/>
    <w:rsid w:val="00C748DC"/>
    <w:rsid w:val="00C866F6"/>
    <w:rsid w:val="00C87D12"/>
    <w:rsid w:val="00CA6455"/>
    <w:rsid w:val="00CD4AD9"/>
    <w:rsid w:val="00CD521E"/>
    <w:rsid w:val="00D13214"/>
    <w:rsid w:val="00D16595"/>
    <w:rsid w:val="00DD5423"/>
    <w:rsid w:val="00E314EF"/>
    <w:rsid w:val="00E423F7"/>
    <w:rsid w:val="00E44FA4"/>
    <w:rsid w:val="00EC0423"/>
    <w:rsid w:val="00ED0D58"/>
    <w:rsid w:val="00F122A9"/>
    <w:rsid w:val="00F76D6E"/>
    <w:rsid w:val="00F80F44"/>
    <w:rsid w:val="00F94096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74</TotalTime>
  <Pages>1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33</cp:revision>
  <cp:lastPrinted>2025-06-26T20:52:00Z</cp:lastPrinted>
  <dcterms:created xsi:type="dcterms:W3CDTF">2025-03-29T15:04:00Z</dcterms:created>
  <dcterms:modified xsi:type="dcterms:W3CDTF">2025-06-26T20:52:00Z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