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5EBDCC1E" w:rsidR="00ED0D58" w:rsidRPr="008B3129" w:rsidRDefault="00C94123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C94123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AZURDUY - FASE(XVI) 2025 - CHUQUISACA (</w:t>
            </w:r>
            <w:r w:rsidR="0010512F">
              <w:rPr>
                <w:rFonts w:ascii="Arial" w:hAnsi="Arial" w:cs="Arial"/>
                <w:b/>
                <w:color w:val="0000FF"/>
                <w:sz w:val="18"/>
                <w:szCs w:val="18"/>
              </w:rPr>
              <w:t>TERCERA</w:t>
            </w:r>
            <w:r w:rsidRPr="00C94123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4C8E1DE3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042/25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FDA38" w14:textId="77777777" w:rsidR="00C94123" w:rsidRPr="00C94123" w:rsidRDefault="00C94123" w:rsidP="00C9412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4123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098CBF72" w:rsidR="00077B8F" w:rsidRPr="00693B26" w:rsidRDefault="00C94123" w:rsidP="00693B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4123">
              <w:rPr>
                <w:rFonts w:ascii="Arial" w:hAnsi="Arial" w:cs="Arial"/>
                <w:b/>
                <w:sz w:val="16"/>
                <w:szCs w:val="16"/>
              </w:rPr>
              <w:t>Bs. 3.875.613,29 (Tres Millones Ochocientos Setenta y Cinco Mil Seiscientos Trece 29/100 bolivianos).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5C6B88AF" w:rsidR="00B650D1" w:rsidRPr="00DE0394" w:rsidRDefault="0010512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16CDFC16" w:rsidR="00B650D1" w:rsidRPr="00DE0394" w:rsidRDefault="0010512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28EC12" w14:textId="77777777" w:rsidR="0010512F" w:rsidRDefault="0010512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278205E5" w:rsidR="00693B26" w:rsidRDefault="0010512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0C6F5E51" w:rsidR="00693B26" w:rsidRPr="00DE0394" w:rsidRDefault="0010512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5B277479" w:rsidR="00693B26" w:rsidRPr="00693B26" w:rsidRDefault="0010512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1FBF2374" w:rsidR="00693B26" w:rsidRPr="00693B26" w:rsidRDefault="0010512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71D4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01F9AC92" w:rsidR="00693B26" w:rsidRPr="00DE0394" w:rsidRDefault="0010512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44C4C505" w:rsidR="00693B26" w:rsidRPr="00DE0394" w:rsidRDefault="0010512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38B976D7" w:rsidR="00693B26" w:rsidRPr="00693B26" w:rsidRDefault="0010512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2094BECA" w:rsidR="00693B26" w:rsidRPr="00693B26" w:rsidRDefault="0010512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771D4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1233E4EC" w:rsidR="00693B26" w:rsidRPr="00771D4F" w:rsidRDefault="0010512F" w:rsidP="00771D4F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D32E7">
              <w:rPr>
                <w:b/>
                <w:bCs/>
                <w:sz w:val="16"/>
                <w:szCs w:val="16"/>
              </w:rPr>
              <w:t>https://meet.google.com/zir-dtiu-ize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54FC4B7D" w:rsidR="00B650D1" w:rsidRPr="00DE0394" w:rsidRDefault="0010512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6309E527" w:rsidR="00B650D1" w:rsidRPr="00DE0394" w:rsidRDefault="0010512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34782892" w:rsidR="00B650D1" w:rsidRPr="00DE0394" w:rsidRDefault="0010512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41566909" w:rsidR="00B650D1" w:rsidRPr="00DE0394" w:rsidRDefault="0010512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20C7C196" w:rsidR="00B650D1" w:rsidRPr="00DE0394" w:rsidRDefault="0010512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7135CC08" w:rsidR="00B650D1" w:rsidRPr="00DE0394" w:rsidRDefault="0010512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6019E4FF" w:rsidR="00B650D1" w:rsidRPr="00DE0394" w:rsidRDefault="0010512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12C3773A" w:rsidR="00B650D1" w:rsidRPr="00DE0394" w:rsidRDefault="00771D4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254C7953" w:rsidR="00B650D1" w:rsidRPr="00DE0394" w:rsidRDefault="0010512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192AF48A" w:rsidR="00B650D1" w:rsidRPr="00DE0394" w:rsidRDefault="0010512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10512F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10512F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76A1"/>
    <w:rsid w:val="00064265"/>
    <w:rsid w:val="00071824"/>
    <w:rsid w:val="00077B8F"/>
    <w:rsid w:val="00080829"/>
    <w:rsid w:val="00082958"/>
    <w:rsid w:val="00091FDA"/>
    <w:rsid w:val="0010512F"/>
    <w:rsid w:val="001B6B15"/>
    <w:rsid w:val="001B744E"/>
    <w:rsid w:val="00216230"/>
    <w:rsid w:val="00253784"/>
    <w:rsid w:val="00280C2A"/>
    <w:rsid w:val="00301C16"/>
    <w:rsid w:val="0031560E"/>
    <w:rsid w:val="00334C4E"/>
    <w:rsid w:val="003D1D27"/>
    <w:rsid w:val="003F0D6A"/>
    <w:rsid w:val="003F6F77"/>
    <w:rsid w:val="00401F6C"/>
    <w:rsid w:val="00486412"/>
    <w:rsid w:val="004874E7"/>
    <w:rsid w:val="00524EF0"/>
    <w:rsid w:val="005642D5"/>
    <w:rsid w:val="00582DE9"/>
    <w:rsid w:val="0065025F"/>
    <w:rsid w:val="006566DA"/>
    <w:rsid w:val="00657D0A"/>
    <w:rsid w:val="00693B26"/>
    <w:rsid w:val="006A6318"/>
    <w:rsid w:val="006A6A9C"/>
    <w:rsid w:val="006B132A"/>
    <w:rsid w:val="00745B80"/>
    <w:rsid w:val="00751830"/>
    <w:rsid w:val="00771D4F"/>
    <w:rsid w:val="007B5993"/>
    <w:rsid w:val="007C5249"/>
    <w:rsid w:val="007F3BC7"/>
    <w:rsid w:val="008340A4"/>
    <w:rsid w:val="008467B4"/>
    <w:rsid w:val="00865CE0"/>
    <w:rsid w:val="008931F2"/>
    <w:rsid w:val="008B7570"/>
    <w:rsid w:val="008E46C5"/>
    <w:rsid w:val="008E6297"/>
    <w:rsid w:val="00983892"/>
    <w:rsid w:val="009A306C"/>
    <w:rsid w:val="009B6AD1"/>
    <w:rsid w:val="009C6613"/>
    <w:rsid w:val="00A3702E"/>
    <w:rsid w:val="00A37605"/>
    <w:rsid w:val="00A4694E"/>
    <w:rsid w:val="00A66FC1"/>
    <w:rsid w:val="00A83456"/>
    <w:rsid w:val="00A84C5D"/>
    <w:rsid w:val="00AB06C6"/>
    <w:rsid w:val="00AB58B2"/>
    <w:rsid w:val="00B40C55"/>
    <w:rsid w:val="00B650D1"/>
    <w:rsid w:val="00B748C0"/>
    <w:rsid w:val="00BD0EE7"/>
    <w:rsid w:val="00BD3C43"/>
    <w:rsid w:val="00BD4F73"/>
    <w:rsid w:val="00C1256F"/>
    <w:rsid w:val="00C54827"/>
    <w:rsid w:val="00C6670C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C044C"/>
    <w:rsid w:val="00DC3740"/>
    <w:rsid w:val="00DD5423"/>
    <w:rsid w:val="00E423F7"/>
    <w:rsid w:val="00E44FA4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92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34</cp:revision>
  <cp:lastPrinted>2025-07-02T17:54:00Z</cp:lastPrinted>
  <dcterms:created xsi:type="dcterms:W3CDTF">2025-03-29T15:04:00Z</dcterms:created>
  <dcterms:modified xsi:type="dcterms:W3CDTF">2025-07-02T17:54:00Z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