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15E71AE" w:rsidR="00ED0D58" w:rsidRPr="008B3129" w:rsidRDefault="006B72CB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6B72CB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MONTEAGUDO -FASE(XX) 2025 - CHUQUISACA (</w:t>
            </w:r>
            <w:r w:rsidR="00880340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6B72C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52D697F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6B72C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7745552" w:rsidR="00077B8F" w:rsidRPr="00693B26" w:rsidRDefault="006B72CB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72CB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Bs. 3.879.056,99 (Tres Millones Ochocientos Setenta y Nueve Mil Cincuenta y Seis 99/100 </w:t>
            </w:r>
            <w:proofErr w:type="gramStart"/>
            <w:r w:rsidRPr="006B72CB">
              <w:rPr>
                <w:rFonts w:ascii="Arial" w:hAnsi="Arial" w:cs="Arial"/>
                <w:b/>
                <w:color w:val="EE0000"/>
                <w:sz w:val="16"/>
                <w:szCs w:val="16"/>
              </w:rPr>
              <w:t>Bolivianos</w:t>
            </w:r>
            <w:proofErr w:type="gramEnd"/>
            <w:r w:rsidRPr="006B72CB">
              <w:rPr>
                <w:rFonts w:ascii="Arial" w:hAnsi="Arial" w:cs="Arial"/>
                <w:b/>
                <w:color w:val="EE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B5F0CBB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6FD8B951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4F1578" w14:textId="77777777" w:rsidR="00880340" w:rsidRDefault="0088034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2E43EEF" w:rsidR="00693B26" w:rsidRDefault="0088034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EED3508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8034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452916B" w:rsidR="00693B26" w:rsidRPr="00693B26" w:rsidRDefault="0088034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781C088" w:rsidR="00693B26" w:rsidRPr="00693B26" w:rsidRDefault="00CF42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11E46ADC" w:rsidR="00736685" w:rsidRDefault="00367AA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80340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B6527CA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8034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56A67FB2" w:rsidR="00736685" w:rsidRPr="00693B26" w:rsidRDefault="0088034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8115D82" w:rsidR="00736685" w:rsidRPr="00693B26" w:rsidRDefault="00CF42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5488E672" w:rsidR="00736685" w:rsidRPr="00C43305" w:rsidRDefault="00880340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80340">
              <w:rPr>
                <w:b/>
                <w:bCs/>
                <w:sz w:val="16"/>
                <w:szCs w:val="16"/>
              </w:rPr>
              <w:t>https://meet.google.com/qjo-xnwx-rfp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5903226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54B0A890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2BF50413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3403A6E2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BB23344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00368F4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B664AE1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4526926B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4EB7C85" w:rsidR="00B650D1" w:rsidRPr="00DE0394" w:rsidRDefault="0088034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880340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880340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64265"/>
    <w:rsid w:val="00071824"/>
    <w:rsid w:val="000762E5"/>
    <w:rsid w:val="00077B8F"/>
    <w:rsid w:val="00080829"/>
    <w:rsid w:val="00082958"/>
    <w:rsid w:val="0008606C"/>
    <w:rsid w:val="00091FDA"/>
    <w:rsid w:val="000C2C6F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46C84"/>
    <w:rsid w:val="00367AA6"/>
    <w:rsid w:val="003F0D6A"/>
    <w:rsid w:val="003F6F77"/>
    <w:rsid w:val="00401F6C"/>
    <w:rsid w:val="0041751A"/>
    <w:rsid w:val="00486412"/>
    <w:rsid w:val="004874E7"/>
    <w:rsid w:val="005203B7"/>
    <w:rsid w:val="00524EF0"/>
    <w:rsid w:val="0053539D"/>
    <w:rsid w:val="005642D5"/>
    <w:rsid w:val="00582DE9"/>
    <w:rsid w:val="0065025F"/>
    <w:rsid w:val="00657D0A"/>
    <w:rsid w:val="006666DF"/>
    <w:rsid w:val="00693B26"/>
    <w:rsid w:val="006A6318"/>
    <w:rsid w:val="006A6A9C"/>
    <w:rsid w:val="006B132A"/>
    <w:rsid w:val="006B72CB"/>
    <w:rsid w:val="006C10C8"/>
    <w:rsid w:val="00736685"/>
    <w:rsid w:val="00745B80"/>
    <w:rsid w:val="00751830"/>
    <w:rsid w:val="007C5249"/>
    <w:rsid w:val="007F2A5F"/>
    <w:rsid w:val="007F3BC7"/>
    <w:rsid w:val="008340A4"/>
    <w:rsid w:val="008467B4"/>
    <w:rsid w:val="00865CE0"/>
    <w:rsid w:val="0088034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AC7226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ED42FD"/>
    <w:rsid w:val="00F122A9"/>
    <w:rsid w:val="00F20C0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124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44</cp:revision>
  <cp:lastPrinted>2025-05-30T16:10:00Z</cp:lastPrinted>
  <dcterms:created xsi:type="dcterms:W3CDTF">2025-03-29T15:04:00Z</dcterms:created>
  <dcterms:modified xsi:type="dcterms:W3CDTF">2025-06-25T18:25:00Z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