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350F5C34" w:rsidR="00ED0D58" w:rsidRPr="008B3129" w:rsidRDefault="00E758E4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E758E4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HUACARETA – FASE (XIV) 202</w:t>
            </w:r>
            <w:r w:rsidR="00810DCC">
              <w:rPr>
                <w:rFonts w:ascii="Arial" w:hAnsi="Arial" w:cs="Arial"/>
                <w:b/>
                <w:color w:val="0000FF"/>
                <w:sz w:val="18"/>
                <w:szCs w:val="18"/>
              </w:rPr>
              <w:t>5</w:t>
            </w:r>
            <w:r w:rsidRPr="00E758E4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– CHUQUISACA (</w:t>
            </w:r>
            <w:r w:rsidR="004A6289">
              <w:rPr>
                <w:rFonts w:ascii="Arial" w:hAnsi="Arial" w:cs="Arial"/>
                <w:b/>
                <w:color w:val="0000FF"/>
                <w:sz w:val="18"/>
                <w:szCs w:val="18"/>
              </w:rPr>
              <w:t>SEGUNDA</w:t>
            </w:r>
            <w:r w:rsidRPr="00E758E4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3CB4F9BE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C43305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6</w:t>
            </w:r>
            <w:r w:rsidR="00E758E4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8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4446D" w14:textId="77777777" w:rsidR="00C43305" w:rsidRPr="00C43305" w:rsidRDefault="00C43305" w:rsidP="00C43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3305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1C48854A" w:rsidR="00077B8F" w:rsidRPr="00693B26" w:rsidRDefault="00E758E4" w:rsidP="009263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7F8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Bs. 3.066.299,85 (Tres Millones Sesenta y Seis Mil Doscientos Noventa y Nueve 85/100 </w:t>
            </w:r>
            <w:proofErr w:type="spellStart"/>
            <w:r w:rsidRPr="00DA7F86">
              <w:rPr>
                <w:rFonts w:ascii="Arial" w:hAnsi="Arial" w:cs="Arial"/>
                <w:b/>
                <w:color w:val="FF0000"/>
                <w:sz w:val="16"/>
                <w:szCs w:val="16"/>
              </w:rPr>
              <w:t>Boliivanos</w:t>
            </w:r>
            <w:proofErr w:type="spellEnd"/>
            <w:r w:rsidRPr="00DA7F86">
              <w:rPr>
                <w:rFonts w:ascii="Arial" w:hAnsi="Arial" w:cs="Arial"/>
                <w:b/>
                <w:color w:val="FF0000"/>
                <w:sz w:val="16"/>
                <w:szCs w:val="16"/>
              </w:rPr>
              <w:t>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4053BD87" w:rsidR="00B650D1" w:rsidRPr="00DE0394" w:rsidRDefault="004A6289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33615A6A" w:rsidR="00B650D1" w:rsidRPr="00DE0394" w:rsidRDefault="004A6289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9DBDB7" w14:textId="77777777" w:rsidR="004A6289" w:rsidRDefault="004A6289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73D1B1C5" w:rsidR="00693B26" w:rsidRDefault="004A6289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5E140C40" w:rsidR="00693B26" w:rsidRPr="00DE0394" w:rsidRDefault="004A6289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22F4E6F2" w:rsidR="00693B26" w:rsidRPr="00693B26" w:rsidRDefault="00CF42E0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E758E4">
              <w:rPr>
                <w:rFonts w:ascii="Arial" w:hAnsi="Arial" w:cs="Arial"/>
                <w:sz w:val="16"/>
                <w:szCs w:val="18"/>
                <w:lang w:val="es-BO"/>
              </w:rPr>
              <w:t>5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1BD9BCAB" w:rsidR="00693B26" w:rsidRPr="00693B26" w:rsidRDefault="00E758E4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</w:t>
            </w:r>
            <w:r w:rsidR="00C43305"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6685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736685" w:rsidRPr="00DE0394" w:rsidRDefault="00736685" w:rsidP="00736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BCBF5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1C57CA" w14:textId="07DB47E6" w:rsidR="00736685" w:rsidRDefault="004A6289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  <w:p w14:paraId="74BF01A2" w14:textId="73EF047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1A0090E1" w:rsidR="00736685" w:rsidRPr="00DE0394" w:rsidRDefault="004A6289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096BFA78" w:rsidR="00736685" w:rsidRPr="00693B26" w:rsidRDefault="00CF42E0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E758E4">
              <w:rPr>
                <w:rFonts w:ascii="Arial" w:hAnsi="Arial" w:cs="Arial"/>
                <w:sz w:val="16"/>
                <w:szCs w:val="18"/>
                <w:lang w:val="es-BO"/>
              </w:rPr>
              <w:t>6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284FFCB7" w:rsidR="00736685" w:rsidRPr="00693B26" w:rsidRDefault="00E758E4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  <w:r w:rsidR="00CF42E0"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736685" w:rsidRPr="00DE0394" w:rsidRDefault="00736685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60C2DAF0" w:rsidR="00736685" w:rsidRPr="00C43305" w:rsidRDefault="004A6289" w:rsidP="00C43305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4A6289">
              <w:rPr>
                <w:b/>
                <w:bCs/>
                <w:sz w:val="16"/>
                <w:szCs w:val="16"/>
              </w:rPr>
              <w:t>https://meet.google.com/uvh-nhth-jrd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736685" w:rsidRPr="00DE0394" w:rsidRDefault="00736685" w:rsidP="0073668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52D033E6" w:rsidR="00B650D1" w:rsidRPr="00DE0394" w:rsidRDefault="004A6289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A6289"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1CF3ACB0" w:rsidR="00B650D1" w:rsidRPr="00DE0394" w:rsidRDefault="004A6289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4AD126A8" w:rsidR="00B650D1" w:rsidRPr="00DE0394" w:rsidRDefault="004A6289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278B7005" w:rsidR="00B650D1" w:rsidRPr="00DE0394" w:rsidRDefault="004A6289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027D593B" w:rsidR="00B650D1" w:rsidRPr="00DE0394" w:rsidRDefault="004A6289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6E078AAA" w:rsidR="00B650D1" w:rsidRPr="00DE0394" w:rsidRDefault="004A6289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68B8F03E" w:rsidR="00B650D1" w:rsidRPr="00DE0394" w:rsidRDefault="004A6289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08EC3D50" w:rsidR="00B650D1" w:rsidRPr="00DE0394" w:rsidRDefault="004A6289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624E8335" w:rsidR="00B650D1" w:rsidRPr="00DE0394" w:rsidRDefault="004A6289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6C99C81F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367AA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4A6289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4A6289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15A0"/>
    <w:rsid w:val="000176A1"/>
    <w:rsid w:val="0002622C"/>
    <w:rsid w:val="00064265"/>
    <w:rsid w:val="00071824"/>
    <w:rsid w:val="000762E5"/>
    <w:rsid w:val="00077B8F"/>
    <w:rsid w:val="00080829"/>
    <w:rsid w:val="00082958"/>
    <w:rsid w:val="0008606C"/>
    <w:rsid w:val="00091FDA"/>
    <w:rsid w:val="000C2C6F"/>
    <w:rsid w:val="001330F5"/>
    <w:rsid w:val="001B6B15"/>
    <w:rsid w:val="001B744E"/>
    <w:rsid w:val="00216230"/>
    <w:rsid w:val="00253784"/>
    <w:rsid w:val="00280C2A"/>
    <w:rsid w:val="00285C11"/>
    <w:rsid w:val="002A766D"/>
    <w:rsid w:val="00301C16"/>
    <w:rsid w:val="0031560E"/>
    <w:rsid w:val="00334C4E"/>
    <w:rsid w:val="00346C84"/>
    <w:rsid w:val="00367AA6"/>
    <w:rsid w:val="003F0D6A"/>
    <w:rsid w:val="003F6F77"/>
    <w:rsid w:val="00401F6C"/>
    <w:rsid w:val="0041751A"/>
    <w:rsid w:val="00486412"/>
    <w:rsid w:val="004874E7"/>
    <w:rsid w:val="004A6289"/>
    <w:rsid w:val="005203B7"/>
    <w:rsid w:val="00524EF0"/>
    <w:rsid w:val="0053539D"/>
    <w:rsid w:val="005642D5"/>
    <w:rsid w:val="005679F7"/>
    <w:rsid w:val="00582DE9"/>
    <w:rsid w:val="0065025F"/>
    <w:rsid w:val="00657D0A"/>
    <w:rsid w:val="006666DF"/>
    <w:rsid w:val="00693B26"/>
    <w:rsid w:val="006A6318"/>
    <w:rsid w:val="006A6A9C"/>
    <w:rsid w:val="006B132A"/>
    <w:rsid w:val="006B72CB"/>
    <w:rsid w:val="006C10C8"/>
    <w:rsid w:val="00731753"/>
    <w:rsid w:val="00736685"/>
    <w:rsid w:val="00745B80"/>
    <w:rsid w:val="00751830"/>
    <w:rsid w:val="007C5249"/>
    <w:rsid w:val="007F2A5F"/>
    <w:rsid w:val="007F3BC7"/>
    <w:rsid w:val="00810DCC"/>
    <w:rsid w:val="008340A4"/>
    <w:rsid w:val="008467B4"/>
    <w:rsid w:val="00865CE0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A34852"/>
    <w:rsid w:val="00A3702E"/>
    <w:rsid w:val="00A37605"/>
    <w:rsid w:val="00A46676"/>
    <w:rsid w:val="00A4694E"/>
    <w:rsid w:val="00A66FC1"/>
    <w:rsid w:val="00A70DD6"/>
    <w:rsid w:val="00A83456"/>
    <w:rsid w:val="00A84C5D"/>
    <w:rsid w:val="00AB06C6"/>
    <w:rsid w:val="00AB58B2"/>
    <w:rsid w:val="00B00F5B"/>
    <w:rsid w:val="00B40C55"/>
    <w:rsid w:val="00B650D1"/>
    <w:rsid w:val="00B748C0"/>
    <w:rsid w:val="00B82C1F"/>
    <w:rsid w:val="00B97C87"/>
    <w:rsid w:val="00BD0EE7"/>
    <w:rsid w:val="00BD3C43"/>
    <w:rsid w:val="00BD4F73"/>
    <w:rsid w:val="00C1256F"/>
    <w:rsid w:val="00C43305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CF42E0"/>
    <w:rsid w:val="00D13214"/>
    <w:rsid w:val="00D16595"/>
    <w:rsid w:val="00DC044C"/>
    <w:rsid w:val="00DC3740"/>
    <w:rsid w:val="00DD5423"/>
    <w:rsid w:val="00E423F7"/>
    <w:rsid w:val="00E44FA4"/>
    <w:rsid w:val="00E45339"/>
    <w:rsid w:val="00E51097"/>
    <w:rsid w:val="00E55C69"/>
    <w:rsid w:val="00E73C8C"/>
    <w:rsid w:val="00E758E4"/>
    <w:rsid w:val="00EC0423"/>
    <w:rsid w:val="00ED0D58"/>
    <w:rsid w:val="00ED42FD"/>
    <w:rsid w:val="00F122A9"/>
    <w:rsid w:val="00F20C0D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125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46</cp:revision>
  <cp:lastPrinted>2025-06-25T18:58:00Z</cp:lastPrinted>
  <dcterms:created xsi:type="dcterms:W3CDTF">2025-03-29T15:04:00Z</dcterms:created>
  <dcterms:modified xsi:type="dcterms:W3CDTF">2025-06-25T18:59:00Z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