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72CD655" w:rsidR="00ED0D58" w:rsidRPr="008B3129" w:rsidRDefault="00CF42E0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F42E0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HUACARETA - FASE(XV) 2025 - CHUQUISACA (</w:t>
            </w:r>
            <w:r w:rsidR="00F5221E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CF42E0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310DDE3F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C4330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CF42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C5D3552" w:rsidR="00077B8F" w:rsidRPr="00693B26" w:rsidRDefault="00CF42E0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42E0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2.547.531,88 (Dos Millones Quinientos Cuarenta y Siete Mil Quinientos Treinta y Uno con 88/100)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90D74E9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1EE87706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2E93AF94" w:rsidR="00693B26" w:rsidRDefault="00F5221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318EF208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5221E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E87C6F2" w:rsidR="00693B26" w:rsidRPr="00693B26" w:rsidRDefault="00F5221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781C088" w:rsidR="00693B26" w:rsidRPr="00693B26" w:rsidRDefault="00CF42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C43305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559617E7" w:rsidR="00736685" w:rsidRDefault="00367AA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522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0068834F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5221E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33407D81" w:rsidR="00736685" w:rsidRPr="00693B26" w:rsidRDefault="00CF42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F5221E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8115D82" w:rsidR="00736685" w:rsidRPr="00693B26" w:rsidRDefault="00CF42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1CCB590A" w:rsidR="00736685" w:rsidRPr="00C43305" w:rsidRDefault="00B40D88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40D88">
              <w:rPr>
                <w:b/>
                <w:bCs/>
                <w:sz w:val="16"/>
                <w:szCs w:val="16"/>
              </w:rPr>
              <w:t>https://meet.google.com/xro-ryca-jou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C305CFD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02031C26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E15CACB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43323A13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A025C63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40CC40D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1818842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5A69B9F1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69EFA665" w:rsidR="00B650D1" w:rsidRPr="00DE0394" w:rsidRDefault="00F522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B40D88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B40D88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358A7"/>
    <w:rsid w:val="00064265"/>
    <w:rsid w:val="00071824"/>
    <w:rsid w:val="000762E5"/>
    <w:rsid w:val="00077B8F"/>
    <w:rsid w:val="00080829"/>
    <w:rsid w:val="00082958"/>
    <w:rsid w:val="0008606C"/>
    <w:rsid w:val="00091FDA"/>
    <w:rsid w:val="000C2C6F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46C84"/>
    <w:rsid w:val="00367AA6"/>
    <w:rsid w:val="003F0D6A"/>
    <w:rsid w:val="003F6F77"/>
    <w:rsid w:val="00401F6C"/>
    <w:rsid w:val="0041751A"/>
    <w:rsid w:val="00486412"/>
    <w:rsid w:val="004874E7"/>
    <w:rsid w:val="005203B7"/>
    <w:rsid w:val="00524EF0"/>
    <w:rsid w:val="0053539D"/>
    <w:rsid w:val="005642D5"/>
    <w:rsid w:val="00582DE9"/>
    <w:rsid w:val="006420B2"/>
    <w:rsid w:val="0065025F"/>
    <w:rsid w:val="00657D0A"/>
    <w:rsid w:val="00693B26"/>
    <w:rsid w:val="006A6318"/>
    <w:rsid w:val="006A6A9C"/>
    <w:rsid w:val="006B132A"/>
    <w:rsid w:val="006C10C8"/>
    <w:rsid w:val="00736685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40D88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20C0D"/>
    <w:rsid w:val="00F5221E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122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44</cp:revision>
  <cp:lastPrinted>2025-06-26T18:52:00Z</cp:lastPrinted>
  <dcterms:created xsi:type="dcterms:W3CDTF">2025-03-29T15:04:00Z</dcterms:created>
  <dcterms:modified xsi:type="dcterms:W3CDTF">2025-06-26T18:52:00Z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