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605ED289" w:rsidR="00ED0D58" w:rsidRPr="008B3129" w:rsidRDefault="00367AA6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367AA6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PROYECTO DE VIVIENDA CUALITATIVA EN EL MUNICIPIO DE </w:t>
            </w:r>
            <w:proofErr w:type="gramStart"/>
            <w:r w:rsidRPr="00367AA6">
              <w:rPr>
                <w:rFonts w:ascii="Arial" w:hAnsi="Arial" w:cs="Arial"/>
                <w:b/>
                <w:color w:val="0000FF"/>
                <w:sz w:val="18"/>
                <w:szCs w:val="18"/>
              </w:rPr>
              <w:t>MUYUPAMPA  -</w:t>
            </w:r>
            <w:proofErr w:type="gramEnd"/>
            <w:r w:rsidRPr="00367AA6">
              <w:rPr>
                <w:rFonts w:ascii="Arial" w:hAnsi="Arial" w:cs="Arial"/>
                <w:b/>
                <w:color w:val="0000FF"/>
                <w:sz w:val="18"/>
                <w:szCs w:val="18"/>
              </w:rPr>
              <w:t>FASE(XIII) 2025- CHUQUISACA (</w:t>
            </w:r>
            <w:r w:rsidR="009C7DDC">
              <w:rPr>
                <w:rFonts w:ascii="Arial" w:hAnsi="Arial" w:cs="Arial"/>
                <w:b/>
                <w:color w:val="0000FF"/>
                <w:sz w:val="18"/>
                <w:szCs w:val="18"/>
              </w:rPr>
              <w:t>SEGUNDA</w:t>
            </w:r>
            <w:r w:rsidRPr="00367AA6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7649BF4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C4330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="00367AA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54A5B645" w:rsidR="00077B8F" w:rsidRPr="00693B26" w:rsidRDefault="00367AA6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7AA6">
              <w:rPr>
                <w:rFonts w:ascii="Arial" w:hAnsi="Arial" w:cs="Arial"/>
                <w:b/>
                <w:sz w:val="16"/>
                <w:szCs w:val="16"/>
              </w:rPr>
              <w:t>Bs. 2.699.950,26 (Dos Millones Seiscientos Noventa y Nueve Mil Novecientos Cincuenta 26/100)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37363E7D" w:rsidR="00B650D1" w:rsidRPr="00DE0394" w:rsidRDefault="009C7DD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5D9F35B0" w:rsidR="00B650D1" w:rsidRPr="00DE0394" w:rsidRDefault="009C7DD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C23D5E" w14:textId="77777777" w:rsidR="00736685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36BDF2FA" w:rsidR="00693B26" w:rsidRDefault="009C7DD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62FA53BD" w:rsidR="00693B26" w:rsidRPr="00DE0394" w:rsidRDefault="009C7DD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275C578F" w:rsidR="00693B26" w:rsidRPr="00693B26" w:rsidRDefault="00367AA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D650B07" w:rsidR="00693B26" w:rsidRPr="00693B26" w:rsidRDefault="00367AA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C43305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20C33F34" w:rsidR="00736685" w:rsidRDefault="009C7DDC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52DB1EC5" w:rsidR="00736685" w:rsidRPr="00DE0394" w:rsidRDefault="009C7DDC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302F1057" w:rsidR="00736685" w:rsidRPr="00693B26" w:rsidRDefault="00C4330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367AA6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4ECA1049" w:rsidR="00736685" w:rsidRPr="00693B26" w:rsidRDefault="00367AA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C43305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239DB26" w:rsidR="00736685" w:rsidRPr="00C43305" w:rsidRDefault="009C7DDC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C7DDC">
              <w:rPr>
                <w:b/>
                <w:bCs/>
                <w:sz w:val="16"/>
                <w:szCs w:val="16"/>
              </w:rPr>
              <w:t>https://meet.google.com/uyg-zpen-xik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27CD326" w:rsidR="00B650D1" w:rsidRPr="00DE0394" w:rsidRDefault="009C7DD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44C10599" w:rsidR="00B650D1" w:rsidRPr="00DE0394" w:rsidRDefault="009C7DD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2796D90" w:rsidR="00B650D1" w:rsidRPr="00DE0394" w:rsidRDefault="009C7DD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51121AA5" w:rsidR="00B650D1" w:rsidRPr="00DE0394" w:rsidRDefault="009C7DD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E955622" w:rsidR="00B650D1" w:rsidRPr="00DE0394" w:rsidRDefault="009C7DD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DAD4147" w:rsidR="00B650D1" w:rsidRPr="00DE0394" w:rsidRDefault="009C7DD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0CCB6198" w:rsidR="00B650D1" w:rsidRPr="00DE0394" w:rsidRDefault="009C7DD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4C5B0451" w:rsidR="00B650D1" w:rsidRPr="00DE0394" w:rsidRDefault="009C7DD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DA62718" w:rsidR="00B650D1" w:rsidRPr="00DE0394" w:rsidRDefault="009C7DD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6C99C81F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67AA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9C7DDC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9C7DDC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15A0"/>
    <w:rsid w:val="000176A1"/>
    <w:rsid w:val="00064265"/>
    <w:rsid w:val="00071824"/>
    <w:rsid w:val="000762E5"/>
    <w:rsid w:val="00077B8F"/>
    <w:rsid w:val="00080829"/>
    <w:rsid w:val="00082958"/>
    <w:rsid w:val="0008606C"/>
    <w:rsid w:val="00091FDA"/>
    <w:rsid w:val="000B4D9F"/>
    <w:rsid w:val="000C2C6F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67AA6"/>
    <w:rsid w:val="003F0D6A"/>
    <w:rsid w:val="003F6F77"/>
    <w:rsid w:val="00401F6C"/>
    <w:rsid w:val="0041751A"/>
    <w:rsid w:val="00486412"/>
    <w:rsid w:val="004874E7"/>
    <w:rsid w:val="005203B7"/>
    <w:rsid w:val="00524EF0"/>
    <w:rsid w:val="0053539D"/>
    <w:rsid w:val="005642D5"/>
    <w:rsid w:val="00582DE9"/>
    <w:rsid w:val="0065025F"/>
    <w:rsid w:val="00657D0A"/>
    <w:rsid w:val="00693B26"/>
    <w:rsid w:val="006A6318"/>
    <w:rsid w:val="006A6A9C"/>
    <w:rsid w:val="006B132A"/>
    <w:rsid w:val="006C10C8"/>
    <w:rsid w:val="00736685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9C7DDC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122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42</cp:revision>
  <cp:lastPrinted>2025-06-25T18:07:00Z</cp:lastPrinted>
  <dcterms:created xsi:type="dcterms:W3CDTF">2025-03-29T15:04:00Z</dcterms:created>
  <dcterms:modified xsi:type="dcterms:W3CDTF">2025-06-25T18:07:00Z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