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076C2555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D70A93">
        <w:rPr>
          <w:rFonts w:ascii="Arial" w:eastAsia="Times New Roman" w:hAnsi="Arial" w:cs="Arial"/>
          <w:b/>
          <w:sz w:val="24"/>
          <w:szCs w:val="26"/>
          <w:lang w:val="it-IT" w:eastAsia="es-ES"/>
        </w:rPr>
        <w:t>2024 -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313"/>
        <w:gridCol w:w="1769"/>
        <w:gridCol w:w="1531"/>
        <w:gridCol w:w="95"/>
        <w:gridCol w:w="181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D70A93" w:rsidRPr="0020208F" w14:paraId="1AEB19A1" w14:textId="77777777" w:rsidTr="009A243B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bookmarkStart w:id="1" w:name="_Hlk201919382"/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050B2E2D" w:rsidR="00D70A93" w:rsidRPr="0020208F" w:rsidRDefault="009A243B" w:rsidP="00D70A93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NUEVA AUTOCONSTRUCCIÓN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 EN EL MUNICIPIO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DE SABAYA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>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II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(TERCERA CONVOCATORIA)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1"/>
      <w:tr w:rsidR="00D70A93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11D0A75E" w14:textId="77777777" w:rsidTr="009A243B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04970319" w:rsidR="00D70A93" w:rsidRPr="0020208F" w:rsidRDefault="009A243B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5CA68EF6" w14:textId="77777777" w:rsidTr="00545871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62DD169E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2024 - 2025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243B" w:rsidRPr="0020208F" w14:paraId="722EE7E7" w14:textId="77777777" w:rsidTr="009A243B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6464A251" w:rsidR="009A243B" w:rsidRPr="0020208F" w:rsidRDefault="009A243B" w:rsidP="009A24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BD2113">
              <w:rPr>
                <w:rFonts w:ascii="Arial" w:hAnsi="Arial" w:cs="Arial"/>
                <w:b/>
                <w:sz w:val="16"/>
                <w:szCs w:val="16"/>
              </w:rPr>
              <w:t xml:space="preserve">Bs. 2.521.292,57 (Dos millones quinientos </w:t>
            </w:r>
            <w:proofErr w:type="gramStart"/>
            <w:r w:rsidRPr="00BD2113">
              <w:rPr>
                <w:rFonts w:ascii="Arial" w:hAnsi="Arial" w:cs="Arial"/>
                <w:b/>
                <w:sz w:val="16"/>
                <w:szCs w:val="16"/>
              </w:rPr>
              <w:t>veintiún  mil</w:t>
            </w:r>
            <w:proofErr w:type="gramEnd"/>
            <w:r w:rsidRPr="00BD2113">
              <w:rPr>
                <w:rFonts w:ascii="Arial" w:hAnsi="Arial" w:cs="Arial"/>
                <w:b/>
                <w:sz w:val="16"/>
                <w:szCs w:val="16"/>
              </w:rPr>
              <w:t xml:space="preserve"> doscientos noventa y dos 57/100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243B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9A243B" w:rsidRPr="0020208F" w14:paraId="337BCAE0" w14:textId="77777777" w:rsidTr="009A243B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669379B5" w:rsidR="009A243B" w:rsidRPr="0020208F" w:rsidRDefault="009A243B" w:rsidP="009A24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bookmarkStart w:id="2" w:name="_Hlk201919165"/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9E32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  <w:bookmarkEnd w:id="2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243B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243B" w:rsidRPr="0020208F" w14:paraId="1CE79225" w14:textId="77777777" w:rsidTr="009A243B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109B6" w:rsidR="009A243B" w:rsidRPr="006240AC" w:rsidRDefault="009A243B" w:rsidP="009A2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0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243B" w:rsidRPr="0020208F" w14:paraId="3DC29AEE" w14:textId="77777777" w:rsidTr="00046E75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9A243B" w:rsidRPr="006240AC" w:rsidRDefault="009A243B" w:rsidP="009A2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243B" w:rsidRPr="0020208F" w14:paraId="319A81E9" w14:textId="77777777" w:rsidTr="00046E75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4C1E5273" w:rsidR="009A243B" w:rsidRPr="006240AC" w:rsidRDefault="009A243B" w:rsidP="009A2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243B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9A243B" w:rsidRPr="0020208F" w:rsidRDefault="009A243B" w:rsidP="009A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9A243B" w:rsidRPr="006240AC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9A243B" w:rsidRPr="0020208F" w14:paraId="33376238" w14:textId="77777777" w:rsidTr="00046E75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24DDC9F" w:rsidR="009A243B" w:rsidRPr="006240AC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9A243B" w:rsidRPr="0020208F" w:rsidRDefault="009A243B" w:rsidP="009A2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243B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9A243B" w:rsidRPr="0020208F" w:rsidRDefault="009A243B" w:rsidP="009A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9A243B" w:rsidRPr="006240AC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9A243B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4015873E" w:rsidR="009A243B" w:rsidRPr="006240AC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9A243B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4F23A4E" w:rsidR="009A243B" w:rsidRPr="006240AC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9A243B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2BB38194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9A243B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9A243B" w:rsidRPr="0020208F" w:rsidRDefault="009A243B" w:rsidP="009A24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9A243B" w:rsidRPr="0020208F" w:rsidRDefault="009A243B" w:rsidP="009A24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243B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9A243B" w:rsidRPr="0020208F" w:rsidRDefault="009A243B" w:rsidP="009A2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9A243B" w:rsidRPr="0020208F" w:rsidRDefault="009A243B" w:rsidP="009A2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3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4" w:name="_Toc347486252"/>
      <w:bookmarkEnd w:id="3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4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4"/>
        <w:gridCol w:w="123"/>
        <w:gridCol w:w="123"/>
        <w:gridCol w:w="356"/>
        <w:gridCol w:w="123"/>
        <w:gridCol w:w="380"/>
        <w:gridCol w:w="123"/>
        <w:gridCol w:w="518"/>
        <w:gridCol w:w="127"/>
        <w:gridCol w:w="123"/>
        <w:gridCol w:w="369"/>
        <w:gridCol w:w="152"/>
        <w:gridCol w:w="367"/>
        <w:gridCol w:w="123"/>
        <w:gridCol w:w="124"/>
        <w:gridCol w:w="2763"/>
        <w:gridCol w:w="271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5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316590FF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F83B8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6A044A9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49CFF007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0E6D1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09380E56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0E6D1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72B2F98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8A6E16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68112A8B" w:rsidR="0020208F" w:rsidRPr="0020208F" w:rsidRDefault="009A243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391141AB" w:rsidR="0020208F" w:rsidRPr="0020208F" w:rsidRDefault="005B1A8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A243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32B3762F" w:rsidR="0020208F" w:rsidRPr="0020208F" w:rsidRDefault="009A243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3701402E" w:rsidR="0020208F" w:rsidRPr="0020208F" w:rsidRDefault="009A243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1E203099" w:rsidR="0020208F" w:rsidRPr="00096387" w:rsidRDefault="009A243B" w:rsidP="005D35C0">
            <w:pPr>
              <w:spacing w:after="0"/>
              <w:jc w:val="center"/>
            </w:pPr>
            <w:hyperlink r:id="rId9" w:history="1">
              <w:r w:rsidRPr="00AF639F">
                <w:rPr>
                  <w:rStyle w:val="Hipervnculo"/>
                </w:rPr>
                <w:t>https://meet.google.com/tbi-ujkz-bey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7BA8E279" w:rsidR="0020208F" w:rsidRPr="0020208F" w:rsidRDefault="000E6D13" w:rsidP="00741CA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38EEC2CA" w:rsidR="0020208F" w:rsidRPr="0020208F" w:rsidRDefault="000E6D1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3AEE45BB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0E6D1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28F43C1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30D2883E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0E6D1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25A5231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77DF15B2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0E6D1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5D19A8F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55276DA8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0E6D1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E9318C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5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37AD" w14:textId="77777777" w:rsidR="00F9781F" w:rsidRDefault="00F9781F">
      <w:pPr>
        <w:spacing w:line="240" w:lineRule="auto"/>
      </w:pPr>
      <w:r>
        <w:separator/>
      </w:r>
    </w:p>
  </w:endnote>
  <w:endnote w:type="continuationSeparator" w:id="0">
    <w:p w14:paraId="2FA4E6ED" w14:textId="77777777" w:rsidR="00F9781F" w:rsidRDefault="00F97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2CE1" w14:textId="77777777" w:rsidR="00F9781F" w:rsidRDefault="00F9781F">
      <w:pPr>
        <w:spacing w:after="0"/>
      </w:pPr>
      <w:r>
        <w:separator/>
      </w:r>
    </w:p>
  </w:footnote>
  <w:footnote w:type="continuationSeparator" w:id="0">
    <w:p w14:paraId="304F7AA7" w14:textId="77777777" w:rsidR="00F9781F" w:rsidRDefault="00F978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46E75"/>
    <w:rsid w:val="0009290F"/>
    <w:rsid w:val="00093EF2"/>
    <w:rsid w:val="00096387"/>
    <w:rsid w:val="000E6D13"/>
    <w:rsid w:val="001026D1"/>
    <w:rsid w:val="00130F0E"/>
    <w:rsid w:val="00132FBA"/>
    <w:rsid w:val="001B744E"/>
    <w:rsid w:val="001C0710"/>
    <w:rsid w:val="0020208F"/>
    <w:rsid w:val="002234C5"/>
    <w:rsid w:val="0026378F"/>
    <w:rsid w:val="002824AD"/>
    <w:rsid w:val="002D57C0"/>
    <w:rsid w:val="002D59E0"/>
    <w:rsid w:val="00300414"/>
    <w:rsid w:val="0031140B"/>
    <w:rsid w:val="0031560E"/>
    <w:rsid w:val="00370DB2"/>
    <w:rsid w:val="00425BBF"/>
    <w:rsid w:val="004327E6"/>
    <w:rsid w:val="00447E8A"/>
    <w:rsid w:val="004874E7"/>
    <w:rsid w:val="0049152B"/>
    <w:rsid w:val="004B2CBE"/>
    <w:rsid w:val="004D73E4"/>
    <w:rsid w:val="005124B0"/>
    <w:rsid w:val="00512C27"/>
    <w:rsid w:val="00545871"/>
    <w:rsid w:val="00560B0B"/>
    <w:rsid w:val="005B1A85"/>
    <w:rsid w:val="005D35C0"/>
    <w:rsid w:val="005F611D"/>
    <w:rsid w:val="00621ED2"/>
    <w:rsid w:val="00621F17"/>
    <w:rsid w:val="006240AC"/>
    <w:rsid w:val="006444E1"/>
    <w:rsid w:val="00644830"/>
    <w:rsid w:val="00680E8B"/>
    <w:rsid w:val="006B185B"/>
    <w:rsid w:val="00741CA1"/>
    <w:rsid w:val="00763012"/>
    <w:rsid w:val="007821C1"/>
    <w:rsid w:val="00797FBC"/>
    <w:rsid w:val="007B1530"/>
    <w:rsid w:val="007E2A0B"/>
    <w:rsid w:val="007E63B9"/>
    <w:rsid w:val="007F4EFB"/>
    <w:rsid w:val="00871BF1"/>
    <w:rsid w:val="008856D9"/>
    <w:rsid w:val="00894A56"/>
    <w:rsid w:val="00973DDA"/>
    <w:rsid w:val="009A243B"/>
    <w:rsid w:val="009B42F3"/>
    <w:rsid w:val="009C2C19"/>
    <w:rsid w:val="009D6352"/>
    <w:rsid w:val="00A27F73"/>
    <w:rsid w:val="00A3702E"/>
    <w:rsid w:val="00A443C2"/>
    <w:rsid w:val="00A66FC1"/>
    <w:rsid w:val="00AB58B2"/>
    <w:rsid w:val="00AC6052"/>
    <w:rsid w:val="00B35EA6"/>
    <w:rsid w:val="00B748C0"/>
    <w:rsid w:val="00BA7C8C"/>
    <w:rsid w:val="00BC2B91"/>
    <w:rsid w:val="00CA639F"/>
    <w:rsid w:val="00CB661F"/>
    <w:rsid w:val="00CF113F"/>
    <w:rsid w:val="00D13214"/>
    <w:rsid w:val="00D43A60"/>
    <w:rsid w:val="00D67D3B"/>
    <w:rsid w:val="00D70A93"/>
    <w:rsid w:val="00DC1D14"/>
    <w:rsid w:val="00E3304A"/>
    <w:rsid w:val="00E423F7"/>
    <w:rsid w:val="00E637D8"/>
    <w:rsid w:val="00EA6089"/>
    <w:rsid w:val="00EB358A"/>
    <w:rsid w:val="00EC591A"/>
    <w:rsid w:val="00EC59C2"/>
    <w:rsid w:val="00EE0674"/>
    <w:rsid w:val="00F217AD"/>
    <w:rsid w:val="00F2756E"/>
    <w:rsid w:val="00F5630E"/>
    <w:rsid w:val="00F71555"/>
    <w:rsid w:val="00F83B85"/>
    <w:rsid w:val="00F9781F"/>
    <w:rsid w:val="00F97894"/>
    <w:rsid w:val="00FA5362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tbi-ujkz-be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2025-06-27T17:04:00Z</cp:lastPrinted>
  <dcterms:created xsi:type="dcterms:W3CDTF">2025-06-27T17:05:00Z</dcterms:created>
  <dcterms:modified xsi:type="dcterms:W3CDTF">2025-06-27T17:05:00Z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