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076C2555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D70A93">
        <w:rPr>
          <w:rFonts w:ascii="Arial" w:eastAsia="Times New Roman" w:hAnsi="Arial" w:cs="Arial"/>
          <w:b/>
          <w:sz w:val="24"/>
          <w:szCs w:val="26"/>
          <w:lang w:val="it-IT" w:eastAsia="es-ES"/>
        </w:rPr>
        <w:t>2024 -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3"/>
        <w:gridCol w:w="158"/>
        <w:gridCol w:w="1178"/>
        <w:gridCol w:w="416"/>
        <w:gridCol w:w="1017"/>
        <w:gridCol w:w="11"/>
        <w:gridCol w:w="223"/>
        <w:gridCol w:w="34"/>
        <w:gridCol w:w="311"/>
        <w:gridCol w:w="1771"/>
        <w:gridCol w:w="1529"/>
        <w:gridCol w:w="95"/>
        <w:gridCol w:w="183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D70A93" w:rsidRPr="0020208F" w14:paraId="1AEB19A1" w14:textId="77777777" w:rsidTr="00D70A93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4FBE74A2" w:rsidR="00D70A93" w:rsidRPr="0020208F" w:rsidRDefault="00D70A93" w:rsidP="00D70A93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C8143B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NUEVA AUTOCONSTRUCCIÓN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HUARI 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>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 xml:space="preserve"> - ORURO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(QUINTA CONVOCATORIA) 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D70A93" w:rsidRPr="0020208F" w:rsidRDefault="00D70A93" w:rsidP="00D70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11D0A75E" w14:textId="77777777" w:rsidTr="00D70A93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23FC1AC6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D70A93" w:rsidRPr="0020208F" w:rsidRDefault="00D70A93" w:rsidP="00D70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5CA68EF6" w14:textId="77777777" w:rsidTr="00545871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62DD169E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2024 - 2025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D70A93" w:rsidRPr="0020208F" w:rsidRDefault="00D70A93" w:rsidP="00D70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722EE7E7" w14:textId="77777777" w:rsidTr="00D70A93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17E0F3F9" w:rsidR="00D70A93" w:rsidRPr="0020208F" w:rsidRDefault="00D70A93" w:rsidP="00D70A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086360">
              <w:rPr>
                <w:rFonts w:ascii="Arial" w:hAnsi="Arial" w:cs="Arial"/>
                <w:b/>
                <w:sz w:val="16"/>
                <w:szCs w:val="16"/>
              </w:rPr>
              <w:t xml:space="preserve">Bs. 3.207.961,19 (Tres millones doscientos siete mil novecientos sesenta y uno 19/00 </w:t>
            </w:r>
            <w:proofErr w:type="gramStart"/>
            <w:r w:rsidRPr="00086360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086360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D70A93" w:rsidRPr="0020208F" w14:paraId="337BCAE0" w14:textId="77777777" w:rsidTr="00D70A93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3E3D773C" w:rsidR="00D70A93" w:rsidRPr="0020208F" w:rsidRDefault="00D70A93" w:rsidP="00D70A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0863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1CE79225" w14:textId="77777777" w:rsidTr="00D70A93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1A4109B6" w:rsidR="00D70A93" w:rsidRPr="006240AC" w:rsidRDefault="00D70A93" w:rsidP="00D7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0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3DC29AEE" w14:textId="77777777" w:rsidTr="00046E75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D70A93" w:rsidRPr="006240AC" w:rsidRDefault="00D70A93" w:rsidP="00D7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319A81E9" w14:textId="77777777" w:rsidTr="00046E75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4C1E5273" w:rsidR="00D70A93" w:rsidRPr="006240AC" w:rsidRDefault="00D70A93" w:rsidP="00D7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D70A93" w:rsidRPr="0020208F" w:rsidRDefault="00D70A93" w:rsidP="00D70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D70A93" w:rsidRPr="006240AC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D70A93" w:rsidRPr="0020208F" w14:paraId="33376238" w14:textId="77777777" w:rsidTr="00046E75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424DDC9F" w:rsidR="00D70A93" w:rsidRPr="006240AC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D70A93" w:rsidRPr="0020208F" w:rsidRDefault="00D70A93" w:rsidP="00D7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D70A93" w:rsidRPr="0020208F" w:rsidRDefault="00D70A93" w:rsidP="00D70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D70A93" w:rsidRPr="006240AC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D70A93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4015873E" w:rsidR="00D70A93" w:rsidRPr="006240AC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D70A93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14F23A4E" w:rsidR="00D70A93" w:rsidRPr="006240AC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D70A93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2BB38194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D70A93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D70A93" w:rsidRPr="0020208F" w:rsidRDefault="00D70A93" w:rsidP="00D70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D70A93" w:rsidRPr="0020208F" w:rsidRDefault="00D70A93" w:rsidP="00D70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D70A93" w:rsidRPr="0020208F" w:rsidRDefault="00D70A93" w:rsidP="00D7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D70A93" w:rsidRPr="0020208F" w:rsidRDefault="00D70A93" w:rsidP="00D7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83"/>
        <w:gridCol w:w="122"/>
        <w:gridCol w:w="122"/>
        <w:gridCol w:w="355"/>
        <w:gridCol w:w="122"/>
        <w:gridCol w:w="379"/>
        <w:gridCol w:w="122"/>
        <w:gridCol w:w="517"/>
        <w:gridCol w:w="126"/>
        <w:gridCol w:w="122"/>
        <w:gridCol w:w="368"/>
        <w:gridCol w:w="151"/>
        <w:gridCol w:w="367"/>
        <w:gridCol w:w="123"/>
        <w:gridCol w:w="123"/>
        <w:gridCol w:w="2777"/>
        <w:gridCol w:w="270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0141E2E2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5B1A85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6A044A9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240AC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253626C6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5B1A8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52CA56CF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5B1A8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72B2F98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68A6E16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5F66A512" w:rsidR="0020208F" w:rsidRPr="0020208F" w:rsidRDefault="00FA536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D70A9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73CF3419" w:rsidR="0020208F" w:rsidRPr="0020208F" w:rsidRDefault="005B1A8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D70A9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0A957108" w:rsidR="0020208F" w:rsidRPr="0020208F" w:rsidRDefault="00D70A9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1B2E6C39" w:rsidR="0020208F" w:rsidRPr="0020208F" w:rsidRDefault="00D70A9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0EFAEA06" w:rsidR="0020208F" w:rsidRPr="00096387" w:rsidRDefault="00D70A93" w:rsidP="005D35C0">
            <w:pPr>
              <w:spacing w:after="0"/>
              <w:jc w:val="center"/>
            </w:pPr>
            <w:hyperlink r:id="rId9" w:history="1">
              <w:r w:rsidRPr="00EF4FDE">
                <w:rPr>
                  <w:rStyle w:val="Hipervnculo"/>
                </w:rPr>
                <w:t>https://meet.google.com/tcz-isxs-dbf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3DAC638B" w:rsidR="0020208F" w:rsidRPr="0020208F" w:rsidRDefault="00741CA1" w:rsidP="00741CA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5B1A85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359705A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03B4B044" w:rsidR="0020208F" w:rsidRPr="0020208F" w:rsidRDefault="0054587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5B1A8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28F43C1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74A3960E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5B1A8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25A5231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7156452E" w:rsidR="0020208F" w:rsidRPr="0020208F" w:rsidRDefault="0054587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5B1A8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5D19A8F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240A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0AD2A7A8" w:rsidR="0020208F" w:rsidRPr="0020208F" w:rsidRDefault="0054587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5B1A8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3E9318C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BE0B3" w14:textId="77777777" w:rsidR="001026D1" w:rsidRDefault="001026D1">
      <w:pPr>
        <w:spacing w:line="240" w:lineRule="auto"/>
      </w:pPr>
      <w:r>
        <w:separator/>
      </w:r>
    </w:p>
  </w:endnote>
  <w:endnote w:type="continuationSeparator" w:id="0">
    <w:p w14:paraId="525F3107" w14:textId="77777777" w:rsidR="001026D1" w:rsidRDefault="001026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7B56C" w14:textId="77777777" w:rsidR="001026D1" w:rsidRDefault="001026D1">
      <w:pPr>
        <w:spacing w:after="0"/>
      </w:pPr>
      <w:r>
        <w:separator/>
      </w:r>
    </w:p>
  </w:footnote>
  <w:footnote w:type="continuationSeparator" w:id="0">
    <w:p w14:paraId="43754FF0" w14:textId="77777777" w:rsidR="001026D1" w:rsidRDefault="001026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5EFB"/>
    <w:rsid w:val="00046E75"/>
    <w:rsid w:val="0009290F"/>
    <w:rsid w:val="00093EF2"/>
    <w:rsid w:val="00096387"/>
    <w:rsid w:val="001026D1"/>
    <w:rsid w:val="00130F0E"/>
    <w:rsid w:val="00132FBA"/>
    <w:rsid w:val="001B744E"/>
    <w:rsid w:val="001C0710"/>
    <w:rsid w:val="0020208F"/>
    <w:rsid w:val="002234C5"/>
    <w:rsid w:val="0026378F"/>
    <w:rsid w:val="002824AD"/>
    <w:rsid w:val="002D59E0"/>
    <w:rsid w:val="00300414"/>
    <w:rsid w:val="0031140B"/>
    <w:rsid w:val="0031560E"/>
    <w:rsid w:val="00425BBF"/>
    <w:rsid w:val="004327E6"/>
    <w:rsid w:val="00447E8A"/>
    <w:rsid w:val="004874E7"/>
    <w:rsid w:val="0049152B"/>
    <w:rsid w:val="004B2CBE"/>
    <w:rsid w:val="004D73E4"/>
    <w:rsid w:val="005124B0"/>
    <w:rsid w:val="00512C27"/>
    <w:rsid w:val="00545871"/>
    <w:rsid w:val="00560B0B"/>
    <w:rsid w:val="005B1A85"/>
    <w:rsid w:val="005D35C0"/>
    <w:rsid w:val="005F611D"/>
    <w:rsid w:val="00621ED2"/>
    <w:rsid w:val="00621F17"/>
    <w:rsid w:val="006240AC"/>
    <w:rsid w:val="006444E1"/>
    <w:rsid w:val="00644830"/>
    <w:rsid w:val="00680E8B"/>
    <w:rsid w:val="00741CA1"/>
    <w:rsid w:val="00763012"/>
    <w:rsid w:val="007821C1"/>
    <w:rsid w:val="00797FBC"/>
    <w:rsid w:val="007E2A0B"/>
    <w:rsid w:val="007E63B9"/>
    <w:rsid w:val="007F4EFB"/>
    <w:rsid w:val="00871BF1"/>
    <w:rsid w:val="008856D9"/>
    <w:rsid w:val="00894A56"/>
    <w:rsid w:val="00973DDA"/>
    <w:rsid w:val="009B42F3"/>
    <w:rsid w:val="009C2C19"/>
    <w:rsid w:val="009D6352"/>
    <w:rsid w:val="00A27F73"/>
    <w:rsid w:val="00A3702E"/>
    <w:rsid w:val="00A443C2"/>
    <w:rsid w:val="00A66FC1"/>
    <w:rsid w:val="00AB58B2"/>
    <w:rsid w:val="00AC6052"/>
    <w:rsid w:val="00B35EA6"/>
    <w:rsid w:val="00B748C0"/>
    <w:rsid w:val="00BA7C8C"/>
    <w:rsid w:val="00BC2B91"/>
    <w:rsid w:val="00CA639F"/>
    <w:rsid w:val="00CB661F"/>
    <w:rsid w:val="00CF113F"/>
    <w:rsid w:val="00D13214"/>
    <w:rsid w:val="00D43A60"/>
    <w:rsid w:val="00D67D3B"/>
    <w:rsid w:val="00D70A93"/>
    <w:rsid w:val="00DC1D14"/>
    <w:rsid w:val="00E3304A"/>
    <w:rsid w:val="00E423F7"/>
    <w:rsid w:val="00E637D8"/>
    <w:rsid w:val="00EA6089"/>
    <w:rsid w:val="00EB358A"/>
    <w:rsid w:val="00EC591A"/>
    <w:rsid w:val="00EC59C2"/>
    <w:rsid w:val="00EE0674"/>
    <w:rsid w:val="00F217AD"/>
    <w:rsid w:val="00F2756E"/>
    <w:rsid w:val="00F5630E"/>
    <w:rsid w:val="00F71555"/>
    <w:rsid w:val="00F97894"/>
    <w:rsid w:val="00FA5362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tcz-isxs-db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723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2025-06-26T20:43:00Z</cp:lastPrinted>
  <dcterms:created xsi:type="dcterms:W3CDTF">2025-06-26T23:01:00Z</dcterms:created>
  <dcterms:modified xsi:type="dcterms:W3CDTF">2025-06-26T23:01:00Z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