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707B0077" w14:textId="054814F9" w:rsidR="00604829" w:rsidRPr="00604829" w:rsidRDefault="00777952" w:rsidP="00604829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0" w:name="_Hlk201950794"/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604829" w:rsidRPr="00AD6FF4" w14:paraId="26EC8762" w14:textId="77777777" w:rsidTr="0093526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9CDCADE" w14:textId="77777777" w:rsidR="00604829" w:rsidRPr="00AD6FF4" w:rsidRDefault="00604829" w:rsidP="00604829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04829" w:rsidRPr="00AD6FF4" w14:paraId="6FF2C5F5" w14:textId="77777777" w:rsidTr="0093526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2812F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04829" w:rsidRPr="00AD6FF4" w14:paraId="61957438" w14:textId="77777777" w:rsidTr="0093526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A138B2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E5B1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C01F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B732D0" w14:textId="77777777" w:rsidR="00604829" w:rsidRPr="00B824D3" w:rsidRDefault="00604829" w:rsidP="00935262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NUEVA AUTOCONSTRUCCION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POJO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VII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4</w:t>
            </w:r>
            <w:r w:rsidRPr="00B824D3">
              <w:rPr>
                <w:b/>
                <w:lang w:val="es-ES_tradnl"/>
              </w:rPr>
              <w:t>- COCHABAMBA</w:t>
            </w:r>
            <w:r>
              <w:rPr>
                <w:b/>
                <w:lang w:val="es-ES_tradnl"/>
              </w:rPr>
              <w:t xml:space="preserve"> </w:t>
            </w:r>
            <w:r w:rsidRPr="00B824D3">
              <w:rPr>
                <w:lang w:val="es-BO"/>
              </w:rPr>
              <w:t>(</w:t>
            </w:r>
            <w:r>
              <w:rPr>
                <w:lang w:val="es-BO"/>
              </w:rPr>
              <w:t>4t</w:t>
            </w:r>
            <w:r w:rsidRPr="00B824D3">
              <w:rPr>
                <w:lang w:val="es-BO"/>
              </w:rPr>
              <w:t xml:space="preserve">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52F54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59343874" w14:textId="77777777" w:rsidTr="0093526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865DB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5069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19B6A" w14:textId="77777777" w:rsidR="00604829" w:rsidRPr="00B824D3" w:rsidRDefault="00604829" w:rsidP="00935262">
            <w:pPr>
              <w:rPr>
                <w:lang w:val="es-BO"/>
              </w:rPr>
            </w:pPr>
          </w:p>
        </w:tc>
      </w:tr>
      <w:tr w:rsidR="00604829" w:rsidRPr="00AD6FF4" w14:paraId="339553A5" w14:textId="77777777" w:rsidTr="0093526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6993A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0CCD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004B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8925B2" w14:textId="77777777" w:rsidR="00604829" w:rsidRPr="00B824D3" w:rsidRDefault="00604829" w:rsidP="00935262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-CB-DC 183</w:t>
            </w:r>
            <w:r w:rsidRPr="00B824D3">
              <w:rPr>
                <w:lang w:val="es-BO"/>
              </w:rPr>
              <w:t>/2</w:t>
            </w:r>
            <w:r>
              <w:rPr>
                <w:lang w:val="es-BO"/>
              </w:rPr>
              <w:t>4</w:t>
            </w:r>
            <w:r w:rsidRPr="00B824D3">
              <w:rPr>
                <w:lang w:val="es-BO"/>
              </w:rPr>
              <w:t xml:space="preserve"> (</w:t>
            </w:r>
            <w:r>
              <w:rPr>
                <w:lang w:val="es-BO"/>
              </w:rPr>
              <w:t>4t</w:t>
            </w:r>
            <w:r w:rsidRPr="00B824D3">
              <w:rPr>
                <w:lang w:val="es-BO"/>
              </w:rPr>
              <w:t xml:space="preserve">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7FF98" w14:textId="77777777" w:rsidR="00604829" w:rsidRPr="00B824D3" w:rsidRDefault="00604829" w:rsidP="00935262">
            <w:pPr>
              <w:rPr>
                <w:lang w:val="es-BO"/>
              </w:rPr>
            </w:pPr>
          </w:p>
        </w:tc>
      </w:tr>
      <w:tr w:rsidR="00604829" w:rsidRPr="00AD6FF4" w14:paraId="1FA1FBB3" w14:textId="77777777" w:rsidTr="0093526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6AA3A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18E9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17211" w14:textId="77777777" w:rsidR="00604829" w:rsidRPr="00B824D3" w:rsidRDefault="00604829" w:rsidP="00935262">
            <w:pPr>
              <w:rPr>
                <w:lang w:val="es-BO"/>
              </w:rPr>
            </w:pPr>
          </w:p>
        </w:tc>
      </w:tr>
      <w:tr w:rsidR="00604829" w:rsidRPr="00AD6FF4" w14:paraId="5AC5B87F" w14:textId="77777777" w:rsidTr="0093526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1CFE1" w14:textId="77777777" w:rsidR="00604829" w:rsidRPr="0084329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BA04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E5AC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83D67F" w14:textId="77777777" w:rsidR="00604829" w:rsidRPr="00B824D3" w:rsidRDefault="00604829" w:rsidP="00935262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885E6" w14:textId="77777777" w:rsidR="00604829" w:rsidRPr="00B824D3" w:rsidRDefault="00604829" w:rsidP="00935262">
            <w:pPr>
              <w:rPr>
                <w:lang w:val="es-BO"/>
              </w:rPr>
            </w:pPr>
          </w:p>
        </w:tc>
      </w:tr>
      <w:tr w:rsidR="00604829" w:rsidRPr="00AD6FF4" w14:paraId="5A7CB402" w14:textId="77777777" w:rsidTr="009352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3C836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A4EC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7BB63" w14:textId="77777777" w:rsidR="00604829" w:rsidRPr="00B824D3" w:rsidRDefault="00604829" w:rsidP="00935262">
            <w:pPr>
              <w:rPr>
                <w:lang w:val="es-BO"/>
              </w:rPr>
            </w:pPr>
          </w:p>
        </w:tc>
      </w:tr>
      <w:tr w:rsidR="00604829" w:rsidRPr="00AD6FF4" w14:paraId="7BFC5612" w14:textId="77777777" w:rsidTr="009352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291E8" w14:textId="77777777" w:rsidR="00604829" w:rsidRPr="00C60BCF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61AC" w14:textId="77777777" w:rsidR="00604829" w:rsidRPr="00C60BCF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EF02" w14:textId="77777777" w:rsidR="00604829" w:rsidRPr="00C60BCF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84EC4F" w14:textId="77777777" w:rsidR="00604829" w:rsidRPr="00CE2C7D" w:rsidRDefault="00604829" w:rsidP="00935262">
            <w:pPr>
              <w:rPr>
                <w:b/>
                <w:strike/>
              </w:rPr>
            </w:pPr>
            <w:r w:rsidRPr="0088226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Bs. </w:t>
            </w:r>
            <w:r w:rsidRPr="0066725D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3.999.845,22 </w:t>
            </w:r>
            <w:r w:rsidRPr="0088226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Tres millones novecientos noventa y nueve mil ochocientos cuarenta y cinco 22/100 bolivianos</w:t>
            </w:r>
            <w:r w:rsidRPr="0088226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).</w:t>
            </w:r>
            <w:r w:rsidRPr="00882269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A383C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14D7C5F6" w14:textId="77777777" w:rsidTr="0093526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EF8C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7CD8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A19AC" w14:textId="77777777" w:rsidR="00604829" w:rsidRPr="00A1481F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04829" w:rsidRPr="00AD6FF4" w14:paraId="68E4834A" w14:textId="77777777" w:rsidTr="0093526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261D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05C4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2B3B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BE8087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58BE4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65996575" w14:textId="77777777" w:rsidTr="0093526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DA971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1BAE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4D4ED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349F057B" w14:textId="77777777" w:rsidTr="0093526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FC8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132C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5ED1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C5DFB" w14:textId="77777777" w:rsidR="00604829" w:rsidRPr="00AD6FF4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28CB" w14:textId="77777777" w:rsidR="00604829" w:rsidRPr="00C60BCF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FDFF1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32D32451" w14:textId="77777777" w:rsidTr="0093526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20CEF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1115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0773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5C927" w14:textId="77777777" w:rsidR="00604829" w:rsidRPr="00AD6FF4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2B91B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415C7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4C62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2DF9B86B" w14:textId="77777777" w:rsidTr="009352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513A9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2B3C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78BC4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24629568" w14:textId="77777777" w:rsidTr="0093526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AF05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3DF6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FCD5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443199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998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41BFC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25C20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51FB3" w14:textId="77777777" w:rsidR="00604829" w:rsidRPr="00AD6FF4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DFB68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5EC80CDC" w14:textId="77777777" w:rsidTr="0093526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A7B56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9A2A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03EB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7D82DD24" w14:textId="77777777" w:rsidTr="0093526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2407E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032E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DAA6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57CB1A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7225" w14:textId="77777777" w:rsidR="00604829" w:rsidRPr="00C60BCF" w:rsidRDefault="00604829" w:rsidP="0093526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04829" w:rsidRPr="00AD6FF4" w14:paraId="3F0B7A39" w14:textId="77777777" w:rsidTr="0093526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A96E8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FA41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D64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078DA2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648F" w14:textId="77777777" w:rsidR="00604829" w:rsidRPr="00C60BCF" w:rsidRDefault="00604829" w:rsidP="0093526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04829" w:rsidRPr="00AD6FF4" w14:paraId="462B19ED" w14:textId="77777777" w:rsidTr="0093526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9FFE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B176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BBB5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43DF4C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70ED" w14:textId="77777777" w:rsidR="00604829" w:rsidRPr="00C60BCF" w:rsidRDefault="00604829" w:rsidP="0093526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04829" w:rsidRPr="00AD6FF4" w14:paraId="065CEFF6" w14:textId="77777777" w:rsidTr="0093526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E6D2A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DCD1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21CF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BA8C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571E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  <w:p w14:paraId="6F4ECD99" w14:textId="77777777" w:rsidR="00604829" w:rsidRPr="00AD6FF4" w:rsidRDefault="00604829" w:rsidP="009352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4D29" w14:textId="77777777" w:rsidR="00604829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  <w:p w14:paraId="4DC6EAFF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3320EF4" w14:textId="77777777" w:rsidR="00604829" w:rsidRPr="00AD6FF4" w:rsidRDefault="00604829" w:rsidP="0093526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8A13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AFCE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2E74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2A11689F" w14:textId="77777777" w:rsidTr="0093526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5F59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EE6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9806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2A7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3FE8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B95597" w14:textId="77777777" w:rsidR="00604829" w:rsidRPr="00311E67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F12" w14:textId="77777777" w:rsidR="00604829" w:rsidRPr="00311E67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217EBD" w14:textId="77777777" w:rsidR="00604829" w:rsidRPr="00311E67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F365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AD6FF4" w14:paraId="3736F888" w14:textId="77777777" w:rsidTr="0093526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76A35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27A46" w14:textId="77777777" w:rsidR="00604829" w:rsidRPr="00AD6FF4" w:rsidRDefault="00604829" w:rsidP="0093526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B58E" w14:textId="77777777" w:rsidR="00604829" w:rsidRPr="00AD6FF4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52E93B44" w14:textId="77777777" w:rsidR="00604829" w:rsidRPr="00653C8D" w:rsidRDefault="00604829" w:rsidP="00604829">
      <w:pPr>
        <w:rPr>
          <w:sz w:val="16"/>
          <w:szCs w:val="16"/>
          <w:lang w:val="es-BO"/>
        </w:rPr>
      </w:pPr>
    </w:p>
    <w:p w14:paraId="589392F1" w14:textId="77777777" w:rsidR="00604829" w:rsidRPr="00653C8D" w:rsidRDefault="00604829" w:rsidP="0060482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9"/>
        <w:gridCol w:w="796"/>
        <w:gridCol w:w="168"/>
        <w:gridCol w:w="127"/>
        <w:gridCol w:w="1252"/>
        <w:gridCol w:w="127"/>
        <w:gridCol w:w="1353"/>
        <w:gridCol w:w="127"/>
        <w:gridCol w:w="281"/>
        <w:gridCol w:w="2510"/>
        <w:gridCol w:w="233"/>
      </w:tblGrid>
      <w:tr w:rsidR="00604829" w:rsidRPr="00653C8D" w14:paraId="2F4DD2F2" w14:textId="77777777" w:rsidTr="0093526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0790F54" w14:textId="77777777" w:rsidR="00604829" w:rsidRPr="00653C8D" w:rsidRDefault="00604829" w:rsidP="0060482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04829" w:rsidRPr="00653C8D" w14:paraId="0AAC4B2F" w14:textId="77777777" w:rsidTr="009352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2680D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A845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A27F8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347FC7D1" w14:textId="77777777" w:rsidTr="009352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07BE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ECA4E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93FAB6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05F2EF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573FE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336BC2AD" w14:textId="77777777" w:rsidTr="009352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17006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0ED35A85" w14:textId="77777777" w:rsidR="00604829" w:rsidRPr="00653C8D" w:rsidRDefault="00604829" w:rsidP="0093526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44469A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57B2E" w14:textId="77777777" w:rsidR="00604829" w:rsidRPr="00653C8D" w:rsidRDefault="00604829" w:rsidP="0093526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36981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2E0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F537D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9C68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70BE2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FCF97" w14:textId="77777777" w:rsidR="00604829" w:rsidRPr="00653C8D" w:rsidRDefault="00604829" w:rsidP="0093526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04829" w:rsidRPr="00653C8D" w14:paraId="7A14D780" w14:textId="77777777" w:rsidTr="009352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83320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E2904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2868DB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4B4A56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6FA898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2A3CA06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8A3D4B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5E3C6B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08400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3DD4CCB7" w14:textId="77777777" w:rsidTr="009352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C5219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641A7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182D3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47659A56" w14:textId="77777777" w:rsidTr="009352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E702F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FE27D89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CF08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712CB7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CD34E9" w14:textId="77777777" w:rsidR="00604829" w:rsidRPr="00653C8D" w:rsidRDefault="00604829" w:rsidP="0093526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738C9C" w14:textId="77777777" w:rsidR="00604829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0F0BBC">
                <w:rPr>
                  <w:rStyle w:val="Hipervnculo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1BE61ED5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9830E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5C7081FF" w14:textId="77777777" w:rsidTr="0093526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E9E73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16703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B1A3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337EDEC" w14:textId="77777777" w:rsidR="00604829" w:rsidRPr="00653C8D" w:rsidRDefault="00604829" w:rsidP="0060482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604829" w:rsidRPr="00653C8D" w14:paraId="2CBD8F02" w14:textId="77777777" w:rsidTr="0093526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AF7237" w14:textId="77777777" w:rsidR="00604829" w:rsidRPr="00653C8D" w:rsidRDefault="00604829" w:rsidP="0060482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04829" w:rsidRPr="00653C8D" w14:paraId="4B6CEA08" w14:textId="77777777" w:rsidTr="009352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41045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3163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0626E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5AF722F6" w14:textId="77777777" w:rsidTr="009352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5B071B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C5440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8F2FE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EC8A7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461FE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0375E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1925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66DFF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6830A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E156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A7DC1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1D870807" w14:textId="77777777" w:rsidTr="009352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052D01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C5FF3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9A5EC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FF34DC" w14:textId="77777777" w:rsidR="00604829" w:rsidRPr="00653C8D" w:rsidRDefault="00604829" w:rsidP="00935262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BCBDE" w14:textId="77777777" w:rsidR="00604829" w:rsidRPr="00653C8D" w:rsidRDefault="00604829" w:rsidP="0093526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E8C583" w14:textId="77777777" w:rsidR="00604829" w:rsidRPr="00653C8D" w:rsidRDefault="00604829" w:rsidP="00935262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DFF78" w14:textId="77777777" w:rsidR="00604829" w:rsidRPr="00653C8D" w:rsidRDefault="00604829" w:rsidP="0093526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6E6002" w14:textId="77777777" w:rsidR="00604829" w:rsidRPr="00653C8D" w:rsidRDefault="00604829" w:rsidP="00935262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F629" w14:textId="77777777" w:rsidR="00604829" w:rsidRPr="00653C8D" w:rsidRDefault="00604829" w:rsidP="0093526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A136AC" w14:textId="77777777" w:rsidR="00604829" w:rsidRPr="00653C8D" w:rsidRDefault="00604829" w:rsidP="00935262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B2BAA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44A5945F" w14:textId="77777777" w:rsidTr="009352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4BC457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8289A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A8479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8D857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07F42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EF844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73B1F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3D5D3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ED705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BACB6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3DB069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1D3F3C79" w14:textId="77777777" w:rsidTr="009352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39CD64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936BF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5E074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09C48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83D56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5FB83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EA051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90118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BC01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83460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E21B1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37BE7487" w14:textId="77777777" w:rsidTr="009352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FFB823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7E9CF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194E6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1A0835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9AC21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D1D6A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E6AE3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C75837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FEFF9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613ED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73739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7623A062" w14:textId="77777777" w:rsidTr="0093526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892B52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FBF2E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6321D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D3350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6676A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A482B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F5A6E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D32BB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2B0B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00942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6FEEAA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49699400" w14:textId="77777777" w:rsidTr="009352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CCCB62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4B22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6411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9BED0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9F4D9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30704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0AA8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29F94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0D4B9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D7C86" w14:textId="77777777" w:rsidR="00604829" w:rsidRPr="00653C8D" w:rsidRDefault="00604829" w:rsidP="0093526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EE6D0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403B30D1" w14:textId="77777777" w:rsidTr="009352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FA70D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A2DE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D164F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3DB19D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SANCHEZ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39080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5B6EBF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ORTIZ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44C9D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EBD17D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SAUL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099EE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ADFA21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RESPONSABLE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1A671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  <w:tr w:rsidR="00604829" w:rsidRPr="00653C8D" w14:paraId="7732C840" w14:textId="77777777" w:rsidTr="0093526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8DC1" w14:textId="77777777" w:rsidR="00604829" w:rsidRPr="00653C8D" w:rsidRDefault="00604829" w:rsidP="0093526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6F80E" w14:textId="77777777" w:rsidR="00604829" w:rsidRPr="00653C8D" w:rsidRDefault="00604829" w:rsidP="0093526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73436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AAD0A8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13C375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3E0DE3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A781A6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25A263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D364B8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B9586" w14:textId="77777777" w:rsidR="00604829" w:rsidRPr="00653C8D" w:rsidRDefault="00604829" w:rsidP="0093526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15BC" w14:textId="77777777" w:rsidR="00604829" w:rsidRPr="00653C8D" w:rsidRDefault="00604829" w:rsidP="0093526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2394239" w14:textId="77777777" w:rsidR="00604829" w:rsidRPr="00653C8D" w:rsidRDefault="00604829" w:rsidP="0060482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9AE7208" w14:textId="77777777" w:rsidR="00604829" w:rsidRDefault="00604829" w:rsidP="00604829">
      <w:pPr>
        <w:rPr>
          <w:sz w:val="16"/>
          <w:szCs w:val="16"/>
          <w:lang w:val="es-BO"/>
        </w:rPr>
      </w:pPr>
    </w:p>
    <w:p w14:paraId="545950FB" w14:textId="77777777" w:rsidR="00604829" w:rsidRPr="00653C8D" w:rsidRDefault="00604829" w:rsidP="00604829">
      <w:pPr>
        <w:rPr>
          <w:rFonts w:ascii="Verdana" w:hAnsi="Verdana"/>
          <w:sz w:val="2"/>
          <w:szCs w:val="2"/>
        </w:rPr>
      </w:pPr>
      <w:bookmarkStart w:id="3" w:name="_Toc347486252"/>
    </w:p>
    <w:p w14:paraId="0184903E" w14:textId="77777777" w:rsidR="00604829" w:rsidRPr="00653C8D" w:rsidRDefault="00604829" w:rsidP="00604829">
      <w:pPr>
        <w:rPr>
          <w:rFonts w:ascii="Verdana" w:hAnsi="Verdana"/>
          <w:sz w:val="2"/>
          <w:szCs w:val="2"/>
        </w:rPr>
      </w:pPr>
    </w:p>
    <w:bookmarkEnd w:id="3"/>
    <w:p w14:paraId="559E52F2" w14:textId="77777777" w:rsidR="00604829" w:rsidRPr="00653C8D" w:rsidRDefault="00604829" w:rsidP="00604829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5E0DF23" w14:textId="77777777" w:rsidR="00604829" w:rsidRPr="00653C8D" w:rsidRDefault="00604829" w:rsidP="00604829">
      <w:pPr>
        <w:rPr>
          <w:rFonts w:ascii="Verdana" w:hAnsi="Verdana"/>
          <w:b/>
          <w:sz w:val="16"/>
          <w:szCs w:val="16"/>
        </w:rPr>
      </w:pPr>
    </w:p>
    <w:p w14:paraId="0EDD2320" w14:textId="77777777" w:rsidR="00604829" w:rsidRDefault="00604829" w:rsidP="0060482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4993B32" w14:textId="77777777" w:rsidR="00604829" w:rsidRDefault="00604829" w:rsidP="0060482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1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49"/>
        <w:gridCol w:w="120"/>
      </w:tblGrid>
      <w:tr w:rsidR="00604829" w:rsidRPr="00E169D4" w14:paraId="092B59DB" w14:textId="77777777" w:rsidTr="0093526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580CC53" w14:textId="77777777" w:rsidR="00604829" w:rsidRPr="00FA28A3" w:rsidRDefault="00604829" w:rsidP="0093526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04829" w:rsidRPr="00E169D4" w14:paraId="395D924F" w14:textId="77777777" w:rsidTr="00935262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F22E7E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927250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DC3E8B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FC37B4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04829" w:rsidRPr="00E169D4" w14:paraId="4F81E5CA" w14:textId="77777777" w:rsidTr="0093526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2C50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D7FB3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8CDE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08CA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1E70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895A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2755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CA1F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30E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972C9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7784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EDFC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C1C9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2201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57AD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5EF8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E82158F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491AD999" w14:textId="77777777" w:rsidTr="009352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59643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66E9DA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60F7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AFAD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65BC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ADDC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B970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DEB38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AFC5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D07B5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8BB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8F68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57DB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E4C10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D0FF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95C7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CA821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0CDECD69" w14:textId="77777777" w:rsidTr="009352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1A93B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A23BE8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E11E5B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6523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E01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FC3D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8FCE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FB3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623C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82E4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3A26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DA3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F0D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E0EB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68B2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3F08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FB48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D6314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08CF28E5" w14:textId="77777777" w:rsidTr="0093526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7AF22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A7FD03" w14:textId="77777777" w:rsidR="00604829" w:rsidRPr="007B28E0" w:rsidRDefault="00604829" w:rsidP="0093526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A21CD3" w14:textId="77777777" w:rsidR="00604829" w:rsidRPr="007B28E0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C874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F0973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A2544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8D26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7D6C7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76064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9BCD6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E35C9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23E7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8447D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834B8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CB515C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CFA15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2D24B" w14:textId="77777777" w:rsidR="00604829" w:rsidRPr="007B28E0" w:rsidRDefault="00604829" w:rsidP="0093526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1A58D8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2D480FE7" w14:textId="77777777" w:rsidTr="0093526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60852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E1DABA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90E112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73EA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D26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3A0A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7A58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4F02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CC03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5ACA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C895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E655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2890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0BEB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2650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9930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97DA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F760C5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763F005B" w14:textId="77777777" w:rsidTr="009352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96DC7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EA59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2544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778F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8616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DF67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661F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A30C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248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BC078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115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76EF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92DC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E3E0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D78D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2A1A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C08F1D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65DAAC48" w14:textId="77777777" w:rsidTr="00935262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FDA56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07ACD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6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78CF3" w14:textId="77777777" w:rsidR="00604829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173266" w14:textId="77777777" w:rsidR="00604829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  <w:p w14:paraId="6BF5511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B79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527B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EF2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4291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9944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E0931D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CAEA96" w14:textId="77777777" w:rsidR="00604829" w:rsidRPr="00A04B1D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04B1D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6DB6" w14:textId="77777777" w:rsidR="00604829" w:rsidRPr="00A04B1D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FBA446" w14:textId="77777777" w:rsidR="00604829" w:rsidRPr="00A04B1D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A04B1D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A045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7C9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5882A" w14:textId="77777777" w:rsidR="00604829" w:rsidRDefault="00604829" w:rsidP="0093526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028583A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89A0C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550D9E87" w14:textId="77777777" w:rsidTr="00935262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10228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0A06EA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7FF6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CCBA7A" w14:textId="77777777" w:rsidR="00604829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A16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FBAE6" w14:textId="77777777" w:rsidR="00604829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1DD6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775B7" w14:textId="77777777" w:rsidR="00604829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B90E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F63845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D949A3" w14:textId="77777777" w:rsidR="00604829" w:rsidRPr="00A04B1D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04B1D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AC89B" w14:textId="77777777" w:rsidR="00604829" w:rsidRPr="00A04B1D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1ECCB5" w14:textId="77777777" w:rsidR="00604829" w:rsidRPr="00A04B1D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A04B1D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A012E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1BE8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7D527" w14:textId="77777777" w:rsidR="00604829" w:rsidRDefault="00604829" w:rsidP="0093526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12B92046" w14:textId="77777777" w:rsidR="00604829" w:rsidRDefault="00604829" w:rsidP="0093526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6317CE82" w14:textId="77777777" w:rsidR="00604829" w:rsidRPr="00A04B1D" w:rsidRDefault="00604829" w:rsidP="00935262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E92A04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https://meet.google.com/fus-rgfc-dcg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A2A18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7FD8E686" w14:textId="77777777" w:rsidTr="009352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8789A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8484D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BA5EC7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2E9F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4AF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0CA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DF0A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620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6A4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1E15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E49A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D5CE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292D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0CE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144C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7482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CD5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BF602A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481AD222" w14:textId="77777777" w:rsidTr="009352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10968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B3F42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6CA1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41C7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5C78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4FB0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46F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E52E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E7EF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C8D17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8D45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6EF1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F04E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BA03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4EC58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BF06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429A00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2E2865D1" w14:textId="77777777" w:rsidTr="009352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FC3DE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01280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27FD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EE53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C833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91AD3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F081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601C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01AC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146A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F304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C10E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149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D8D9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CFF4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9BCC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EB04EB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648F6089" w14:textId="77777777" w:rsidTr="0093526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D6D07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08B215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A4C0B2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14A4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4E1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D3B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0E4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D57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807C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E429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C8B2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D57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497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50B0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F5E8D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3126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66C3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134B2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2AE318A8" w14:textId="77777777" w:rsidTr="0093526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77653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231EA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1B67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313D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A93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4B72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4913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3D0A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8A98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C7A7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A3B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D689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26E7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42CD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7E4C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08F7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DAF83" w14:textId="77777777" w:rsidR="00604829" w:rsidRPr="00E169D4" w:rsidRDefault="00604829" w:rsidP="0093526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04829" w:rsidRPr="00E169D4" w14:paraId="791BDC4C" w14:textId="77777777" w:rsidTr="009352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5C1F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5E1D61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A027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064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359E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249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5A25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58B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1842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4682D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22F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7FB5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95C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B484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0E85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566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955C2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1D198F47" w14:textId="77777777" w:rsidTr="009352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DF544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B2288C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CA787E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D80B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FF1E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0FE3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4899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0813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9D66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2E27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76E02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1E16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01C5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BB77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AB1E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83BB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8CAD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3AFD71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72F28967" w14:textId="77777777" w:rsidTr="009352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9A453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F7367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B177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F793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C03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C305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7E60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F912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F4D8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CDB97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DA8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228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CFC8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F715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BC3BA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A153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51DCA9B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1927E934" w14:textId="77777777" w:rsidTr="0093526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8E203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77ACB0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9E5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4EAD7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B96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B610E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F5A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63CE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AC60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BEBD43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39C58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5BD40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E2511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E4E721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CC5A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B7B94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4C1E02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419D6462" w14:textId="77777777" w:rsidTr="0093526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2A256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E93B55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95E2B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D1E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CB76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4C98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32C3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DF0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7EAC2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9E89D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ACFC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0E00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E456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86AD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864D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1940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089734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7200B202" w14:textId="77777777" w:rsidTr="009352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20C9C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EAF712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154476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00AF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134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E479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D44C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10E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5B8F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4E5A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DABA9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0FE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074E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277A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5D79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C174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6598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4B215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426B1C07" w14:textId="77777777" w:rsidTr="009352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9E386" w14:textId="77777777" w:rsidR="00604829" w:rsidRPr="00E169D4" w:rsidRDefault="00604829" w:rsidP="009352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A5BA1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020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DD9B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C46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AA69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51D7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8EDD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9627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E357C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A6FD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2489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720C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0F89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3D7639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D397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C2F62E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1F7A63EE" w14:textId="77777777" w:rsidTr="009352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EFFC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482B59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3C0E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D753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1B3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2B20F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B4D8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F9688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B7D3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6EE0E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9DF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3091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03EF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DAAB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7AB51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1732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2B12BB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69F44EFE" w14:textId="77777777" w:rsidTr="0093526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86CB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4E83DE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58CA8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1B49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8E69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3B08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844A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E6CC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958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4C6C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A109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A497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3C5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399F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738F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1C64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F99F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132161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04829" w:rsidRPr="00E169D4" w14:paraId="4188EC98" w14:textId="77777777" w:rsidTr="0093526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874E6C" w14:textId="77777777" w:rsidR="00604829" w:rsidRPr="00E169D4" w:rsidRDefault="00604829" w:rsidP="0093526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7181" w14:textId="77777777" w:rsidR="00604829" w:rsidRPr="00E169D4" w:rsidRDefault="00604829" w:rsidP="0093526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74DC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EFAE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C00D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9872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1F85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03AE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FA27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81861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C0BB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A5A7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C7F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1296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EFF6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22D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0DCD47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4C44A3AB" w14:textId="77777777" w:rsidTr="0093526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CE947DB" w14:textId="77777777" w:rsidR="00604829" w:rsidRPr="00E169D4" w:rsidRDefault="00604829" w:rsidP="0093526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765EB8" w14:textId="77777777" w:rsidR="00604829" w:rsidRPr="00E169D4" w:rsidRDefault="00604829" w:rsidP="0093526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CA19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01B8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C3B84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4295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3E312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FB274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1E541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8DB26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1F966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B21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109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0A66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DCC20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CE6CE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FF3944" w14:textId="77777777" w:rsidR="00604829" w:rsidRPr="00E169D4" w:rsidRDefault="00604829" w:rsidP="0093526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04829" w:rsidRPr="00E169D4" w14:paraId="412C5C1D" w14:textId="77777777" w:rsidTr="0093526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47B948" w14:textId="77777777" w:rsidR="00604829" w:rsidRPr="00E169D4" w:rsidRDefault="00604829" w:rsidP="0093526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A9BB0AF" w14:textId="77777777" w:rsidR="00604829" w:rsidRPr="00E169D4" w:rsidRDefault="00604829" w:rsidP="0093526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605E4" w14:textId="77777777" w:rsidR="00604829" w:rsidRPr="00E169D4" w:rsidRDefault="00604829" w:rsidP="0093526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ACB54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B40AAA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09DE5F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A4A85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DB1CE5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070BB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1933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E19AAA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B4A44D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1023CC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3A0C78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D3CC0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104D77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78C583" w14:textId="77777777" w:rsidR="00604829" w:rsidRPr="00E169D4" w:rsidRDefault="00604829" w:rsidP="0093526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3E3962" w14:textId="77777777" w:rsidR="00604829" w:rsidRPr="00E169D4" w:rsidRDefault="00604829" w:rsidP="0093526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bookmarkEnd w:id="0"/>
    </w:tbl>
    <w:p w14:paraId="1F5EBCA2" w14:textId="77777777" w:rsidR="005B402E" w:rsidRPr="006265C0" w:rsidRDefault="005B402E" w:rsidP="005B402E">
      <w:pPr>
        <w:rPr>
          <w:color w:val="0000FF"/>
          <w:sz w:val="16"/>
          <w:szCs w:val="16"/>
          <w:lang w:val="es-BO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5502" w14:textId="77777777" w:rsidR="00F47B31" w:rsidRDefault="00F47B31" w:rsidP="0002168D">
      <w:r>
        <w:separator/>
      </w:r>
    </w:p>
  </w:endnote>
  <w:endnote w:type="continuationSeparator" w:id="0">
    <w:p w14:paraId="14C306A1" w14:textId="77777777" w:rsidR="00F47B31" w:rsidRDefault="00F47B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3270" w14:textId="77777777" w:rsidR="00F47B31" w:rsidRDefault="00F47B31" w:rsidP="0002168D">
      <w:r>
        <w:separator/>
      </w:r>
    </w:p>
  </w:footnote>
  <w:footnote w:type="continuationSeparator" w:id="0">
    <w:p w14:paraId="7E33E99A" w14:textId="77777777" w:rsidR="00F47B31" w:rsidRDefault="00F47B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04829"/>
    <w:rsid w:val="006265C0"/>
    <w:rsid w:val="00666705"/>
    <w:rsid w:val="006776D9"/>
    <w:rsid w:val="007540F4"/>
    <w:rsid w:val="00777952"/>
    <w:rsid w:val="0088282A"/>
    <w:rsid w:val="009D5E46"/>
    <w:rsid w:val="009F1DDC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47B31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us-rgfc-dc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2025-06-28T02:23:00Z</dcterms:created>
  <dcterms:modified xsi:type="dcterms:W3CDTF">2025-06-28T02:23:00Z</dcterms:modified>
</cp:coreProperties>
</file>