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A91135A" w:rsidR="00ED0D58" w:rsidRPr="008B3129" w:rsidRDefault="008175DD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175DD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CAMARGO -FASE (XV) 2025 –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B0DB54E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8175D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81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24119737" w:rsidR="00077B8F" w:rsidRPr="00693B26" w:rsidRDefault="00717137" w:rsidP="007171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</w:t>
            </w:r>
            <w:r w:rsidR="008175DD" w:rsidRPr="008175DD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124.248,33 (Ciento Veinticuatro Mil Doscientos Cuarenta y Ocho 33/100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76452D5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13008C56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05CCB6AB" w:rsidR="00316608" w:rsidRPr="00DE0394" w:rsidRDefault="008175D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398FEAD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6928D058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ACE82D0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DD47F32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D570B28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5D84BEE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B5ABD63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5DB63202" w14:textId="77777777" w:rsidR="008175DD" w:rsidRPr="00DE0394" w:rsidRDefault="008175DD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1E69D8FD" w:rsidR="00693B26" w:rsidRPr="00CD29B3" w:rsidRDefault="008175DD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74BB6">
              <w:rPr>
                <w:rFonts w:ascii="Arial" w:hAnsi="Arial" w:cs="Arial"/>
                <w:b/>
                <w:i/>
                <w:sz w:val="14"/>
              </w:rPr>
              <w:t>https://meet.google.com/ruj-ypby-nqy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88470D6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B844BEC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85D8427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92AD91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bookmarkStart w:id="1" w:name="_GoBack"/>
            <w:bookmarkEnd w:id="1"/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A005F48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114D0F4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B0BF776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61746DD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63D28E62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490CD9F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22E52" w14:textId="77777777" w:rsidR="0018691C" w:rsidRDefault="0018691C">
      <w:r>
        <w:separator/>
      </w:r>
    </w:p>
  </w:endnote>
  <w:endnote w:type="continuationSeparator" w:id="0">
    <w:p w14:paraId="02AB3D86" w14:textId="77777777" w:rsidR="0018691C" w:rsidRDefault="0018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80A9" w14:textId="77777777" w:rsidR="0018691C" w:rsidRDefault="0018691C">
      <w:r>
        <w:separator/>
      </w:r>
    </w:p>
  </w:footnote>
  <w:footnote w:type="continuationSeparator" w:id="0">
    <w:p w14:paraId="3A0A06BB" w14:textId="77777777" w:rsidR="0018691C" w:rsidRDefault="0018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18691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18691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142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56</cp:revision>
  <cp:lastPrinted>2025-05-29T20:19:00Z</cp:lastPrinted>
  <dcterms:created xsi:type="dcterms:W3CDTF">2025-03-29T15:04:00Z</dcterms:created>
  <dcterms:modified xsi:type="dcterms:W3CDTF">2025-06-27T14:50:00Z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