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41398F6" w:rsidR="00ED0D58" w:rsidRPr="008B3129" w:rsidRDefault="008C4DD8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C4DD8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MOJOCOYA – FASE (X)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BCC90C3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C4DD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82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D2E635A" w:rsidR="00077B8F" w:rsidRPr="00693B26" w:rsidRDefault="008C4DD8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DD8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88.081,95 (Ochenta y Ocho Mil Ochenta y Uno 95/100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76452D5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13008C5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5CCB6AB" w:rsidR="00316608" w:rsidRPr="00DE0394" w:rsidRDefault="008175D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98FEAD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1377630" w:rsidR="00693B26" w:rsidRPr="00693B26" w:rsidRDefault="008C4DD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BD0D8EB" w:rsidR="00693B26" w:rsidRPr="00693B26" w:rsidRDefault="008C4DD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DD47F32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D570B28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0E56AD0" w:rsidR="00693B26" w:rsidRPr="00693B26" w:rsidRDefault="008C4DD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86E7CC8" w:rsidR="00693B26" w:rsidRPr="00693B26" w:rsidRDefault="008C4DD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5DB63202" w14:textId="77777777" w:rsidR="008175DD" w:rsidRPr="00DE0394" w:rsidRDefault="008175DD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500BDF94" w:rsidR="00693B26" w:rsidRPr="00CD29B3" w:rsidRDefault="00B713A1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713A1">
              <w:rPr>
                <w:rFonts w:ascii="Arial" w:hAnsi="Arial" w:cs="Arial"/>
                <w:b/>
                <w:i/>
                <w:sz w:val="14"/>
              </w:rPr>
              <w:t>https://meet.google.com/hdn-foxy-ygg</w:t>
            </w:r>
            <w:bookmarkStart w:id="1" w:name="_GoBack"/>
            <w:bookmarkEnd w:id="1"/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88470D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B844BEC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85D8427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92AD91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A005F48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114D0F4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B0BF776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1746DD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3D28E62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490CD9F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D131" w14:textId="77777777" w:rsidR="006632C2" w:rsidRDefault="006632C2">
      <w:r>
        <w:separator/>
      </w:r>
    </w:p>
  </w:endnote>
  <w:endnote w:type="continuationSeparator" w:id="0">
    <w:p w14:paraId="1D824F56" w14:textId="77777777" w:rsidR="006632C2" w:rsidRDefault="006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B3C35" w14:textId="77777777" w:rsidR="006632C2" w:rsidRDefault="006632C2">
      <w:r>
        <w:separator/>
      </w:r>
    </w:p>
  </w:footnote>
  <w:footnote w:type="continuationSeparator" w:id="0">
    <w:p w14:paraId="2A3A7104" w14:textId="77777777" w:rsidR="006632C2" w:rsidRDefault="0066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6632C2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6632C2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199C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61</cp:revision>
  <cp:lastPrinted>2025-06-27T19:26:00Z</cp:lastPrinted>
  <dcterms:created xsi:type="dcterms:W3CDTF">2025-03-29T15:04:00Z</dcterms:created>
  <dcterms:modified xsi:type="dcterms:W3CDTF">2025-06-27T19:39:00Z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