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391CC7F" w14:textId="249BD148" w:rsidR="00812E53" w:rsidRPr="00653C8D" w:rsidRDefault="00777952" w:rsidP="00812E53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777952">
        <w:rPr>
          <w:rFonts w:ascii="Verdana" w:hAnsi="Verdana"/>
          <w:szCs w:val="20"/>
        </w:rPr>
        <w:t>DATOS GENERALES DEL PROCESO DE CONTRATACIÓN</w:t>
      </w:r>
      <w:r w:rsidR="00812E53" w:rsidRPr="00812E53">
        <w:rPr>
          <w:rFonts w:ascii="Verdana" w:hAnsi="Verdana"/>
          <w:sz w:val="18"/>
        </w:rPr>
        <w:t xml:space="preserve"> 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812E53" w:rsidRPr="00AD6FF4" w14:paraId="2664AFF1" w14:textId="77777777" w:rsidTr="00BC7F5E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B5EFEE1" w14:textId="77777777" w:rsidR="00812E53" w:rsidRPr="00AD6FF4" w:rsidRDefault="00812E53" w:rsidP="00812E53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12E53" w:rsidRPr="00AD6FF4" w14:paraId="4A1543EA" w14:textId="77777777" w:rsidTr="00BC7F5E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E7ED9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12E53" w:rsidRPr="00AD6FF4" w14:paraId="1E21A74A" w14:textId="77777777" w:rsidTr="00BC7F5E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DB563B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D053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F783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4D74410" w14:textId="77777777" w:rsidR="00812E53" w:rsidRPr="00B824D3" w:rsidRDefault="00812E53" w:rsidP="00BC7F5E">
            <w:pPr>
              <w:ind w:left="142" w:right="243"/>
              <w:rPr>
                <w:b/>
                <w:lang w:val="es-ES_tradnl"/>
              </w:rPr>
            </w:pPr>
            <w:r w:rsidRPr="00B824D3">
              <w:rPr>
                <w:b/>
                <w:lang w:val="es-ES_tradnl"/>
              </w:rPr>
              <w:t xml:space="preserve">PROYECTO DE VIVIENDA </w:t>
            </w:r>
            <w:r>
              <w:rPr>
                <w:b/>
                <w:lang w:val="es-ES_tradnl"/>
              </w:rPr>
              <w:t>CUALITATIVA</w:t>
            </w:r>
            <w:r w:rsidRPr="00B824D3">
              <w:rPr>
                <w:b/>
                <w:lang w:val="es-ES_tradnl"/>
              </w:rPr>
              <w:t xml:space="preserve"> EN EL MUNICIPIO DE </w:t>
            </w:r>
            <w:r>
              <w:rPr>
                <w:b/>
                <w:lang w:val="es-ES_tradnl"/>
              </w:rPr>
              <w:t>SACABA</w:t>
            </w:r>
            <w:r w:rsidRPr="00B824D3">
              <w:rPr>
                <w:b/>
                <w:lang w:val="es-ES_tradnl"/>
              </w:rPr>
              <w:t xml:space="preserve"> -FASE(</w:t>
            </w:r>
            <w:r>
              <w:rPr>
                <w:b/>
                <w:lang w:val="es-ES_tradnl"/>
              </w:rPr>
              <w:t>XXXIV</w:t>
            </w:r>
            <w:r w:rsidRPr="00B824D3">
              <w:rPr>
                <w:b/>
                <w:lang w:val="es-ES_tradnl"/>
              </w:rPr>
              <w:t>) 202</w:t>
            </w:r>
            <w:r>
              <w:rPr>
                <w:b/>
                <w:lang w:val="es-ES_tradnl"/>
              </w:rPr>
              <w:t>5</w:t>
            </w:r>
            <w:r w:rsidRPr="00B824D3">
              <w:rPr>
                <w:b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B142D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AD6FF4" w14:paraId="4F36ED97" w14:textId="77777777" w:rsidTr="00BC7F5E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B8A6B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E342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01589" w14:textId="77777777" w:rsidR="00812E53" w:rsidRPr="00B824D3" w:rsidRDefault="00812E53" w:rsidP="00BC7F5E">
            <w:pPr>
              <w:rPr>
                <w:lang w:val="es-BO"/>
              </w:rPr>
            </w:pPr>
          </w:p>
        </w:tc>
      </w:tr>
      <w:tr w:rsidR="00812E53" w:rsidRPr="00AD6FF4" w14:paraId="65D5D236" w14:textId="77777777" w:rsidTr="00BC7F5E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5A0A0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BEFD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D7D5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6B041C" w14:textId="77777777" w:rsidR="00812E53" w:rsidRPr="00B824D3" w:rsidRDefault="00812E53" w:rsidP="00BC7F5E">
            <w:pPr>
              <w:rPr>
                <w:lang w:val="es-BO"/>
              </w:rPr>
            </w:pPr>
            <w:r w:rsidRPr="00B824D3">
              <w:rPr>
                <w:lang w:val="es-BO"/>
              </w:rPr>
              <w:t>AEV</w:t>
            </w:r>
            <w:r>
              <w:rPr>
                <w:lang w:val="es-BO"/>
              </w:rPr>
              <w:t>/DD.CBBA/CD/Nº140</w:t>
            </w:r>
            <w:r w:rsidRPr="00B824D3">
              <w:rPr>
                <w:lang w:val="es-BO"/>
              </w:rPr>
              <w:t>/202</w:t>
            </w:r>
            <w:r>
              <w:rPr>
                <w:lang w:val="es-BO"/>
              </w:rPr>
              <w:t>5</w:t>
            </w:r>
            <w:r w:rsidRPr="00B824D3">
              <w:rPr>
                <w:lang w:val="es-BO"/>
              </w:rPr>
              <w:t xml:space="preserve"> (1ra </w:t>
            </w:r>
            <w:r>
              <w:rPr>
                <w:lang w:val="es-BO"/>
              </w:rPr>
              <w:t>Convocatoria</w:t>
            </w:r>
            <w:r w:rsidRPr="00B824D3">
              <w:rPr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97837" w14:textId="77777777" w:rsidR="00812E53" w:rsidRPr="00B824D3" w:rsidRDefault="00812E53" w:rsidP="00BC7F5E">
            <w:pPr>
              <w:rPr>
                <w:lang w:val="es-BO"/>
              </w:rPr>
            </w:pPr>
          </w:p>
        </w:tc>
      </w:tr>
      <w:tr w:rsidR="00812E53" w:rsidRPr="00AD6FF4" w14:paraId="33287D83" w14:textId="77777777" w:rsidTr="00BC7F5E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E4199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7E93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F87C5" w14:textId="77777777" w:rsidR="00812E53" w:rsidRPr="00B824D3" w:rsidRDefault="00812E53" w:rsidP="00BC7F5E">
            <w:pPr>
              <w:rPr>
                <w:lang w:val="es-BO"/>
              </w:rPr>
            </w:pPr>
          </w:p>
        </w:tc>
      </w:tr>
      <w:tr w:rsidR="00812E53" w:rsidRPr="00AD6FF4" w14:paraId="53B9D99A" w14:textId="77777777" w:rsidTr="00BC7F5E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3E8A0" w14:textId="77777777" w:rsidR="00812E53" w:rsidRPr="0084329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1A65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471F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F22D1B" w14:textId="77777777" w:rsidR="00812E53" w:rsidRPr="00B824D3" w:rsidRDefault="00812E53" w:rsidP="00BC7F5E">
            <w:pPr>
              <w:rPr>
                <w:lang w:val="es-BO"/>
              </w:rPr>
            </w:pPr>
            <w:r w:rsidRPr="00B824D3">
              <w:rPr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92B2A" w14:textId="77777777" w:rsidR="00812E53" w:rsidRPr="00B824D3" w:rsidRDefault="00812E53" w:rsidP="00BC7F5E">
            <w:pPr>
              <w:rPr>
                <w:lang w:val="es-BO"/>
              </w:rPr>
            </w:pPr>
          </w:p>
        </w:tc>
      </w:tr>
      <w:tr w:rsidR="00812E53" w:rsidRPr="00AD6FF4" w14:paraId="0ED4E903" w14:textId="77777777" w:rsidTr="00BC7F5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DBFA4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B020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A8249" w14:textId="77777777" w:rsidR="00812E53" w:rsidRPr="00B824D3" w:rsidRDefault="00812E53" w:rsidP="00BC7F5E">
            <w:pPr>
              <w:rPr>
                <w:lang w:val="es-BO"/>
              </w:rPr>
            </w:pPr>
          </w:p>
        </w:tc>
      </w:tr>
      <w:tr w:rsidR="00812E53" w:rsidRPr="00AD6FF4" w14:paraId="49613CDA" w14:textId="77777777" w:rsidTr="00BC7F5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BDE4D" w14:textId="77777777" w:rsidR="00812E53" w:rsidRPr="00C60BCF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EB05" w14:textId="77777777" w:rsidR="00812E53" w:rsidRPr="00C60BCF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D763" w14:textId="77777777" w:rsidR="00812E53" w:rsidRPr="00C60BCF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2AD01F" w14:textId="77777777" w:rsidR="00812E53" w:rsidRPr="00786E0B" w:rsidRDefault="00812E53" w:rsidP="00BC7F5E">
            <w:pPr>
              <w:rPr>
                <w:b/>
                <w:strike/>
              </w:rPr>
            </w:pPr>
            <w:bookmarkStart w:id="1" w:name="_Hlk194321208"/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Bs. </w:t>
            </w:r>
            <w:r>
              <w:rPr>
                <w:rFonts w:ascii="Verdana" w:eastAsia="Times New Roman" w:hAnsi="Verdana" w:cs="Tahoma"/>
                <w:b/>
                <w:bCs/>
                <w:color w:val="FF0000"/>
                <w:sz w:val="20"/>
                <w:szCs w:val="20"/>
              </w:rPr>
              <w:t>3.914.787,63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 (TRES MILLONES NOVECIENTOS CATORCE MIL SETECIENTOS OCHENTA Y SIETE CON 63/100 BOLIVIANOS).</w:t>
            </w:r>
            <w:bookmarkEnd w:id="1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F2954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AD6FF4" w14:paraId="1B8F8155" w14:textId="77777777" w:rsidTr="00BC7F5E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86005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7E13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98C13" w14:textId="77777777" w:rsidR="00812E53" w:rsidRPr="00A1481F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12E53" w:rsidRPr="00AD6FF4" w14:paraId="089E9D90" w14:textId="77777777" w:rsidTr="00BC7F5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157D8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DBA1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612A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457282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6AE6E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AD6FF4" w14:paraId="2F0B4E84" w14:textId="77777777" w:rsidTr="00BC7F5E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F4A7E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B1EC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B5EA9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AD6FF4" w14:paraId="75B1F72B" w14:textId="77777777" w:rsidTr="00BC7F5E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FDE9D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23DF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FF00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FB6670" w14:textId="77777777" w:rsidR="00812E53" w:rsidRPr="00AD6FF4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9C72" w14:textId="77777777" w:rsidR="00812E53" w:rsidRPr="00C60BCF" w:rsidRDefault="00812E53" w:rsidP="00BC7F5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F9F60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AD6FF4" w14:paraId="58FFA98F" w14:textId="77777777" w:rsidTr="00BC7F5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42FE5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4705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7B10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8CC09" w14:textId="77777777" w:rsidR="00812E53" w:rsidRPr="00AD6FF4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84A17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F1F83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9F2F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AD6FF4" w14:paraId="19AE0CDC" w14:textId="77777777" w:rsidTr="00BC7F5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8CAD5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3F32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737A1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AD6FF4" w14:paraId="7A337636" w14:textId="77777777" w:rsidTr="00BC7F5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000A7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F15D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6FCC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22DE57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ABC3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A230EE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BF32D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CE195" w14:textId="77777777" w:rsidR="00812E53" w:rsidRPr="00AD6FF4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701F8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AD6FF4" w14:paraId="44A25B65" w14:textId="77777777" w:rsidTr="00BC7F5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ADDC5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94A1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9199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AD6FF4" w14:paraId="55517334" w14:textId="77777777" w:rsidTr="00BC7F5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9101A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8A30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3DFC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73D1A0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C23D" w14:textId="77777777" w:rsidR="00812E53" w:rsidRPr="00C60BCF" w:rsidRDefault="00812E53" w:rsidP="00BC7F5E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12E53" w:rsidRPr="00AD6FF4" w14:paraId="4517B65C" w14:textId="77777777" w:rsidTr="00BC7F5E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D71F3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4BDE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86A0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E96F14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52FF" w14:textId="77777777" w:rsidR="00812E53" w:rsidRPr="00C60BCF" w:rsidRDefault="00812E53" w:rsidP="00BC7F5E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12E53" w:rsidRPr="00AD6FF4" w14:paraId="2587877F" w14:textId="77777777" w:rsidTr="00BC7F5E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BCA54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C95C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CE3F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1F4298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96CA" w14:textId="77777777" w:rsidR="00812E53" w:rsidRPr="00C60BCF" w:rsidRDefault="00812E53" w:rsidP="00BC7F5E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12E53" w:rsidRPr="00AD6FF4" w14:paraId="5E48ECD5" w14:textId="77777777" w:rsidTr="00BC7F5E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5CAE2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2AD6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371A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8E88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9FB7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  <w:p w14:paraId="4A8F250B" w14:textId="77777777" w:rsidR="00812E53" w:rsidRPr="00AD6FF4" w:rsidRDefault="00812E53" w:rsidP="00BC7F5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F0AF" w14:textId="77777777" w:rsidR="00812E53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  <w:p w14:paraId="69FA53AC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368CF1E" w14:textId="77777777" w:rsidR="00812E53" w:rsidRPr="00AD6FF4" w:rsidRDefault="00812E53" w:rsidP="00BC7F5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7F60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58AC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8D50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AD6FF4" w14:paraId="583E0D72" w14:textId="77777777" w:rsidTr="00BC7F5E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29F1E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FF6B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6438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8298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01A5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F4FDAC" w14:textId="77777777" w:rsidR="00812E53" w:rsidRPr="00311E67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6415" w14:textId="77777777" w:rsidR="00812E53" w:rsidRPr="00311E67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70671A" w14:textId="77777777" w:rsidR="00812E53" w:rsidRPr="00311E67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1262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AD6FF4" w14:paraId="5131576E" w14:textId="77777777" w:rsidTr="00BC7F5E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6B211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A2658" w14:textId="77777777" w:rsidR="00812E53" w:rsidRPr="00AD6FF4" w:rsidRDefault="00812E53" w:rsidP="00BC7F5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D496" w14:textId="77777777" w:rsidR="00812E53" w:rsidRPr="00AD6FF4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6CF4081A" w14:textId="77777777" w:rsidR="00812E53" w:rsidRPr="00653C8D" w:rsidRDefault="00812E53" w:rsidP="00812E53">
      <w:pPr>
        <w:rPr>
          <w:sz w:val="16"/>
          <w:szCs w:val="16"/>
          <w:lang w:val="es-BO"/>
        </w:rPr>
      </w:pPr>
    </w:p>
    <w:p w14:paraId="68E7B1EC" w14:textId="77777777" w:rsidR="00812E53" w:rsidRPr="00653C8D" w:rsidRDefault="00812E53" w:rsidP="00812E5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000"/>
        <w:gridCol w:w="767"/>
        <w:gridCol w:w="168"/>
        <w:gridCol w:w="120"/>
        <w:gridCol w:w="1252"/>
        <w:gridCol w:w="120"/>
        <w:gridCol w:w="1253"/>
        <w:gridCol w:w="120"/>
        <w:gridCol w:w="232"/>
        <w:gridCol w:w="2794"/>
        <w:gridCol w:w="205"/>
      </w:tblGrid>
      <w:tr w:rsidR="00812E53" w:rsidRPr="00653C8D" w14:paraId="21C0668A" w14:textId="77777777" w:rsidTr="00BC7F5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BA19AE8" w14:textId="77777777" w:rsidR="00812E53" w:rsidRPr="00653C8D" w:rsidRDefault="00812E53" w:rsidP="00812E53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12E53" w:rsidRPr="00653C8D" w14:paraId="453946F5" w14:textId="77777777" w:rsidTr="00BC7F5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A6EB5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606E6" w14:textId="77777777" w:rsidR="00812E53" w:rsidRPr="00653C8D" w:rsidRDefault="00812E53" w:rsidP="00BC7F5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363D3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653C8D" w14:paraId="52A137FD" w14:textId="77777777" w:rsidTr="00BC7F5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3EC69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155F5" w14:textId="77777777" w:rsidR="00812E53" w:rsidRPr="00653C8D" w:rsidRDefault="00812E53" w:rsidP="00BC7F5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FB5B5D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CECE3F0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15044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653C8D" w14:paraId="05ED0D0E" w14:textId="77777777" w:rsidTr="00BC7F5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DC559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75B8920A" w14:textId="77777777" w:rsidR="00812E53" w:rsidRPr="00653C8D" w:rsidRDefault="00812E53" w:rsidP="00BC7F5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C77801" w14:textId="77777777" w:rsidR="00812E53" w:rsidRPr="00653C8D" w:rsidRDefault="00812E53" w:rsidP="00BC7F5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38745" w14:textId="77777777" w:rsidR="00812E53" w:rsidRPr="00653C8D" w:rsidRDefault="00812E53" w:rsidP="00BC7F5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931CB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7F66A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506CB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BC2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6FC4B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9826A" w14:textId="77777777" w:rsidR="00812E53" w:rsidRPr="00653C8D" w:rsidRDefault="00812E53" w:rsidP="00BC7F5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12E53" w:rsidRPr="00653C8D" w14:paraId="55A7AAFB" w14:textId="77777777" w:rsidTr="00BC7F5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A95E5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55ACC" w14:textId="77777777" w:rsidR="00812E53" w:rsidRPr="00653C8D" w:rsidRDefault="00812E53" w:rsidP="00BC7F5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A8E719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DB6A39D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AFBB2B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AAC2148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85BDFE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DD69668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50B85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653C8D" w14:paraId="0C32AB9D" w14:textId="77777777" w:rsidTr="00BC7F5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74BD5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4EC64" w14:textId="77777777" w:rsidR="00812E53" w:rsidRPr="00653C8D" w:rsidRDefault="00812E53" w:rsidP="00BC7F5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D9324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653C8D" w14:paraId="14ADD5B1" w14:textId="77777777" w:rsidTr="00BC7F5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E7038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C53C113" w14:textId="77777777" w:rsidR="00812E53" w:rsidRPr="00653C8D" w:rsidRDefault="00812E53" w:rsidP="00BC7F5E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2E099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90F4099" w14:textId="77777777" w:rsidR="00812E53" w:rsidRPr="00653C8D" w:rsidRDefault="00812E53" w:rsidP="00BC7F5E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2E0074" w14:textId="77777777" w:rsidR="00812E53" w:rsidRPr="00653C8D" w:rsidRDefault="00812E53" w:rsidP="00BC7F5E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D437F0" w14:textId="77777777" w:rsidR="00812E53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Pr="000F0BBC">
                <w:rPr>
                  <w:rStyle w:val="Hipervnculo"/>
                  <w:sz w:val="16"/>
                  <w:szCs w:val="16"/>
                  <w:lang w:val="es-BO"/>
                </w:rPr>
                <w:t>saul.sanchez@aevivienda.gob.bo</w:t>
              </w:r>
            </w:hyperlink>
          </w:p>
          <w:p w14:paraId="5C72A4D6" w14:textId="77777777" w:rsidR="00812E53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E168F2">
                <w:rPr>
                  <w:rStyle w:val="Hipervnculo"/>
                  <w:sz w:val="16"/>
                  <w:szCs w:val="16"/>
                  <w:lang w:val="es-BO"/>
                </w:rPr>
                <w:t>a</w:t>
              </w:r>
              <w:r w:rsidRPr="00E168F2">
                <w:rPr>
                  <w:rStyle w:val="Hipervnculo"/>
                  <w:sz w:val="16"/>
                  <w:szCs w:val="16"/>
                </w:rPr>
                <w:t>lfredo.cespedes</w:t>
              </w:r>
              <w:r w:rsidRPr="00E168F2">
                <w:rPr>
                  <w:rStyle w:val="Hipervnculo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352A9DDA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6948E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653C8D" w14:paraId="25CDAC12" w14:textId="77777777" w:rsidTr="00BC7F5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BB36D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F4B6B" w14:textId="77777777" w:rsidR="00812E53" w:rsidRPr="00653C8D" w:rsidRDefault="00812E53" w:rsidP="00BC7F5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143A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E4EEE74" w14:textId="77777777" w:rsidR="00812E53" w:rsidRPr="00653C8D" w:rsidRDefault="00812E53" w:rsidP="00812E5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173"/>
        <w:gridCol w:w="129"/>
        <w:gridCol w:w="986"/>
        <w:gridCol w:w="129"/>
        <w:gridCol w:w="856"/>
        <w:gridCol w:w="129"/>
        <w:gridCol w:w="714"/>
        <w:gridCol w:w="509"/>
        <w:gridCol w:w="236"/>
        <w:gridCol w:w="2328"/>
        <w:gridCol w:w="151"/>
      </w:tblGrid>
      <w:tr w:rsidR="00812E53" w:rsidRPr="00653C8D" w14:paraId="55459FDD" w14:textId="77777777" w:rsidTr="00BC7F5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51EAFA9" w14:textId="77777777" w:rsidR="00812E53" w:rsidRPr="00653C8D" w:rsidRDefault="00812E53" w:rsidP="00812E53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12E53" w:rsidRPr="00653C8D" w14:paraId="64B5D425" w14:textId="77777777" w:rsidTr="00BC7F5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2C756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61737" w14:textId="77777777" w:rsidR="00812E53" w:rsidRPr="00653C8D" w:rsidRDefault="00812E53" w:rsidP="00BC7F5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658541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12E53" w:rsidRPr="00653C8D" w14:paraId="72DDE3F1" w14:textId="77777777" w:rsidTr="00BC7F5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987EDC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79B95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7EEA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9C468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084BF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191B7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FFCEA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651E8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42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32628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BA1E0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653C8D" w14:paraId="4514D18D" w14:textId="77777777" w:rsidTr="00BC7F5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7E7F06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BE75E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7C0FD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C37A75" w14:textId="77777777" w:rsidR="00812E53" w:rsidRPr="00653C8D" w:rsidRDefault="00812E53" w:rsidP="00BC7F5E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DBE75" w14:textId="77777777" w:rsidR="00812E53" w:rsidRPr="00653C8D" w:rsidRDefault="00812E53" w:rsidP="00BC7F5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C07455" w14:textId="77777777" w:rsidR="00812E53" w:rsidRPr="00653C8D" w:rsidRDefault="00812E53" w:rsidP="00BC7F5E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BB4F3" w14:textId="77777777" w:rsidR="00812E53" w:rsidRPr="00653C8D" w:rsidRDefault="00812E53" w:rsidP="00BC7F5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99A079" w14:textId="77777777" w:rsidR="00812E53" w:rsidRPr="00653C8D" w:rsidRDefault="00812E53" w:rsidP="00BC7F5E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E25C3" w14:textId="77777777" w:rsidR="00812E53" w:rsidRPr="00653C8D" w:rsidRDefault="00812E53" w:rsidP="00BC7F5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EB8195" w14:textId="77777777" w:rsidR="00812E53" w:rsidRPr="00653C8D" w:rsidRDefault="00812E53" w:rsidP="00BC7F5E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6FF82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653C8D" w14:paraId="66B7BB82" w14:textId="77777777" w:rsidTr="00BC7F5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B7F852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E436D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D53B6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13FEA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DC2D5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84284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C9354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CBB07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0009D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477A7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5F1BBC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12E53" w:rsidRPr="00653C8D" w14:paraId="13371ACC" w14:textId="77777777" w:rsidTr="00BC7F5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A15D9E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145C0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D97F0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AAD14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E9867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993D7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972A6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03872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26E11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5575F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59F25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653C8D" w14:paraId="6F4CCBF0" w14:textId="77777777" w:rsidTr="00BC7F5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0BBB1B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5E117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8E083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79BB0F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A1480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C15B7A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F1D27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6E4619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FA43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249343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250A6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653C8D" w14:paraId="343DA93C" w14:textId="77777777" w:rsidTr="00BC7F5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38BC02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18273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65B02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E1E6A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1954F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9D883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3C0C7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76C10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94628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523AF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86A390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12E53" w:rsidRPr="00653C8D" w14:paraId="0C2EBD42" w14:textId="77777777" w:rsidTr="00BC7F5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9243C1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E1E9A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8CB78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2860D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50D4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2A005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1B2D5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69F79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0B5CE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B794D" w14:textId="77777777" w:rsidR="00812E53" w:rsidRPr="00653C8D" w:rsidRDefault="00812E53" w:rsidP="00BC7F5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9542C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653C8D" w14:paraId="2C9C55DA" w14:textId="77777777" w:rsidTr="00BC7F5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F32F6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30B17" w14:textId="77777777" w:rsidR="00812E53" w:rsidRPr="00653C8D" w:rsidRDefault="00812E53" w:rsidP="00BC7F5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FD57C9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1D791C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 xml:space="preserve">CESPEDES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BFEC4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2965A4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VAQUEZ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D2683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2B3293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ALFREDO RAUL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01A14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3541AA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TECNICO II EN DISEÑO II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4ECC7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  <w:tr w:rsidR="00812E53" w:rsidRPr="00653C8D" w14:paraId="3194509F" w14:textId="77777777" w:rsidTr="00BC7F5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5195" w14:textId="77777777" w:rsidR="00812E53" w:rsidRPr="00653C8D" w:rsidRDefault="00812E53" w:rsidP="00BC7F5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47C40" w14:textId="77777777" w:rsidR="00812E53" w:rsidRPr="00653C8D" w:rsidRDefault="00812E53" w:rsidP="00BC7F5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F62CA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DDBA6B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458F4F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97AE06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FC24C6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1B9EDD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AA6372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B5DA1D" w14:textId="77777777" w:rsidR="00812E53" w:rsidRPr="00653C8D" w:rsidRDefault="00812E53" w:rsidP="00BC7F5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723C" w14:textId="77777777" w:rsidR="00812E53" w:rsidRPr="00653C8D" w:rsidRDefault="00812E53" w:rsidP="00BC7F5E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21E5C206" w14:textId="77777777" w:rsidR="00812E53" w:rsidRPr="00653C8D" w:rsidRDefault="00812E53" w:rsidP="00812E53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65126FE" w14:textId="77777777" w:rsidR="00812E53" w:rsidRDefault="00812E53" w:rsidP="00812E53">
      <w:pPr>
        <w:rPr>
          <w:sz w:val="16"/>
          <w:szCs w:val="16"/>
          <w:lang w:val="es-BO"/>
        </w:rPr>
      </w:pPr>
    </w:p>
    <w:p w14:paraId="72518456" w14:textId="77777777" w:rsidR="00812E53" w:rsidRPr="00653C8D" w:rsidRDefault="00812E53" w:rsidP="00812E53">
      <w:pPr>
        <w:rPr>
          <w:rFonts w:ascii="Verdana" w:hAnsi="Verdana"/>
          <w:sz w:val="2"/>
          <w:szCs w:val="2"/>
        </w:rPr>
      </w:pPr>
      <w:bookmarkStart w:id="2" w:name="_Toc347486252"/>
    </w:p>
    <w:p w14:paraId="3C4EBB92" w14:textId="77777777" w:rsidR="00812E53" w:rsidRPr="00653C8D" w:rsidRDefault="00812E53" w:rsidP="00812E53">
      <w:pPr>
        <w:rPr>
          <w:rFonts w:ascii="Verdana" w:hAnsi="Verdana"/>
          <w:sz w:val="2"/>
          <w:szCs w:val="2"/>
        </w:rPr>
      </w:pPr>
    </w:p>
    <w:bookmarkEnd w:id="2"/>
    <w:p w14:paraId="337EB245" w14:textId="77777777" w:rsidR="00812E53" w:rsidRPr="00653C8D" w:rsidRDefault="00812E53" w:rsidP="00812E53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E89DFEE" w14:textId="77777777" w:rsidR="00812E53" w:rsidRPr="00653C8D" w:rsidRDefault="00812E53" w:rsidP="00812E53">
      <w:pPr>
        <w:rPr>
          <w:rFonts w:ascii="Verdana" w:hAnsi="Verdana"/>
          <w:b/>
          <w:sz w:val="16"/>
          <w:szCs w:val="16"/>
        </w:rPr>
      </w:pPr>
    </w:p>
    <w:p w14:paraId="2A605F4A" w14:textId="77777777" w:rsidR="00812E53" w:rsidRDefault="00812E53" w:rsidP="00812E53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4E346BB4" w14:textId="77777777" w:rsidR="00812E53" w:rsidRDefault="00812E53" w:rsidP="00812E53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450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614"/>
        <w:gridCol w:w="120"/>
      </w:tblGrid>
      <w:tr w:rsidR="00812E53" w:rsidRPr="00E169D4" w14:paraId="530BBBD3" w14:textId="77777777" w:rsidTr="00BC7F5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C14BFB7" w14:textId="77777777" w:rsidR="00812E53" w:rsidRPr="00FA28A3" w:rsidRDefault="00812E53" w:rsidP="00BC7F5E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812E53" w:rsidRPr="00E169D4" w14:paraId="11E95BAF" w14:textId="77777777" w:rsidTr="00BC7F5E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4318085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A1C333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6E6FC4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66954D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12E53" w:rsidRPr="00E169D4" w14:paraId="50B74CDD" w14:textId="77777777" w:rsidTr="00BC7F5E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6F014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18757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2006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73E2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7140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78E61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E109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FDD55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AC33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C118A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BDDE5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C4D2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84BB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CCE1E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03268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9A0B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3CC79BF8" w14:textId="77777777" w:rsidR="00812E53" w:rsidRPr="00E169D4" w:rsidRDefault="00812E53" w:rsidP="00BC7F5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53" w:rsidRPr="00E169D4" w14:paraId="790DCB32" w14:textId="77777777" w:rsidTr="00BC7F5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0C96F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089C62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431D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D907EE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214D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B6852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EE51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4848F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25591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D6D9B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BE51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0EE3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E75D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A8641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D2F5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0E4AF6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EB336" w14:textId="77777777" w:rsidR="00812E53" w:rsidRPr="00E169D4" w:rsidRDefault="00812E53" w:rsidP="00BC7F5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53" w:rsidRPr="00E169D4" w14:paraId="73254A68" w14:textId="77777777" w:rsidTr="00BC7F5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9404A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642BEE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F60329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E3EA21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9AA3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4AD1E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2325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1F04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C7266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8D5DEA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58AFF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2E43A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74F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4FC4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0FB2A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639C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22E06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7C536" w14:textId="77777777" w:rsidR="00812E53" w:rsidRPr="00E169D4" w:rsidRDefault="00812E53" w:rsidP="00BC7F5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12E53" w:rsidRPr="00E169D4" w14:paraId="6A0DE06C" w14:textId="77777777" w:rsidTr="00BC7F5E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A474E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25F5AB" w14:textId="77777777" w:rsidR="00812E53" w:rsidRPr="007B28E0" w:rsidRDefault="00812E53" w:rsidP="00BC7F5E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4E9808" w14:textId="77777777" w:rsidR="00812E53" w:rsidRPr="007B28E0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2B4EDD" w14:textId="77777777" w:rsidR="00812E53" w:rsidRPr="007B28E0" w:rsidRDefault="00812E53" w:rsidP="00BC7F5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3399" w14:textId="77777777" w:rsidR="00812E53" w:rsidRPr="007B28E0" w:rsidRDefault="00812E53" w:rsidP="00BC7F5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16114" w14:textId="77777777" w:rsidR="00812E53" w:rsidRPr="007B28E0" w:rsidRDefault="00812E53" w:rsidP="00BC7F5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616B5" w14:textId="77777777" w:rsidR="00812E53" w:rsidRPr="007B28E0" w:rsidRDefault="00812E53" w:rsidP="00BC7F5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1DA73" w14:textId="77777777" w:rsidR="00812E53" w:rsidRPr="007B28E0" w:rsidRDefault="00812E53" w:rsidP="00BC7F5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62632" w14:textId="77777777" w:rsidR="00812E53" w:rsidRPr="007B28E0" w:rsidRDefault="00812E53" w:rsidP="00BC7F5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443C0" w14:textId="77777777" w:rsidR="00812E53" w:rsidRPr="007B28E0" w:rsidRDefault="00812E53" w:rsidP="00BC7F5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7F2B1" w14:textId="77777777" w:rsidR="00812E53" w:rsidRPr="007B28E0" w:rsidRDefault="00812E53" w:rsidP="00BC7F5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65741" w14:textId="77777777" w:rsidR="00812E53" w:rsidRPr="007B28E0" w:rsidRDefault="00812E53" w:rsidP="00BC7F5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E2245" w14:textId="77777777" w:rsidR="00812E53" w:rsidRPr="007B28E0" w:rsidRDefault="00812E53" w:rsidP="00BC7F5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579BF" w14:textId="77777777" w:rsidR="00812E53" w:rsidRPr="007B28E0" w:rsidRDefault="00812E53" w:rsidP="00BC7F5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BC7593" w14:textId="77777777" w:rsidR="00812E53" w:rsidRPr="007B28E0" w:rsidRDefault="00812E53" w:rsidP="00BC7F5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F72C11" w14:textId="77777777" w:rsidR="00812E53" w:rsidRPr="007B28E0" w:rsidRDefault="00812E53" w:rsidP="00BC7F5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273B4" w14:textId="77777777" w:rsidR="00812E53" w:rsidRPr="007B28E0" w:rsidRDefault="00812E53" w:rsidP="00BC7F5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FD7211" w14:textId="77777777" w:rsidR="00812E53" w:rsidRPr="00E169D4" w:rsidRDefault="00812E53" w:rsidP="00BC7F5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12E53" w:rsidRPr="00E169D4" w14:paraId="4F96DC37" w14:textId="77777777" w:rsidTr="00BC7F5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677ECE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786A11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8A0816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64FBC6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BB53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3FA76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C67E5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A8CA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332B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E8CE5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0204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343F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45F5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9331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29C79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A6AE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32C2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01BC05" w14:textId="77777777" w:rsidR="00812E53" w:rsidRPr="00E169D4" w:rsidRDefault="00812E53" w:rsidP="00BC7F5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12E53" w:rsidRPr="00E169D4" w14:paraId="46F0ECD1" w14:textId="77777777" w:rsidTr="00BC7F5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8AFFF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BC78F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37E55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2645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1035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96231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8BFF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8B86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7FDB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4C763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12DF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D703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5CD4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10458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472841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FF6B1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F07BD2A" w14:textId="77777777" w:rsidR="00812E53" w:rsidRPr="00E169D4" w:rsidRDefault="00812E53" w:rsidP="00BC7F5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53" w:rsidRPr="00E169D4" w14:paraId="14CF1BE0" w14:textId="77777777" w:rsidTr="00BC7F5E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B9F1B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7B6AAD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3D3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118D66" w14:textId="77777777" w:rsidR="00812E53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6A45CA" w14:textId="77777777" w:rsidR="00812E53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  <w:p w14:paraId="5F04380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EEE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DA8341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49C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1E1A9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FA40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4751DE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07F916" w14:textId="77777777" w:rsidR="00812E53" w:rsidRPr="004732B8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732B8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8B3F" w14:textId="77777777" w:rsidR="00812E53" w:rsidRPr="004732B8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49C9F4" w14:textId="77777777" w:rsidR="00812E53" w:rsidRPr="004732B8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732B8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555D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7F96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6A6CD7" w14:textId="77777777" w:rsidR="00812E53" w:rsidRDefault="00812E53" w:rsidP="00BC7F5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63DE5BA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F16EB" w14:textId="77777777" w:rsidR="00812E53" w:rsidRPr="00E169D4" w:rsidRDefault="00812E53" w:rsidP="00BC7F5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53" w:rsidRPr="00E169D4" w14:paraId="6F4FC6CE" w14:textId="77777777" w:rsidTr="00BC7F5E">
        <w:trPr>
          <w:trHeight w:val="275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6D266E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6843CB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DA9E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6CA124" w14:textId="77777777" w:rsidR="00812E53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EDD3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283EA0" w14:textId="77777777" w:rsidR="00812E53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73ED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329938" w14:textId="77777777" w:rsidR="00812E53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CCE6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3F68C05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6696C6" w14:textId="77777777" w:rsidR="00812E53" w:rsidRPr="004732B8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732B8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3069D" w14:textId="77777777" w:rsidR="00812E53" w:rsidRPr="004732B8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11A953" w14:textId="77777777" w:rsidR="00812E53" w:rsidRPr="004732B8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732B8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9AB66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11E26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FE9D8D" w14:textId="77777777" w:rsidR="00812E53" w:rsidRDefault="00812E53" w:rsidP="00BC7F5E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73EF1870" w14:textId="77777777" w:rsidR="00812E53" w:rsidRDefault="00812E53" w:rsidP="00BC7F5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3689884F" w14:textId="77777777" w:rsidR="00812E53" w:rsidRPr="009E4002" w:rsidRDefault="00812E53" w:rsidP="00BC7F5E">
            <w:pPr>
              <w:jc w:val="both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r w:rsidRPr="009E4002"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  <w:t>https://meet.google.com/bhe-bxqq-kcm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3F0FD8" w14:textId="77777777" w:rsidR="00812E53" w:rsidRPr="00E169D4" w:rsidRDefault="00812E53" w:rsidP="00BC7F5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53" w:rsidRPr="00E169D4" w14:paraId="64CA29C8" w14:textId="77777777" w:rsidTr="00BC7F5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8AB7E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BE2ED9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18266D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871D81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3CC0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432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B855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62CDA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3520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0FB90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3A2891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3398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233B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737F1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29FC6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5E6A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F1EBE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5BB12BA" w14:textId="77777777" w:rsidR="00812E53" w:rsidRPr="00E169D4" w:rsidRDefault="00812E53" w:rsidP="00BC7F5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12E53" w:rsidRPr="00E169D4" w14:paraId="0890644C" w14:textId="77777777" w:rsidTr="00BC7F5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B1D10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D88B5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6F4E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4DE3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E1735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D38A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4186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8A27A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DD63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A10401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3816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7A9E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CDA5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0AE31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77A4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900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61FF6A" w14:textId="77777777" w:rsidR="00812E53" w:rsidRPr="00E169D4" w:rsidRDefault="00812E53" w:rsidP="00BC7F5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53" w:rsidRPr="00E169D4" w14:paraId="63EACBA9" w14:textId="77777777" w:rsidTr="00BC7F5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64797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4E3D5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54A2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2AAA0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9FC6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E3D84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DCB4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9B48D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45496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1EA9B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1F0DA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1C27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D74C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6605E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BE11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6512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64D277" w14:textId="77777777" w:rsidR="00812E53" w:rsidRPr="00E169D4" w:rsidRDefault="00812E53" w:rsidP="00BC7F5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53" w:rsidRPr="00E169D4" w14:paraId="137012A8" w14:textId="77777777" w:rsidTr="00BC7F5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940795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F3BC43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8A4E14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E212C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7615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F1D6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7D27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29F4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49A5E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92D77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620AB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0DCD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4712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5D19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6615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E0945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738E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3FB0D7" w14:textId="77777777" w:rsidR="00812E53" w:rsidRPr="00E169D4" w:rsidRDefault="00812E53" w:rsidP="00BC7F5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12E53" w:rsidRPr="00E169D4" w14:paraId="385B3E6A" w14:textId="77777777" w:rsidTr="00BC7F5E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875B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9FB81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D2328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9DE8E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BC22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53B5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1A61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E5A8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5415D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D75576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6871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8E3C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8320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E2ED8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BE8751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A084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BEA61" w14:textId="77777777" w:rsidR="00812E53" w:rsidRPr="00E169D4" w:rsidRDefault="00812E53" w:rsidP="00BC7F5E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812E53" w:rsidRPr="00E169D4" w14:paraId="43340DD2" w14:textId="77777777" w:rsidTr="00BC7F5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7644A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355500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AA4A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C20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08B31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DD86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727E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D5E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14C0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3F0F05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0288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FAA9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0641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D466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6210F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2AFA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884E62" w14:textId="77777777" w:rsidR="00812E53" w:rsidRPr="00E169D4" w:rsidRDefault="00812E53" w:rsidP="00BC7F5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53" w:rsidRPr="00E169D4" w14:paraId="7D90A555" w14:textId="77777777" w:rsidTr="00BC7F5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0313D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1C33A8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F6A219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B592D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F226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7197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8BA7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6C8C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0D70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7505F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73F02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13DB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99A1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9C4C5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5E6D9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9E2FC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B2EBE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5D263C" w14:textId="77777777" w:rsidR="00812E53" w:rsidRPr="00E169D4" w:rsidRDefault="00812E53" w:rsidP="00BC7F5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12E53" w:rsidRPr="00E169D4" w14:paraId="4A838B9E" w14:textId="77777777" w:rsidTr="00BC7F5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3B06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34971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54EB6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9941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295B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5534A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8E2E6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5610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9253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E55B4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B009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2863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47C6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5FFC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2F061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C86B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D08ED47" w14:textId="77777777" w:rsidR="00812E53" w:rsidRPr="00E169D4" w:rsidRDefault="00812E53" w:rsidP="00BC7F5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53" w:rsidRPr="00E169D4" w14:paraId="2C3FDD38" w14:textId="77777777" w:rsidTr="00BC7F5E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9017E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F28550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19F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7DF2A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7C9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023565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58A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A0ED4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B011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52518A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2FCE4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0A681E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49224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6B6219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347A0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3AFB6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CC28A3" w14:textId="77777777" w:rsidR="00812E53" w:rsidRPr="00E169D4" w:rsidRDefault="00812E53" w:rsidP="00BC7F5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53" w:rsidRPr="00E169D4" w14:paraId="71507099" w14:textId="77777777" w:rsidTr="00BC7F5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166551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39A233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06D3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9FBD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0524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17DC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4262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933D6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26680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C71420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F324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8B3E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B2E5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0C9B2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8731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4305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ACF6488" w14:textId="77777777" w:rsidR="00812E53" w:rsidRPr="00E169D4" w:rsidRDefault="00812E53" w:rsidP="00BC7F5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53" w:rsidRPr="00E169D4" w14:paraId="32824794" w14:textId="77777777" w:rsidTr="00BC7F5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FC8A7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585B22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ACFCC5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69EE1A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041C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90D9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B5BE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29FE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CACEA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628AF6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79E63E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2C16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3317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D64E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A5582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3470C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7E94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11DE260" w14:textId="77777777" w:rsidR="00812E53" w:rsidRPr="00E169D4" w:rsidRDefault="00812E53" w:rsidP="00BC7F5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12E53" w:rsidRPr="00E169D4" w14:paraId="3E730ED3" w14:textId="77777777" w:rsidTr="00BC7F5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00D647" w14:textId="77777777" w:rsidR="00812E53" w:rsidRPr="00E169D4" w:rsidRDefault="00812E53" w:rsidP="00BC7F5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92FA4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59C3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6CAB6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B9511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264DA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3B11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DE4E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2223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F784B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AB65E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3313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377C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B7BA21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6C68E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1CC8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10F425" w14:textId="77777777" w:rsidR="00812E53" w:rsidRPr="00E169D4" w:rsidRDefault="00812E53" w:rsidP="00BC7F5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53" w:rsidRPr="00E169D4" w14:paraId="1EDA495F" w14:textId="77777777" w:rsidTr="00BC7F5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0C9755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167A30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A42E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56BF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CA69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1F0AD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F2E0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C663B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EB554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32F4F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D34E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23A3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0E6D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B588A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906E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A8C4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04811F" w14:textId="77777777" w:rsidR="00812E53" w:rsidRPr="00E169D4" w:rsidRDefault="00812E53" w:rsidP="00BC7F5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53" w:rsidRPr="00E169D4" w14:paraId="2B0F4DE5" w14:textId="77777777" w:rsidTr="00BC7F5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3D837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E8A69F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4D056A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D5A3A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4FA8A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600A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D4CA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2879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8C5C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780E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3957E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D996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1BFA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26A5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5A0E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AACB4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6662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A82F9" w14:textId="77777777" w:rsidR="00812E53" w:rsidRPr="00E169D4" w:rsidRDefault="00812E53" w:rsidP="00BC7F5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12E53" w:rsidRPr="00E169D4" w14:paraId="589476B8" w14:textId="77777777" w:rsidTr="00BC7F5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2C0FF4" w14:textId="77777777" w:rsidR="00812E53" w:rsidRPr="00E169D4" w:rsidRDefault="00812E53" w:rsidP="00BC7F5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CBB3E" w14:textId="77777777" w:rsidR="00812E53" w:rsidRPr="00E169D4" w:rsidRDefault="00812E53" w:rsidP="00BC7F5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7E476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4396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B7A56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1257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7E3C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A526A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86F6B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E73D94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22B3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0854A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65D7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6BCF0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23FF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CF3D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729A41" w14:textId="77777777" w:rsidR="00812E53" w:rsidRPr="00E169D4" w:rsidRDefault="00812E53" w:rsidP="00BC7F5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53" w:rsidRPr="00E169D4" w14:paraId="768C5723" w14:textId="77777777" w:rsidTr="00BC7F5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29B5925" w14:textId="77777777" w:rsidR="00812E53" w:rsidRPr="00E169D4" w:rsidRDefault="00812E53" w:rsidP="00BC7F5E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B7B44A" w14:textId="77777777" w:rsidR="00812E53" w:rsidRPr="00E169D4" w:rsidRDefault="00812E53" w:rsidP="00BC7F5E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C382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53E02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B0ECA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030DF6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B6125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0AACE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8A389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C6BBC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DA4C5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6E25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54BF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1F229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7F8E25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CEDC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B9F22D" w14:textId="77777777" w:rsidR="00812E53" w:rsidRPr="00E169D4" w:rsidRDefault="00812E53" w:rsidP="00BC7F5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53" w:rsidRPr="00E169D4" w14:paraId="2CE8FAD1" w14:textId="77777777" w:rsidTr="00BC7F5E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0F7D769" w14:textId="77777777" w:rsidR="00812E53" w:rsidRPr="00E169D4" w:rsidRDefault="00812E53" w:rsidP="00BC7F5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F0F926A" w14:textId="77777777" w:rsidR="00812E53" w:rsidRPr="00E169D4" w:rsidRDefault="00812E53" w:rsidP="00BC7F5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70B9FC" w14:textId="77777777" w:rsidR="00812E53" w:rsidRPr="00E169D4" w:rsidRDefault="00812E53" w:rsidP="00BC7F5E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9BD6CF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8C8A0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973B28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C52B80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22894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F9E5A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B892D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FA552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A239F3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95E542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8907D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EAE7A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786367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8A1B2C" w14:textId="77777777" w:rsidR="00812E53" w:rsidRPr="00E169D4" w:rsidRDefault="00812E53" w:rsidP="00BC7F5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4115AB" w14:textId="77777777" w:rsidR="00812E53" w:rsidRPr="00E169D4" w:rsidRDefault="00812E53" w:rsidP="00BC7F5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1F5EBCA2" w14:textId="1884401A" w:rsidR="005B402E" w:rsidRPr="006265C0" w:rsidRDefault="005B402E" w:rsidP="00812E53">
      <w:pPr>
        <w:rPr>
          <w:color w:val="0000FF"/>
          <w:sz w:val="16"/>
          <w:szCs w:val="16"/>
          <w:lang w:val="es-BO"/>
        </w:rPr>
      </w:pPr>
      <w:bookmarkStart w:id="3" w:name="_GoBack"/>
      <w:bookmarkEnd w:id="3"/>
    </w:p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45502" w14:textId="77777777" w:rsidR="00F47B31" w:rsidRDefault="00F47B31" w:rsidP="0002168D">
      <w:r>
        <w:separator/>
      </w:r>
    </w:p>
  </w:endnote>
  <w:endnote w:type="continuationSeparator" w:id="0">
    <w:p w14:paraId="14C306A1" w14:textId="77777777" w:rsidR="00F47B31" w:rsidRDefault="00F47B3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F3270" w14:textId="77777777" w:rsidR="00F47B31" w:rsidRDefault="00F47B31" w:rsidP="0002168D">
      <w:r>
        <w:separator/>
      </w:r>
    </w:p>
  </w:footnote>
  <w:footnote w:type="continuationSeparator" w:id="0">
    <w:p w14:paraId="7E33E99A" w14:textId="77777777" w:rsidR="00F47B31" w:rsidRDefault="00F47B3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03E37"/>
    <w:rsid w:val="00130A1B"/>
    <w:rsid w:val="00164615"/>
    <w:rsid w:val="001B2EA3"/>
    <w:rsid w:val="001F433B"/>
    <w:rsid w:val="0023706C"/>
    <w:rsid w:val="00272A7C"/>
    <w:rsid w:val="00281AC6"/>
    <w:rsid w:val="00337B5C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02E"/>
    <w:rsid w:val="005B464F"/>
    <w:rsid w:val="006265C0"/>
    <w:rsid w:val="00666705"/>
    <w:rsid w:val="006776D9"/>
    <w:rsid w:val="007540F4"/>
    <w:rsid w:val="00777952"/>
    <w:rsid w:val="00812E53"/>
    <w:rsid w:val="0088282A"/>
    <w:rsid w:val="009D5E46"/>
    <w:rsid w:val="009F1DDC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47B31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o.cespedes@aevivienda.gob.b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2025-04-04T15:16:00Z</cp:lastPrinted>
  <dcterms:created xsi:type="dcterms:W3CDTF">2025-06-30T22:02:00Z</dcterms:created>
  <dcterms:modified xsi:type="dcterms:W3CDTF">2025-06-30T22:02:00Z</dcterms:modified>
</cp:coreProperties>
</file>