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3E7E4DAF" w:rsidR="00ED0D58" w:rsidRPr="008B3129" w:rsidRDefault="00A520EB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A520EB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MOJOCOYA – FASE (XI) 2025 – CHUQUISACA (PRIMERA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1" w:name="_Hlk200646175"/>
            <w:bookmarkEnd w:id="0"/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95D6216" w:rsidR="00ED0D58" w:rsidRPr="00695371" w:rsidRDefault="00A520EB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085</w:t>
            </w:r>
            <w:r w:rsidR="00B3083F" w:rsidRPr="00B3083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bookmarkEnd w:id="1"/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4B8A9C7F" w:rsidR="00077B8F" w:rsidRPr="00693B26" w:rsidRDefault="00A520EB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20EB">
              <w:rPr>
                <w:rFonts w:ascii="Arial" w:hAnsi="Arial" w:cs="Arial"/>
                <w:b/>
                <w:color w:val="EE0000"/>
                <w:sz w:val="16"/>
                <w:szCs w:val="16"/>
              </w:rPr>
              <w:t xml:space="preserve">Bs. 2.483.704,64 </w:t>
            </w:r>
            <w:proofErr w:type="gramStart"/>
            <w:r w:rsidRPr="00A520EB">
              <w:rPr>
                <w:rFonts w:ascii="Arial" w:hAnsi="Arial" w:cs="Arial"/>
                <w:b/>
                <w:color w:val="EE0000"/>
                <w:sz w:val="16"/>
                <w:szCs w:val="16"/>
              </w:rPr>
              <w:t>( Dos</w:t>
            </w:r>
            <w:proofErr w:type="gramEnd"/>
            <w:r w:rsidRPr="00A520EB">
              <w:rPr>
                <w:rFonts w:ascii="Arial" w:hAnsi="Arial" w:cs="Arial"/>
                <w:b/>
                <w:color w:val="EE0000"/>
                <w:sz w:val="16"/>
                <w:szCs w:val="16"/>
              </w:rPr>
              <w:t xml:space="preserve"> Millones Cuatrocientos Ochenta Y Tres Mil Setecientos Cuatro con 64/100).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400ED6FC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35D47E49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679357" w14:textId="77777777" w:rsidR="00B3083F" w:rsidRDefault="00B3083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6BA9DD07" w:rsidR="00693B26" w:rsidRDefault="008327F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1F273288" w:rsidR="00693B26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3944ABF8" w:rsidR="00693B26" w:rsidRPr="00693B26" w:rsidRDefault="00A520E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4B62250D" w:rsidR="00693B26" w:rsidRPr="00693B26" w:rsidRDefault="00FB1642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bookmarkStart w:id="2" w:name="_GoBack"/>
        <w:bookmarkEnd w:id="2"/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14F4BD98" w:rsidR="00736685" w:rsidRDefault="008327F4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67BE535" w:rsidR="00736685" w:rsidRPr="00DE0394" w:rsidRDefault="008327F4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252DF110" w:rsidR="00736685" w:rsidRPr="00693B26" w:rsidRDefault="00A520EB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04C27C5" w:rsidR="00736685" w:rsidRPr="00693B26" w:rsidRDefault="00FB1642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30851125" w14:textId="77777777" w:rsidR="00FB1642" w:rsidRPr="00DE0394" w:rsidRDefault="00FB1642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</w:p>
          <w:p w14:paraId="220D00BE" w14:textId="63232203" w:rsidR="00736685" w:rsidRPr="00C43305" w:rsidRDefault="00A520EB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520EB">
              <w:rPr>
                <w:b/>
                <w:bCs/>
                <w:sz w:val="16"/>
                <w:szCs w:val="16"/>
              </w:rPr>
              <w:t>https://meet.google.com/fub-jnzf-qoq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34F99FC2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4E996F19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37A53237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5319C65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0565836B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F26140D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21AFA818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000A1650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A520EB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9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59FD9D00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75FB3139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A520EB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31EEE" w14:textId="77777777" w:rsidR="009E7B58" w:rsidRDefault="009E7B58">
      <w:r>
        <w:separator/>
      </w:r>
    </w:p>
  </w:endnote>
  <w:endnote w:type="continuationSeparator" w:id="0">
    <w:p w14:paraId="2EFCF257" w14:textId="77777777" w:rsidR="009E7B58" w:rsidRDefault="009E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62FC2" w14:textId="77777777" w:rsidR="009E7B58" w:rsidRDefault="009E7B58">
      <w:r>
        <w:separator/>
      </w:r>
    </w:p>
  </w:footnote>
  <w:footnote w:type="continuationSeparator" w:id="0">
    <w:p w14:paraId="46022D4F" w14:textId="77777777" w:rsidR="009E7B58" w:rsidRDefault="009E7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F162B" w14:textId="77777777" w:rsidR="003F6F77" w:rsidRDefault="009E7B58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4E70D" w14:textId="77777777" w:rsidR="003F6F77" w:rsidRDefault="009E7B58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0176A1"/>
    <w:rsid w:val="00064265"/>
    <w:rsid w:val="00071824"/>
    <w:rsid w:val="000762E5"/>
    <w:rsid w:val="0007774D"/>
    <w:rsid w:val="00077B8F"/>
    <w:rsid w:val="00080829"/>
    <w:rsid w:val="00082958"/>
    <w:rsid w:val="0008606C"/>
    <w:rsid w:val="00091FDA"/>
    <w:rsid w:val="001330F5"/>
    <w:rsid w:val="001B6B15"/>
    <w:rsid w:val="001B744E"/>
    <w:rsid w:val="00216230"/>
    <w:rsid w:val="00253784"/>
    <w:rsid w:val="00280C2A"/>
    <w:rsid w:val="002A766D"/>
    <w:rsid w:val="00301C16"/>
    <w:rsid w:val="0031560E"/>
    <w:rsid w:val="00334C4E"/>
    <w:rsid w:val="003F0D6A"/>
    <w:rsid w:val="003F6F77"/>
    <w:rsid w:val="00401F6C"/>
    <w:rsid w:val="0041751A"/>
    <w:rsid w:val="00486412"/>
    <w:rsid w:val="004874E7"/>
    <w:rsid w:val="00524EF0"/>
    <w:rsid w:val="0053539D"/>
    <w:rsid w:val="005642D5"/>
    <w:rsid w:val="00582DE9"/>
    <w:rsid w:val="0065025F"/>
    <w:rsid w:val="00657D0A"/>
    <w:rsid w:val="00674FDA"/>
    <w:rsid w:val="00693B26"/>
    <w:rsid w:val="006A6318"/>
    <w:rsid w:val="006A651A"/>
    <w:rsid w:val="006A6A9C"/>
    <w:rsid w:val="006B132A"/>
    <w:rsid w:val="006C10C8"/>
    <w:rsid w:val="00736685"/>
    <w:rsid w:val="00745B80"/>
    <w:rsid w:val="00751830"/>
    <w:rsid w:val="007C3447"/>
    <w:rsid w:val="007C5249"/>
    <w:rsid w:val="007F2A5F"/>
    <w:rsid w:val="007F3BC7"/>
    <w:rsid w:val="00806246"/>
    <w:rsid w:val="008327F4"/>
    <w:rsid w:val="008340A4"/>
    <w:rsid w:val="00844061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9417B"/>
    <w:rsid w:val="009A306C"/>
    <w:rsid w:val="009B6AD1"/>
    <w:rsid w:val="009C54AE"/>
    <w:rsid w:val="009C6613"/>
    <w:rsid w:val="009E7B58"/>
    <w:rsid w:val="00A34852"/>
    <w:rsid w:val="00A3702E"/>
    <w:rsid w:val="00A37605"/>
    <w:rsid w:val="00A46676"/>
    <w:rsid w:val="00A4694E"/>
    <w:rsid w:val="00A520EB"/>
    <w:rsid w:val="00A66FC1"/>
    <w:rsid w:val="00A70DD6"/>
    <w:rsid w:val="00A83456"/>
    <w:rsid w:val="00A84C5D"/>
    <w:rsid w:val="00AB06C6"/>
    <w:rsid w:val="00AB58B2"/>
    <w:rsid w:val="00B00F5B"/>
    <w:rsid w:val="00B11E89"/>
    <w:rsid w:val="00B3083F"/>
    <w:rsid w:val="00B40C55"/>
    <w:rsid w:val="00B650D1"/>
    <w:rsid w:val="00B748C0"/>
    <w:rsid w:val="00B82C1F"/>
    <w:rsid w:val="00B97C87"/>
    <w:rsid w:val="00BA6B5D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57916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F122A9"/>
    <w:rsid w:val="00F76D6E"/>
    <w:rsid w:val="00F80F44"/>
    <w:rsid w:val="00F94096"/>
    <w:rsid w:val="00FB1642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136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TEC_III_CONT_I</cp:lastModifiedBy>
  <cp:revision>46</cp:revision>
  <cp:lastPrinted>2025-06-12T23:00:00Z</cp:lastPrinted>
  <dcterms:created xsi:type="dcterms:W3CDTF">2025-03-29T15:04:00Z</dcterms:created>
  <dcterms:modified xsi:type="dcterms:W3CDTF">2025-06-30T16:08:00Z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