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8E8" w14:textId="77777777" w:rsidR="00F91290" w:rsidRDefault="00F91290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</w:p>
    <w:p w14:paraId="4B8C03A8" w14:textId="533568A9" w:rsidR="007878DD" w:rsidRPr="00E03B64" w:rsidRDefault="007878DD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  <w:r w:rsidRPr="007F52A9">
        <w:rPr>
          <w:rFonts w:ascii="Arial" w:hAnsi="Arial" w:cs="Arial"/>
          <w:b/>
          <w:sz w:val="26"/>
          <w:szCs w:val="26"/>
          <w:lang w:val="es-BO" w:eastAsia="es-ES"/>
        </w:rPr>
        <w:t>AGENCIA ESTATAL DE VIVIENDA</w:t>
      </w:r>
    </w:p>
    <w:p w14:paraId="5575116E" w14:textId="2AFD7813" w:rsidR="007878DD" w:rsidRPr="007F52A9" w:rsidRDefault="007878DD" w:rsidP="007878DD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 xml:space="preserve">CONVOCATORIA PARA PROCESO DE CONTRATACION </w:t>
      </w:r>
    </w:p>
    <w:p w14:paraId="3854C102" w14:textId="368770DD" w:rsidR="007F52A9" w:rsidRPr="00387AF6" w:rsidRDefault="007878DD" w:rsidP="00387AF6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>GESTION 202</w:t>
      </w:r>
      <w:r w:rsidR="00FD624A">
        <w:rPr>
          <w:rFonts w:ascii="Arial" w:hAnsi="Arial" w:cs="Arial"/>
          <w:b/>
          <w:szCs w:val="26"/>
          <w:lang w:val="es-BO"/>
        </w:rPr>
        <w:t>5</w:t>
      </w:r>
    </w:p>
    <w:p w14:paraId="03150E2E" w14:textId="10246CFC" w:rsidR="00933EBF" w:rsidRPr="000871E4" w:rsidRDefault="00387AF6" w:rsidP="000871E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8"/>
        <w:gridCol w:w="148"/>
        <w:gridCol w:w="148"/>
        <w:gridCol w:w="283"/>
        <w:gridCol w:w="150"/>
        <w:gridCol w:w="1170"/>
        <w:gridCol w:w="414"/>
        <w:gridCol w:w="1011"/>
        <w:gridCol w:w="10"/>
        <w:gridCol w:w="223"/>
        <w:gridCol w:w="33"/>
        <w:gridCol w:w="277"/>
        <w:gridCol w:w="1240"/>
        <w:gridCol w:w="466"/>
        <w:gridCol w:w="83"/>
        <w:gridCol w:w="1781"/>
      </w:tblGrid>
      <w:tr w:rsidR="00554F80" w:rsidRPr="00554F80" w14:paraId="2504E675" w14:textId="77777777" w:rsidTr="00C67AB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896C1A" w14:textId="77777777" w:rsidR="00554F80" w:rsidRPr="00554F80" w:rsidRDefault="00554F80" w:rsidP="00554F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Toc347486252"/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4F80" w:rsidRPr="00554F80" w14:paraId="3C42C096" w14:textId="77777777" w:rsidTr="00C67AB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D525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8B1E501" w14:textId="77777777" w:rsidTr="00C67AB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313A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3B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8B9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ADDBC" w14:textId="77777777" w:rsidR="007F04F7" w:rsidRPr="007F04F7" w:rsidRDefault="007F04F7" w:rsidP="007F04F7">
            <w:pPr>
              <w:ind w:left="142" w:right="243"/>
              <w:jc w:val="both"/>
              <w:rPr>
                <w:rFonts w:ascii="Verdana" w:hAnsi="Verdana" w:cs="Arial"/>
                <w:bCs/>
                <w:sz w:val="14"/>
                <w:szCs w:val="14"/>
                <w:lang w:val="es-ES_tradnl" w:eastAsia="en-US"/>
              </w:rPr>
            </w:pPr>
          </w:p>
          <w:p w14:paraId="65DF376F" w14:textId="40543974" w:rsidR="00554F80" w:rsidRPr="00F81060" w:rsidRDefault="007A0A67" w:rsidP="007F04F7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</w:pPr>
            <w:r w:rsidRPr="007A0A67"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  <w:t>PROYECTO DE VIVIENDA NUEVA EN EL MUNICIPIO DE SAN IGNACIO -FASE(XXXI) 2025- BENI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E88C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BDF416E" w14:textId="77777777" w:rsidTr="00C67AB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1F5E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85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20B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02690D0" w14:textId="77777777" w:rsidTr="00C711C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0C3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87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18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52A1F" w14:textId="0729C980" w:rsidR="00554F80" w:rsidRPr="00554F80" w:rsidRDefault="00E51942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E51942">
              <w:rPr>
                <w:rFonts w:ascii="Arial" w:hAnsi="Arial" w:cs="Arial"/>
                <w:sz w:val="16"/>
                <w:szCs w:val="16"/>
                <w:lang w:val="es-BO" w:eastAsia="en-US"/>
              </w:rPr>
              <w:t>AEV-BN-DO 010/2025 (PRIMERA CONVOCATORIA)</w:t>
            </w:r>
          </w:p>
        </w:tc>
        <w:tc>
          <w:tcPr>
            <w:tcW w:w="11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D58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3002B8A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4871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77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16A9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F4199DD" w14:textId="77777777" w:rsidTr="0012296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EDF4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8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29487" w14:textId="4903A8A0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8730F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F3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C0D9518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88782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FFE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F533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0E855901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A55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7F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33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159A" w14:textId="0A3B9392" w:rsidR="00554F80" w:rsidRPr="00554F80" w:rsidRDefault="00123213" w:rsidP="00306B9D">
            <w:pPr>
              <w:jc w:val="both"/>
              <w:rPr>
                <w:strike/>
                <w:sz w:val="14"/>
                <w:szCs w:val="20"/>
                <w:lang w:eastAsia="en-US"/>
              </w:rPr>
            </w:pP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El Precio Referencial destinado al Objeto de Contratación </w:t>
            </w:r>
            <w:r w:rsidR="0022079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es </w:t>
            </w:r>
            <w:r w:rsidR="00E51942" w:rsidRPr="00E51942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Bs.2,291,408.60</w:t>
            </w:r>
            <w:r w:rsidR="004E233A" w:rsidRPr="00FD113E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4E233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(</w:t>
            </w:r>
            <w:r w:rsidR="00E51942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Dos millones doscientos noventa y un mil cuatrocientos ocho</w:t>
            </w:r>
            <w:r w:rsidR="001C48A0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2E7B6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con</w:t>
            </w:r>
            <w:r w:rsidR="00FA2CF5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E51942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6</w:t>
            </w:r>
            <w:r w:rsidR="00FD113E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0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/100 </w:t>
            </w:r>
            <w:r w:rsidR="00FA2CF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bolivianos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).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71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E37167C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639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EA7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7D42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</w:tr>
      <w:tr w:rsidR="00554F80" w:rsidRPr="00554F80" w14:paraId="4235D4C4" w14:textId="77777777" w:rsidTr="00C67AB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4DCB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7C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9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1B009" w14:textId="5B11053C" w:rsidR="00554F80" w:rsidRPr="00554F80" w:rsidRDefault="00DD41DC" w:rsidP="00FD624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DD41DC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El plazo de ejecución para la construcción de las viviendas del proyecto es de </w:t>
            </w:r>
            <w:r w:rsidRPr="00DD41DC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135 días calendario</w:t>
            </w:r>
            <w:r w:rsidRPr="00DD41DC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B26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5EE9EBC" w14:textId="77777777" w:rsidTr="00C67AB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3ACC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48D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30CA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572DA75E" w14:textId="77777777" w:rsidTr="00C67AB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549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B4F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B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50B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247" w14:textId="13985566" w:rsidR="00554F80" w:rsidRPr="00554F80" w:rsidRDefault="00584F9A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84F9A">
              <w:rPr>
                <w:rFonts w:ascii="Arial" w:hAnsi="Arial" w:cs="Arial"/>
                <w:sz w:val="16"/>
                <w:szCs w:val="16"/>
                <w:lang w:val="es-BO" w:eastAsia="en-US"/>
              </w:rPr>
              <w:t>Calidad, Propuesta Técnica,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1EA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2E52377" w14:textId="77777777" w:rsidTr="0012296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96CB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4D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CA4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5F3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8596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A78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B24D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6890372D" w14:textId="77777777" w:rsidTr="0012296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70DD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F9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B4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6673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66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DB81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C067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FC74D62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AB89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01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FC1B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363375EF" w14:textId="77777777" w:rsidTr="0012296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7D92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1B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AB2A1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50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969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2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27E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FA4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BC037F3" w14:textId="77777777" w:rsidTr="00C67AB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4CF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1E1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2EC7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65FA69C" w14:textId="77777777" w:rsidTr="00C67ABB">
        <w:trPr>
          <w:trHeight w:val="56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D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675B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228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E003529" w14:textId="77777777" w:rsidTr="00C67AB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6C7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B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126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284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296BB06D" w14:textId="77777777" w:rsidTr="00C67AB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6379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34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15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2CAFE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631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3C4CFF9" w14:textId="77777777" w:rsidTr="00C67ABB">
        <w:trPr>
          <w:trHeight w:val="4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0B4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2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73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23F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E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7B6701DB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0A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6B99D47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3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2A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8D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E8455F3" w14:textId="77777777" w:rsidTr="00C67ABB">
        <w:trPr>
          <w:trHeight w:val="1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6D8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23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BD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1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9CD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BDB1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63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2DCF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B5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D82A5FF" w14:textId="77777777" w:rsidTr="00C67AB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256B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410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EF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48270BAA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p w14:paraId="1CF7657B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5"/>
        <w:gridCol w:w="186"/>
        <w:gridCol w:w="133"/>
        <w:gridCol w:w="1352"/>
        <w:gridCol w:w="133"/>
        <w:gridCol w:w="1524"/>
        <w:gridCol w:w="133"/>
        <w:gridCol w:w="279"/>
        <w:gridCol w:w="3292"/>
        <w:gridCol w:w="238"/>
      </w:tblGrid>
      <w:tr w:rsidR="00554F80" w:rsidRPr="00554F80" w14:paraId="56769873" w14:textId="77777777" w:rsidTr="00C67A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FCE8AA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554F80" w:rsidRPr="00554F80" w14:paraId="7100901C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3B0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4D98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A51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C66BD56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639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03B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CC93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DF042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E9A6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7622624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5B2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0D075830" w14:textId="77777777" w:rsidR="00554F80" w:rsidRPr="00554F80" w:rsidRDefault="00554F80" w:rsidP="00554F8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ED053" w14:textId="77777777" w:rsidR="00554F80" w:rsidRPr="00554F80" w:rsidRDefault="00554F80" w:rsidP="00554F8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E468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451E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79D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D8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9D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2FC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DF739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BAA64B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0426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142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CCB4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EE4C5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Trinidad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3634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343AB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San Vicente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407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FFC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Av. Ejército # 427 Zona San Vicente Entre Calle Sucre y Antonio Vaca Díez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E60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F40EC95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04E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4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972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44AEB80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0C70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181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1106E55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50243114    </w:t>
            </w:r>
            <w:proofErr w:type="gramStart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Interno</w:t>
            </w:r>
            <w:proofErr w:type="gramEnd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. 806 - 814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97E2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</w:tcBorders>
            <w:shd w:val="clear" w:color="auto" w:fill="DBE5F1"/>
            <w:vAlign w:val="center"/>
          </w:tcPr>
          <w:p w14:paraId="2B8A149C" w14:textId="37A6726B" w:rsidR="00554F80" w:rsidRPr="00554F80" w:rsidRDefault="0063494C" w:rsidP="00554F80">
            <w:pP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samir.adad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 xml:space="preserve">@aevivienda.gob.bo </w:t>
            </w:r>
          </w:p>
          <w:p w14:paraId="6B45681B" w14:textId="156EE67A" w:rsidR="00554F80" w:rsidRPr="00554F80" w:rsidRDefault="0063494C" w:rsidP="00554F80">
            <w:pPr>
              <w:rPr>
                <w:i/>
                <w:iCs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marco.castellon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@aevivienda.gob.bo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7BFE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FDA3C3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3F67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2B3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37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245460C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669D3790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3D6BB7B4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9"/>
        <w:gridCol w:w="158"/>
        <w:gridCol w:w="1061"/>
        <w:gridCol w:w="158"/>
        <w:gridCol w:w="1012"/>
        <w:gridCol w:w="158"/>
        <w:gridCol w:w="834"/>
        <w:gridCol w:w="598"/>
        <w:gridCol w:w="279"/>
        <w:gridCol w:w="2710"/>
        <w:gridCol w:w="180"/>
      </w:tblGrid>
      <w:tr w:rsidR="00554F80" w:rsidRPr="00554F80" w14:paraId="2ABAFD0A" w14:textId="77777777" w:rsidTr="00C67A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4F6D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554F80" w:rsidRPr="00554F80" w14:paraId="6B0CE420" w14:textId="77777777" w:rsidTr="00C67ABB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267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DDF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5FC6" w14:textId="77777777" w:rsidR="00554F80" w:rsidRPr="00554F80" w:rsidRDefault="00554F80" w:rsidP="00554F80">
            <w:pPr>
              <w:jc w:val="center"/>
              <w:rPr>
                <w:sz w:val="6"/>
                <w:szCs w:val="16"/>
                <w:lang w:val="es-BO" w:eastAsia="en-US"/>
              </w:rPr>
            </w:pPr>
          </w:p>
        </w:tc>
      </w:tr>
      <w:tr w:rsidR="00554F80" w:rsidRPr="00554F80" w14:paraId="082CC4B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89E7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9C17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FC2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C0F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425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BF7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3D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21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DCB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353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6EB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42FA998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27C2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2423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142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DFF6C" w14:textId="77777777" w:rsidR="00554F80" w:rsidRPr="00554F80" w:rsidRDefault="00554F80" w:rsidP="00554F8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918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945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0417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D883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JUAN JOSÉ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E9EB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C717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633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3A7EE3D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EEAE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6778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53C4" w14:textId="77777777" w:rsidR="00554F80" w:rsidRPr="00554F80" w:rsidRDefault="00554F80" w:rsidP="00554F80">
            <w:pPr>
              <w:rPr>
                <w:rFonts w:ascii="Arial" w:hAnsi="Arial" w:cs="Arial"/>
                <w:sz w:val="2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52B4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AEAF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73F9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EFCD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4DE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D7BB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0E07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0E5E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B10DD87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B559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F5A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D6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CB7F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8A0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02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BBA3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3A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414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518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65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AF8BA16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0F708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389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1C1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AEF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MEDINA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F294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0343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A8C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B884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PEDRO RODNEY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6FFE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4160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DEPARTAMENTAL DE BENI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3E4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2C4FD27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7949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34D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BB81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12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7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79B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1B3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94E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70C2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7787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24099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61BF13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0BDA1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71B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B4CC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A35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A61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D63E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3F99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A5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2B9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7611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3D2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5F6DD62E" w14:textId="77777777" w:rsidTr="00C67ABB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983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DBE49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D960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15938" w14:textId="40FCDB7D" w:rsidR="00554F80" w:rsidRPr="00554F80" w:rsidRDefault="0063494C" w:rsidP="0063494C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     ADAD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88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61D" w14:textId="06A75666" w:rsidR="00554F80" w:rsidRPr="00554F80" w:rsidRDefault="0063494C" w:rsidP="00554F80">
            <w:pPr>
              <w:jc w:val="center"/>
              <w:rPr>
                <w:rFonts w:ascii="Verdana" w:hAnsi="Verdana"/>
                <w:iCs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Cs/>
                <w:sz w:val="14"/>
                <w:szCs w:val="14"/>
                <w:lang w:val="es-BO" w:eastAsia="en-US"/>
              </w:rPr>
              <w:t>ZABALA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34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D56B9" w14:textId="00A0453B" w:rsidR="00554F80" w:rsidRPr="00554F80" w:rsidRDefault="0063494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SAMIR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B9ECD" w14:textId="3630176C" w:rsidR="00554F80" w:rsidRPr="00554F80" w:rsidRDefault="00771AB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CONTRATACION DE PROYECTOS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1E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5BA92CF" w14:textId="77777777" w:rsidTr="00C67ABB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85B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BAF1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73E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90B17" w14:textId="0A8E5F14" w:rsidR="00554F80" w:rsidRPr="00554F80" w:rsidRDefault="0063494C" w:rsidP="00554F80">
            <w:pPr>
              <w:jc w:val="center"/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4"/>
                <w:lang w:val="es-BO" w:eastAsia="en-US"/>
              </w:rPr>
              <w:t>CASTELLON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BD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EB21F" w14:textId="2A14DEF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CABRERA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4D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850AA" w14:textId="6AEB87E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MARCO ANTONIO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44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9B96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RESPONSABLE DE GESTIÓN DE PROYECTOS 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2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019EC8E6" w14:textId="77777777" w:rsidR="00554F80" w:rsidRPr="00554F80" w:rsidRDefault="00554F80" w:rsidP="00554F80">
      <w:pPr>
        <w:rPr>
          <w:rFonts w:ascii="Verdana" w:hAnsi="Verdana"/>
          <w:sz w:val="2"/>
          <w:szCs w:val="10"/>
          <w:lang w:eastAsia="en-US"/>
        </w:rPr>
      </w:pPr>
    </w:p>
    <w:p w14:paraId="438DCDC9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321C74A2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08B33D47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5F4278C6" w14:textId="77777777" w:rsidR="00554F80" w:rsidRPr="00554F80" w:rsidRDefault="00554F80" w:rsidP="00554F80">
      <w:p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554F80">
        <w:rPr>
          <w:rFonts w:ascii="Verdana" w:hAnsi="Verdana" w:cs="Arial"/>
          <w:b/>
          <w:bCs/>
          <w:kern w:val="28"/>
          <w:sz w:val="18"/>
          <w:szCs w:val="32"/>
        </w:rPr>
        <w:t>4.CRONOGRAMA DE PLAZOS DEL PROCESO DE CONTRATACIÓN:</w:t>
      </w:r>
    </w:p>
    <w:p w14:paraId="142035AD" w14:textId="77777777" w:rsidR="00554F80" w:rsidRPr="00554F80" w:rsidRDefault="00554F80" w:rsidP="00554F80">
      <w:pPr>
        <w:rPr>
          <w:rFonts w:ascii="Verdana" w:hAnsi="Verdana" w:cs="Arial"/>
          <w:sz w:val="4"/>
          <w:szCs w:val="18"/>
          <w:lang w:eastAsia="en-US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1402"/>
        <w:gridCol w:w="138"/>
        <w:gridCol w:w="134"/>
        <w:gridCol w:w="394"/>
        <w:gridCol w:w="134"/>
        <w:gridCol w:w="314"/>
        <w:gridCol w:w="134"/>
        <w:gridCol w:w="543"/>
        <w:gridCol w:w="151"/>
        <w:gridCol w:w="140"/>
        <w:gridCol w:w="21"/>
        <w:gridCol w:w="114"/>
        <w:gridCol w:w="273"/>
        <w:gridCol w:w="111"/>
        <w:gridCol w:w="81"/>
        <w:gridCol w:w="111"/>
        <w:gridCol w:w="694"/>
        <w:gridCol w:w="10"/>
        <w:gridCol w:w="111"/>
        <w:gridCol w:w="27"/>
        <w:gridCol w:w="111"/>
        <w:gridCol w:w="29"/>
        <w:gridCol w:w="111"/>
        <w:gridCol w:w="4342"/>
        <w:gridCol w:w="6"/>
        <w:gridCol w:w="124"/>
        <w:gridCol w:w="15"/>
        <w:gridCol w:w="128"/>
      </w:tblGrid>
      <w:tr w:rsidR="00554F80" w:rsidRPr="00554F80" w14:paraId="51BF50AC" w14:textId="77777777" w:rsidTr="00A0153F">
        <w:trPr>
          <w:gridAfter w:val="4"/>
          <w:wAfter w:w="133" w:type="pct"/>
          <w:trHeight w:val="19"/>
        </w:trPr>
        <w:tc>
          <w:tcPr>
            <w:tcW w:w="486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B7D6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D027AC" w:rsidRPr="00554F80" w14:paraId="61CAE409" w14:textId="77777777" w:rsidTr="00A0153F">
        <w:trPr>
          <w:gridAfter w:val="4"/>
          <w:wAfter w:w="133" w:type="pct"/>
          <w:trHeight w:val="108"/>
        </w:trPr>
        <w:tc>
          <w:tcPr>
            <w:tcW w:w="9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386A92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ACTIVIDAD</w:t>
            </w:r>
          </w:p>
        </w:tc>
        <w:tc>
          <w:tcPr>
            <w:tcW w:w="87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0133E3D" w14:textId="34B208CF" w:rsidR="00554F80" w:rsidRPr="00554F80" w:rsidRDefault="00554F80" w:rsidP="00D027AC">
            <w:pPr>
              <w:adjustRightInd w:val="0"/>
              <w:snapToGrid w:val="0"/>
              <w:ind w:left="-63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FECHA</w:t>
            </w:r>
            <w:r w:rsidR="00D027AC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           </w:t>
            </w:r>
          </w:p>
        </w:tc>
        <w:tc>
          <w:tcPr>
            <w:tcW w:w="748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478F8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HORA</w:t>
            </w:r>
          </w:p>
        </w:tc>
        <w:tc>
          <w:tcPr>
            <w:tcW w:w="229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5A71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LUGAR </w:t>
            </w:r>
          </w:p>
        </w:tc>
      </w:tr>
      <w:tr w:rsidR="00D027AC" w:rsidRPr="00554F80" w14:paraId="0C985865" w14:textId="77777777" w:rsidTr="00A0153F">
        <w:trPr>
          <w:gridAfter w:val="1"/>
          <w:wAfter w:w="62" w:type="pct"/>
          <w:trHeight w:val="54"/>
        </w:trPr>
        <w:tc>
          <w:tcPr>
            <w:tcW w:w="20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B0E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A18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689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4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07A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E5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3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9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29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12F5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594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12B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CD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3361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E91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EB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738797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3EEF9AE8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3DA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EE37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81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3CCB5" w14:textId="180177C0" w:rsidR="00554F80" w:rsidRPr="00554F80" w:rsidRDefault="00FD113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1016EF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1A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859200" w14:textId="25B85D1E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F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883F0" w14:textId="4C4327BE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694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84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6D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F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5A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2B8C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0D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5BAAE1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PRESENTACIÓN DE PROPUESTAS:</w:t>
            </w:r>
          </w:p>
          <w:p w14:paraId="31B732C3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31F15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Se </w:t>
            </w:r>
            <w:proofErr w:type="spellStart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recepcionará</w:t>
            </w:r>
            <w:proofErr w:type="spellEnd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en la Av. Ejército # 427 Zona San Vicente Entre Calle Sucre y Antonio Vaca Díez - Unidad Administrativa </w:t>
            </w:r>
          </w:p>
          <w:p w14:paraId="4A6C43F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44A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8A46841" w14:textId="77777777" w:rsidTr="00A0153F">
        <w:trPr>
          <w:trHeight w:val="67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8C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5AE0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F2D8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E09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2B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C5D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02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A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310A" w14:textId="77777777" w:rsidR="00554F80" w:rsidRPr="00554F80" w:rsidRDefault="00554F80" w:rsidP="00D027AC">
            <w:pPr>
              <w:adjustRightInd w:val="0"/>
              <w:snapToGrid w:val="0"/>
              <w:ind w:left="-136" w:right="-146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12DA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1B53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CC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7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FDB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26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7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6519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2A29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3D2FF605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4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6C19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B8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65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0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76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9A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07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E80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2A6D" w14:textId="77777777" w:rsidR="00554F80" w:rsidRPr="00554F80" w:rsidRDefault="00554F80" w:rsidP="00D027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60A8" w14:textId="77777777" w:rsidR="00554F80" w:rsidRPr="00554F80" w:rsidRDefault="00554F80" w:rsidP="00D027AC">
            <w:pPr>
              <w:adjustRightInd w:val="0"/>
              <w:snapToGrid w:val="0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C4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EA6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EC55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9F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126F3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626CC559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EB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FCF6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8A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76FA2" w14:textId="59A1F548" w:rsidR="00C45D97" w:rsidRPr="00554F80" w:rsidRDefault="00FD113E" w:rsidP="008E35F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1016EF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4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CBD8D" w14:textId="2ACAEA14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D113E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09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563849" w14:textId="09CCBC5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A3A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9EB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B9663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Presentación:</w:t>
            </w:r>
          </w:p>
          <w:p w14:paraId="4E93B814" w14:textId="7E8D4A0B" w:rsidR="00554F80" w:rsidRPr="00554F80" w:rsidRDefault="00253FE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DD41DC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3103CE">
              <w:rPr>
                <w:rFonts w:ascii="Arial" w:hAnsi="Arial" w:cs="Arial"/>
                <w:sz w:val="16"/>
                <w:szCs w:val="16"/>
                <w:lang w:val="es-BO" w:eastAsia="en-US"/>
              </w:rPr>
              <w:t>:0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1409B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DEB3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Apertura:</w:t>
            </w:r>
          </w:p>
          <w:p w14:paraId="7E929480" w14:textId="7ECCBBFF" w:rsidR="00554F80" w:rsidRPr="00554F80" w:rsidRDefault="00B962C0" w:rsidP="00253FE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DD41DC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040411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7DD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59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42671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APERTURA DE PROPUESTAS:</w:t>
            </w:r>
          </w:p>
          <w:p w14:paraId="057B096D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5430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  <w:r w:rsidRPr="00554F80">
              <w:rPr>
                <w:sz w:val="20"/>
                <w:szCs w:val="20"/>
                <w:lang w:eastAsia="en-US"/>
              </w:rPr>
              <w:t xml:space="preserve"> </w:t>
            </w:r>
          </w:p>
          <w:p w14:paraId="19D826C7" w14:textId="77777777" w:rsidR="00581D0C" w:rsidRPr="00581D0C" w:rsidRDefault="00581D0C" w:rsidP="00581D0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hyperlink r:id="rId7" w:tgtFrame="_blank" w:history="1">
              <w:r w:rsidRPr="00581D0C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https://meet.google.com/ncb-psfa-okx</w:t>
              </w:r>
            </w:hyperlink>
            <w:r w:rsidRPr="00581D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1454660E" w14:textId="77777777" w:rsidR="00581D0C" w:rsidRPr="00581D0C" w:rsidRDefault="00581D0C" w:rsidP="00581D0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" w:tgtFrame="_blank" w:history="1">
              <w:r w:rsidRPr="00581D0C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https://youtube.com/live/Qcb_PnxCQGk?feature=share</w:t>
              </w:r>
            </w:hyperlink>
            <w:r w:rsidRPr="00581D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20BD8C2B" w14:textId="37CF8F67" w:rsidR="00554F80" w:rsidRPr="007613BD" w:rsidRDefault="00554F80" w:rsidP="001016EF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705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35C9E0C" w14:textId="77777777" w:rsidTr="00A0153F">
        <w:trPr>
          <w:trHeight w:val="14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BC1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972644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A3F21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691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B6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DF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14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E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6B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EB7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F0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17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F50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8C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4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BE1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10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0C5125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F695F0C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7E6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B40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3D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D9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92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AC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A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CC6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9B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402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19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04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78F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62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46C3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CE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D076C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42ACB56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036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34471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59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0E0549" w14:textId="34D15C1C" w:rsidR="00554F80" w:rsidRPr="00554F80" w:rsidRDefault="00FD113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1016EF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874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6B8CC2" w14:textId="45538C8E" w:rsidR="00554F80" w:rsidRPr="00554F80" w:rsidRDefault="0005501D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D113E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996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212E0E" w14:textId="5B93E6F4" w:rsidR="00554F80" w:rsidRPr="00D027AC" w:rsidRDefault="00554F80" w:rsidP="0005501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D027AC">
              <w:rPr>
                <w:rFonts w:ascii="Arial" w:hAnsi="Arial" w:cs="Arial"/>
                <w:sz w:val="14"/>
                <w:szCs w:val="14"/>
                <w:lang w:val="es-BO" w:eastAsia="en-US"/>
              </w:rPr>
              <w:t>202</w:t>
            </w:r>
            <w:r w:rsidR="0005501D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B1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64E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CA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489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87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C1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F29E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3A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E0911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E7A9243" w14:textId="77777777" w:rsidTr="00A0153F">
        <w:trPr>
          <w:trHeight w:val="50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93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4FA3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F2D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D4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DF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4E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2D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B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2D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4A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977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0A9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0B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67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5C5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D1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B2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D643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6BFAB88" w14:textId="77777777" w:rsidTr="00A0153F">
        <w:trPr>
          <w:trHeight w:val="71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9C69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570A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1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767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1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3EF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593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C41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46A1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361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12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12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DB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A0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E1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E15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69DA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027AC" w:rsidRPr="00554F80" w14:paraId="2384E0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46A5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0F8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D9D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26D" w14:textId="20F5AF12" w:rsidR="00554F80" w:rsidRPr="00554F80" w:rsidRDefault="00FD113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1016EF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35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636" w14:textId="726F5891" w:rsidR="00554F80" w:rsidRPr="00554F80" w:rsidRDefault="0005501D" w:rsidP="00616B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699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00B" w14:textId="31263EF1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C9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87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DC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A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D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8B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BC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5A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B47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FA7255" w14:textId="77777777" w:rsidTr="00A0153F">
        <w:trPr>
          <w:trHeight w:val="28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839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C292E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47F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E28C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08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2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B2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E6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C5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D25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D56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9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1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DD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4C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1F84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6D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3F9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027292C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0E9F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8BD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36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1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0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EC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1A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15E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D77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58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1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8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94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10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425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5A260D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05810E5" w14:textId="77777777" w:rsidTr="00A0153F">
        <w:trPr>
          <w:trHeight w:val="166"/>
        </w:trPr>
        <w:tc>
          <w:tcPr>
            <w:tcW w:w="2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657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1335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25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F2EAD" w14:textId="11580CC9" w:rsidR="00554F80" w:rsidRPr="00554F80" w:rsidRDefault="00FD113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1016EF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663758" w14:textId="50179E29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2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CD2D7" w14:textId="0914B757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F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D5755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771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A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19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E75B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0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BAA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B18C1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E94586B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CE0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C62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DB3E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80E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06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5B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3E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71F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925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6E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72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64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50D1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102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87C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6D48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608276" w14:textId="77777777" w:rsidTr="00A0153F">
        <w:trPr>
          <w:trHeight w:val="1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0F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93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3DB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03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E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3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C6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8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5CFF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934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A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9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310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B02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60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5F0B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5EB31A38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A482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F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5C0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2F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0D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AF2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07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19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71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83E6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98C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0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6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8FA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0C8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0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9E65C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749E4F8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C6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9663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2D8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CC0F1" w14:textId="5885A746" w:rsidR="00554F80" w:rsidRPr="00554F80" w:rsidRDefault="001016EF" w:rsidP="00781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4A76A3" w14:textId="7AB7D77C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1A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16D58" w14:textId="4AF243AD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E49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6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FF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F1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CAC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FCD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1B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D7EE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458B1401" w14:textId="77777777" w:rsidTr="00A0153F">
        <w:trPr>
          <w:trHeight w:val="72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1C6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51B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C01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4DBD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E5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392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AA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95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2D0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6C52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55D6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01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42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2D5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51EB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AC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5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39E4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17ADF32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55E4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B20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1B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20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743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F7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15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3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1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A19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5E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E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18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212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E7E8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73B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9DA0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518839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55B08D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2C27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5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7564E" w14:textId="2F88E4CF" w:rsidR="00554F80" w:rsidRPr="00554F80" w:rsidRDefault="00FD113E" w:rsidP="000404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1016EF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6A0D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51BEB" w14:textId="207033A4" w:rsidR="00554F80" w:rsidRPr="00554F80" w:rsidRDefault="0005501D" w:rsidP="009D43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C8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38D206" w14:textId="53299C6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E29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31CE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34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AF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BD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3F7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DBA4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745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DDC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8DC79E8" w14:textId="77777777" w:rsidTr="00A0153F">
        <w:trPr>
          <w:trHeight w:val="43"/>
        </w:trPr>
        <w:tc>
          <w:tcPr>
            <w:tcW w:w="2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25942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B2401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7F9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941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750C8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D66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28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F8F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3F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60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96259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DE9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B66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83E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4F5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C2DD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276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BF25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2F0A269" w14:textId="77777777" w:rsidR="00933EBF" w:rsidRDefault="00933EBF" w:rsidP="00933EBF">
      <w:pPr>
        <w:rPr>
          <w:sz w:val="10"/>
          <w:szCs w:val="10"/>
          <w:lang w:val="es-BO"/>
        </w:rPr>
      </w:pPr>
    </w:p>
    <w:p w14:paraId="34934B0C" w14:textId="77777777" w:rsidR="00933EBF" w:rsidRDefault="00933EBF" w:rsidP="00933EBF">
      <w:pPr>
        <w:rPr>
          <w:sz w:val="10"/>
          <w:szCs w:val="10"/>
          <w:lang w:val="es-BO"/>
        </w:rPr>
      </w:pPr>
    </w:p>
    <w:bookmarkEnd w:id="0"/>
    <w:p w14:paraId="6C9BD8BD" w14:textId="77777777" w:rsidR="0068711B" w:rsidRPr="00FD624A" w:rsidRDefault="0068711B" w:rsidP="0068711B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FD624A">
        <w:rPr>
          <w:rFonts w:ascii="Verdana" w:hAnsi="Verdana" w:cs="Arial"/>
          <w:b/>
          <w:sz w:val="18"/>
          <w:szCs w:val="18"/>
        </w:rPr>
        <w:t>Todos los plazos son de cumplimiento obligatorio.</w:t>
      </w:r>
    </w:p>
    <w:p w14:paraId="76FAFE0E" w14:textId="7F53C307" w:rsidR="007878DD" w:rsidRPr="003068F0" w:rsidRDefault="0068711B" w:rsidP="007878DD">
      <w:pPr>
        <w:numPr>
          <w:ilvl w:val="0"/>
          <w:numId w:val="3"/>
        </w:numPr>
        <w:ind w:left="714" w:hanging="357"/>
        <w:jc w:val="both"/>
        <w:rPr>
          <w:b/>
          <w:sz w:val="16"/>
          <w:szCs w:val="16"/>
        </w:rPr>
      </w:pPr>
      <w:r w:rsidRPr="00FD624A">
        <w:rPr>
          <w:rFonts w:ascii="Verdana" w:hAnsi="Verdana" w:cs="Arial"/>
          <w:b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068F0" w:rsidSect="00D027AC">
      <w:headerReference w:type="default" r:id="rId9"/>
      <w:pgSz w:w="12240" w:h="15840"/>
      <w:pgMar w:top="1701" w:right="61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0F32" w14:textId="77777777" w:rsidR="00B01C44" w:rsidRDefault="00B01C44" w:rsidP="0002168D">
      <w:r>
        <w:separator/>
      </w:r>
    </w:p>
  </w:endnote>
  <w:endnote w:type="continuationSeparator" w:id="0">
    <w:p w14:paraId="4A6A25E8" w14:textId="77777777" w:rsidR="00B01C44" w:rsidRDefault="00B01C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B69" w14:textId="77777777" w:rsidR="00B01C44" w:rsidRDefault="00B01C44" w:rsidP="0002168D">
      <w:r>
        <w:separator/>
      </w:r>
    </w:p>
  </w:footnote>
  <w:footnote w:type="continuationSeparator" w:id="0">
    <w:p w14:paraId="469B4B3B" w14:textId="77777777" w:rsidR="00B01C44" w:rsidRDefault="00B01C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85A1401" w:rsidR="0002168D" w:rsidRDefault="00123213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2BE2316" wp14:editId="4EFDBB89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351"/>
    <w:rsid w:val="000057E5"/>
    <w:rsid w:val="00013211"/>
    <w:rsid w:val="0002168D"/>
    <w:rsid w:val="000271E0"/>
    <w:rsid w:val="00037F54"/>
    <w:rsid w:val="00040411"/>
    <w:rsid w:val="0005501D"/>
    <w:rsid w:val="0005710F"/>
    <w:rsid w:val="00086166"/>
    <w:rsid w:val="000871E4"/>
    <w:rsid w:val="000B0B32"/>
    <w:rsid w:val="000F0339"/>
    <w:rsid w:val="00100717"/>
    <w:rsid w:val="001016EF"/>
    <w:rsid w:val="00120A18"/>
    <w:rsid w:val="0012296B"/>
    <w:rsid w:val="00123213"/>
    <w:rsid w:val="00126B8B"/>
    <w:rsid w:val="00130A1B"/>
    <w:rsid w:val="00130BD3"/>
    <w:rsid w:val="00133FC2"/>
    <w:rsid w:val="00134982"/>
    <w:rsid w:val="00164615"/>
    <w:rsid w:val="00165119"/>
    <w:rsid w:val="00190245"/>
    <w:rsid w:val="001A1C86"/>
    <w:rsid w:val="001A3428"/>
    <w:rsid w:val="001B6871"/>
    <w:rsid w:val="001C48A0"/>
    <w:rsid w:val="001E026F"/>
    <w:rsid w:val="001E5499"/>
    <w:rsid w:val="00206179"/>
    <w:rsid w:val="00220795"/>
    <w:rsid w:val="00235F62"/>
    <w:rsid w:val="002439B7"/>
    <w:rsid w:val="0024768D"/>
    <w:rsid w:val="0025132D"/>
    <w:rsid w:val="00253FEF"/>
    <w:rsid w:val="002D64B0"/>
    <w:rsid w:val="002E7B6D"/>
    <w:rsid w:val="003068F0"/>
    <w:rsid w:val="00306B9D"/>
    <w:rsid w:val="003103CE"/>
    <w:rsid w:val="0033134F"/>
    <w:rsid w:val="00360E82"/>
    <w:rsid w:val="003752CB"/>
    <w:rsid w:val="00381FFF"/>
    <w:rsid w:val="00387072"/>
    <w:rsid w:val="00387AF6"/>
    <w:rsid w:val="003926F3"/>
    <w:rsid w:val="003C2741"/>
    <w:rsid w:val="003E29A2"/>
    <w:rsid w:val="003F5668"/>
    <w:rsid w:val="004055AD"/>
    <w:rsid w:val="00441F4B"/>
    <w:rsid w:val="00464BE7"/>
    <w:rsid w:val="004A2705"/>
    <w:rsid w:val="004A398B"/>
    <w:rsid w:val="004B5274"/>
    <w:rsid w:val="004D0C67"/>
    <w:rsid w:val="004E233A"/>
    <w:rsid w:val="005000B0"/>
    <w:rsid w:val="005234D3"/>
    <w:rsid w:val="00525505"/>
    <w:rsid w:val="00531166"/>
    <w:rsid w:val="00533F04"/>
    <w:rsid w:val="00554F80"/>
    <w:rsid w:val="00571F0D"/>
    <w:rsid w:val="00581D0C"/>
    <w:rsid w:val="00583EDC"/>
    <w:rsid w:val="00584F9A"/>
    <w:rsid w:val="005A5895"/>
    <w:rsid w:val="005B464F"/>
    <w:rsid w:val="005F2D93"/>
    <w:rsid w:val="006042A7"/>
    <w:rsid w:val="00616B41"/>
    <w:rsid w:val="0063494C"/>
    <w:rsid w:val="00655291"/>
    <w:rsid w:val="006825D1"/>
    <w:rsid w:val="00683599"/>
    <w:rsid w:val="0068711B"/>
    <w:rsid w:val="006A371F"/>
    <w:rsid w:val="006E59D1"/>
    <w:rsid w:val="007175F1"/>
    <w:rsid w:val="00733A8D"/>
    <w:rsid w:val="00754BFC"/>
    <w:rsid w:val="00756018"/>
    <w:rsid w:val="007613BD"/>
    <w:rsid w:val="007670DA"/>
    <w:rsid w:val="00771ABC"/>
    <w:rsid w:val="00781A8A"/>
    <w:rsid w:val="007878DD"/>
    <w:rsid w:val="00790B56"/>
    <w:rsid w:val="00792583"/>
    <w:rsid w:val="007A0A67"/>
    <w:rsid w:val="007C6706"/>
    <w:rsid w:val="007D36BC"/>
    <w:rsid w:val="007D53F7"/>
    <w:rsid w:val="007D7C08"/>
    <w:rsid w:val="007E2531"/>
    <w:rsid w:val="007E7FDB"/>
    <w:rsid w:val="007F04F7"/>
    <w:rsid w:val="007F2665"/>
    <w:rsid w:val="007F52A9"/>
    <w:rsid w:val="00822FFA"/>
    <w:rsid w:val="008431ED"/>
    <w:rsid w:val="00861923"/>
    <w:rsid w:val="00864829"/>
    <w:rsid w:val="008730F3"/>
    <w:rsid w:val="008943E7"/>
    <w:rsid w:val="008C5C9D"/>
    <w:rsid w:val="008D36F9"/>
    <w:rsid w:val="008E35FE"/>
    <w:rsid w:val="008F6BBB"/>
    <w:rsid w:val="009044B2"/>
    <w:rsid w:val="00930AAA"/>
    <w:rsid w:val="00933EBF"/>
    <w:rsid w:val="00993464"/>
    <w:rsid w:val="009A082B"/>
    <w:rsid w:val="009D4344"/>
    <w:rsid w:val="009D5E46"/>
    <w:rsid w:val="009E0FED"/>
    <w:rsid w:val="009F703C"/>
    <w:rsid w:val="00A0153F"/>
    <w:rsid w:val="00A67EE0"/>
    <w:rsid w:val="00A813B3"/>
    <w:rsid w:val="00A92F91"/>
    <w:rsid w:val="00A97695"/>
    <w:rsid w:val="00AB3909"/>
    <w:rsid w:val="00AC3E01"/>
    <w:rsid w:val="00AD534E"/>
    <w:rsid w:val="00AE2A11"/>
    <w:rsid w:val="00AF0C7F"/>
    <w:rsid w:val="00B01C44"/>
    <w:rsid w:val="00B2136D"/>
    <w:rsid w:val="00B27880"/>
    <w:rsid w:val="00B473E5"/>
    <w:rsid w:val="00B81C9D"/>
    <w:rsid w:val="00B962C0"/>
    <w:rsid w:val="00BC50E8"/>
    <w:rsid w:val="00BC7DA4"/>
    <w:rsid w:val="00BE3580"/>
    <w:rsid w:val="00C45D97"/>
    <w:rsid w:val="00C47725"/>
    <w:rsid w:val="00C621B9"/>
    <w:rsid w:val="00C70677"/>
    <w:rsid w:val="00C711C7"/>
    <w:rsid w:val="00C93B4E"/>
    <w:rsid w:val="00CA2586"/>
    <w:rsid w:val="00CA4C45"/>
    <w:rsid w:val="00CD6BF8"/>
    <w:rsid w:val="00CF403E"/>
    <w:rsid w:val="00D027AC"/>
    <w:rsid w:val="00D11203"/>
    <w:rsid w:val="00D333F7"/>
    <w:rsid w:val="00D514C5"/>
    <w:rsid w:val="00D75753"/>
    <w:rsid w:val="00D81CF5"/>
    <w:rsid w:val="00D82F05"/>
    <w:rsid w:val="00DB19CF"/>
    <w:rsid w:val="00DB35CA"/>
    <w:rsid w:val="00DB4335"/>
    <w:rsid w:val="00DC0D26"/>
    <w:rsid w:val="00DD0B00"/>
    <w:rsid w:val="00DD41DC"/>
    <w:rsid w:val="00DE5E4A"/>
    <w:rsid w:val="00DE7828"/>
    <w:rsid w:val="00DF25A4"/>
    <w:rsid w:val="00E03B64"/>
    <w:rsid w:val="00E3401A"/>
    <w:rsid w:val="00E51942"/>
    <w:rsid w:val="00E541A7"/>
    <w:rsid w:val="00EB3EAC"/>
    <w:rsid w:val="00EC3E7A"/>
    <w:rsid w:val="00ED3CF4"/>
    <w:rsid w:val="00EE67DE"/>
    <w:rsid w:val="00EF0583"/>
    <w:rsid w:val="00EF294C"/>
    <w:rsid w:val="00F51D86"/>
    <w:rsid w:val="00F81060"/>
    <w:rsid w:val="00F91290"/>
    <w:rsid w:val="00FA2CF5"/>
    <w:rsid w:val="00FB0295"/>
    <w:rsid w:val="00FB2FC3"/>
    <w:rsid w:val="00FC69C2"/>
    <w:rsid w:val="00FD113E"/>
    <w:rsid w:val="00FD4EFA"/>
    <w:rsid w:val="00FD624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B1C56673-3F3A-4ADE-A3CE-335B1FF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7F52A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uiPriority w:val="10"/>
    <w:rsid w:val="007F52A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7F52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1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object">
    <w:name w:val="object"/>
    <w:basedOn w:val="Fuentedeprrafopredeter"/>
    <w:rsid w:val="00FB0295"/>
  </w:style>
  <w:style w:type="character" w:customStyle="1" w:styleId="object-hover">
    <w:name w:val="object-hover"/>
    <w:basedOn w:val="Fuentedeprrafopredeter"/>
    <w:rsid w:val="0012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Qcb_PnxCQGk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ncb-psfa-ok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526</TotalTime>
  <Pages>2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185</cp:revision>
  <cp:lastPrinted>2025-06-25T23:31:00Z</cp:lastPrinted>
  <dcterms:created xsi:type="dcterms:W3CDTF">2024-07-13T00:05:00Z</dcterms:created>
  <dcterms:modified xsi:type="dcterms:W3CDTF">2025-06-27T22:49:00Z</dcterms:modified>
</cp:coreProperties>
</file>