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57E80743" w:rsidR="00554F80" w:rsidRPr="00F81060" w:rsidRDefault="001016EF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bookmarkStart w:id="1" w:name="_Hlk201941228"/>
            <w:r w:rsidRPr="001016EF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MAGDALENA -FASE(XXII) 2025- BENI</w:t>
            </w:r>
            <w:bookmarkEnd w:id="1"/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3EDC304C" w:rsidR="00554F80" w:rsidRPr="00554F80" w:rsidRDefault="001016EF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bookmarkStart w:id="2" w:name="_Hlk201941237"/>
            <w:r w:rsidRP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009/2025 (PRIMERA CONVOCATORIA)</w:t>
            </w:r>
            <w:bookmarkEnd w:id="2"/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2A1A14A8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proofErr w:type="gramStart"/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20018F">
              <w:t xml:space="preserve"> </w:t>
            </w:r>
            <w:r w:rsidR="0020018F" w:rsidRPr="0020018F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Bs.</w:t>
            </w:r>
            <w:proofErr w:type="gramEnd"/>
            <w:r w:rsidR="0020018F" w:rsidRPr="0020018F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2,298,157.40</w:t>
            </w:r>
            <w:r w:rsidR="0020018F" w:rsidRPr="0020018F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4E233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20018F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Dos millones doscientos noventa y ocho mil ciento cincuenta y siete</w:t>
            </w:r>
            <w:r w:rsidR="001C48A0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0018F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40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6EF76E06" w:rsidR="00554F80" w:rsidRPr="00554F80" w:rsidRDefault="001016EF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1016EF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1016E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120 días calendario</w:t>
            </w:r>
            <w:r w:rsidRPr="001016EF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180177C0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5B85D1E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59A1F548" w:rsidR="00C45D97" w:rsidRPr="00554F80" w:rsidRDefault="00FD113E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2ACAEA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59E7BA0A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042CD758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0AE0C46D" w14:textId="77777777" w:rsidR="00DC6376" w:rsidRPr="00DC6376" w:rsidRDefault="00DC6376" w:rsidP="00DC637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DC6376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https://meet.google.com/gae-mkje-dki</w:t>
              </w:r>
            </w:hyperlink>
            <w:r w:rsidRPr="00DC63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6BDC42B1" w14:textId="77777777" w:rsidR="00DC6376" w:rsidRPr="00DC6376" w:rsidRDefault="00DC6376" w:rsidP="00DC637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tgtFrame="_blank" w:history="1">
              <w:r w:rsidRPr="00DC6376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https://youtube.com/live/e6FbcDHIhD4?feature=share </w:t>
              </w:r>
            </w:hyperlink>
          </w:p>
          <w:p w14:paraId="20BD8C2B" w14:textId="37CF8F67" w:rsidR="00554F80" w:rsidRPr="007613BD" w:rsidRDefault="00554F80" w:rsidP="001016EF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34D15C1C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5538C8E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20F5AF12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26F5891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11580CC9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50179E2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5885A746" w:rsidR="00554F80" w:rsidRPr="00554F80" w:rsidRDefault="001016EF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7AB7D77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2F88E4CF" w:rsidR="00554F80" w:rsidRPr="00554F80" w:rsidRDefault="00FD113E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1016EF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207033A4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E3C8C"/>
    <w:rsid w:val="000F0339"/>
    <w:rsid w:val="00100717"/>
    <w:rsid w:val="001016EF"/>
    <w:rsid w:val="00120A18"/>
    <w:rsid w:val="0012296B"/>
    <w:rsid w:val="00123213"/>
    <w:rsid w:val="00126B8B"/>
    <w:rsid w:val="00126D27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018F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1F4B"/>
    <w:rsid w:val="00464BE7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3EDC"/>
    <w:rsid w:val="00584F9A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D4344"/>
    <w:rsid w:val="009D5E46"/>
    <w:rsid w:val="009E0FED"/>
    <w:rsid w:val="009F703C"/>
    <w:rsid w:val="00A0153F"/>
    <w:rsid w:val="00A67EE0"/>
    <w:rsid w:val="00A813B3"/>
    <w:rsid w:val="00A92F91"/>
    <w:rsid w:val="00A97695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C6376"/>
    <w:rsid w:val="00DD0B00"/>
    <w:rsid w:val="00DE5E4A"/>
    <w:rsid w:val="00DE7828"/>
    <w:rsid w:val="00DF25A4"/>
    <w:rsid w:val="00E03B64"/>
    <w:rsid w:val="00E3401A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e6FbcDHIhD4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gae-mkje-d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532</TotalTime>
  <Pages>2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184</cp:revision>
  <cp:lastPrinted>2025-06-27T22:23:00Z</cp:lastPrinted>
  <dcterms:created xsi:type="dcterms:W3CDTF">2024-07-13T00:05:00Z</dcterms:created>
  <dcterms:modified xsi:type="dcterms:W3CDTF">2025-06-27T22:36:00Z</dcterms:modified>
</cp:coreProperties>
</file>