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00B15E8D" w:rsidR="00ED0D58" w:rsidRPr="008B3129" w:rsidRDefault="00FB1642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FB1642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VIVIENDA CUALITATIVA EN EL MUNICIPIO DE SUCRE – FASE (LXXXVII) 2025 – CHUQUISACA (PRIMERA CONVOCATORIA)</w:t>
            </w:r>
          </w:p>
        </w:tc>
      </w:tr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1" w:name="_Hlk200646175"/>
            <w:bookmarkEnd w:id="0"/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1C6A0D01" w:rsidR="00ED0D58" w:rsidRPr="00695371" w:rsidRDefault="00FB1642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084</w:t>
            </w:r>
            <w:r w:rsidR="00B3083F" w:rsidRPr="00B3083F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bookmarkEnd w:id="1"/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4446D" w14:textId="77777777" w:rsidR="00C43305" w:rsidRPr="00C43305" w:rsidRDefault="00C43305" w:rsidP="00C433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3305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1FAAA5DB" w:rsidR="00077B8F" w:rsidRPr="00693B26" w:rsidRDefault="00173040" w:rsidP="009263A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73040">
              <w:rPr>
                <w:rFonts w:ascii="Arial" w:hAnsi="Arial" w:cs="Arial"/>
                <w:b/>
                <w:color w:val="EE0000"/>
                <w:sz w:val="16"/>
                <w:szCs w:val="16"/>
              </w:rPr>
              <w:t>Bs. 2.354.260,40 (Dos Millones Trescientos Cincuenta y Cuatro Mil Doscientos Sesenta 40/100).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  <w:bookmarkStart w:id="2" w:name="_GoBack"/>
            <w:bookmarkEnd w:id="2"/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400ED6FC" w:rsidR="00B650D1" w:rsidRPr="00DE0394" w:rsidRDefault="008327F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35D47E49" w:rsidR="00B650D1" w:rsidRPr="00DE0394" w:rsidRDefault="00D5791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679357" w14:textId="77777777" w:rsidR="00B3083F" w:rsidRDefault="00B3083F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6BA9DD07" w:rsidR="00693B26" w:rsidRDefault="008327F4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1F273288" w:rsidR="00693B26" w:rsidRPr="00DE0394" w:rsidRDefault="008327F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77F3694C" w:rsidR="00693B26" w:rsidRPr="00693B26" w:rsidRDefault="00FB1642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4B62250D" w:rsidR="00693B26" w:rsidRPr="00693B26" w:rsidRDefault="00FB1642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Se realizará en la Calle Regimiento Campos N°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36685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736685" w:rsidRPr="00DE0394" w:rsidRDefault="00736685" w:rsidP="00736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8BCBF5" w14:textId="77777777" w:rsidR="00736685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51C57CA" w14:textId="14F4BD98" w:rsidR="00736685" w:rsidRDefault="008327F4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  <w:p w14:paraId="74BF01A2" w14:textId="73EF047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467BE535" w:rsidR="00736685" w:rsidRPr="00DE0394" w:rsidRDefault="008327F4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61E871F5" w:rsidR="00736685" w:rsidRPr="00693B26" w:rsidRDefault="00FB1642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77777777" w:rsidR="00736685" w:rsidRPr="00693B26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704C27C5" w:rsidR="00736685" w:rsidRPr="00693B26" w:rsidRDefault="00FB1642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736685" w:rsidRDefault="00736685" w:rsidP="0073668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N° 146 esq. Cleto Loayza, </w:t>
            </w:r>
            <w:r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30851125" w14:textId="77777777" w:rsidR="00FB1642" w:rsidRPr="00DE0394" w:rsidRDefault="00FB1642" w:rsidP="0073668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</w:p>
          <w:p w14:paraId="220D00BE" w14:textId="6BF85295" w:rsidR="00736685" w:rsidRPr="00C43305" w:rsidRDefault="00FB1642" w:rsidP="00C43305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FB1642">
              <w:rPr>
                <w:b/>
                <w:bCs/>
                <w:sz w:val="16"/>
                <w:szCs w:val="16"/>
              </w:rPr>
              <w:t>https://meet.google.com/ctp-wuxb-zob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736685" w:rsidRPr="00DE0394" w:rsidRDefault="00736685" w:rsidP="0073668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34F99FC2" w:rsidR="00B650D1" w:rsidRPr="00DE0394" w:rsidRDefault="008327F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4E996F19" w:rsidR="00B650D1" w:rsidRPr="00DE0394" w:rsidRDefault="008327F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37A53237" w:rsidR="00B650D1" w:rsidRPr="00DE0394" w:rsidRDefault="008327F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75319C65" w:rsidR="00B650D1" w:rsidRPr="00DE0394" w:rsidRDefault="00D5791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0565836B" w:rsidR="00B650D1" w:rsidRPr="00DE0394" w:rsidRDefault="008327F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1F26140D" w:rsidR="00B650D1" w:rsidRPr="00DE0394" w:rsidRDefault="00D5791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21AFA818" w:rsidR="00B650D1" w:rsidRPr="00DE0394" w:rsidRDefault="008327F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000A1650" w:rsidR="00B650D1" w:rsidRPr="00DE0394" w:rsidRDefault="00D5791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59FD9D00" w:rsidR="00B650D1" w:rsidRPr="00DE0394" w:rsidRDefault="008327F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75FB3139" w:rsidR="00B650D1" w:rsidRPr="00DE0394" w:rsidRDefault="00D5791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4B1CC" w14:textId="77777777" w:rsidR="004568B8" w:rsidRDefault="004568B8">
      <w:r>
        <w:separator/>
      </w:r>
    </w:p>
  </w:endnote>
  <w:endnote w:type="continuationSeparator" w:id="0">
    <w:p w14:paraId="768983E9" w14:textId="77777777" w:rsidR="004568B8" w:rsidRDefault="0045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5614A" w14:textId="77777777" w:rsidR="004568B8" w:rsidRDefault="004568B8">
      <w:r>
        <w:separator/>
      </w:r>
    </w:p>
  </w:footnote>
  <w:footnote w:type="continuationSeparator" w:id="0">
    <w:p w14:paraId="08322F69" w14:textId="77777777" w:rsidR="004568B8" w:rsidRDefault="00456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F162B" w14:textId="77777777" w:rsidR="003F6F77" w:rsidRDefault="004568B8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4E70D" w14:textId="77777777" w:rsidR="003F6F77" w:rsidRDefault="004568B8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714298"/>
    <w:rsid w:val="000176A1"/>
    <w:rsid w:val="00064265"/>
    <w:rsid w:val="00071824"/>
    <w:rsid w:val="000762E5"/>
    <w:rsid w:val="0007774D"/>
    <w:rsid w:val="00077B8F"/>
    <w:rsid w:val="00080829"/>
    <w:rsid w:val="00082958"/>
    <w:rsid w:val="0008606C"/>
    <w:rsid w:val="00091FDA"/>
    <w:rsid w:val="001330F5"/>
    <w:rsid w:val="00173040"/>
    <w:rsid w:val="001B6B15"/>
    <w:rsid w:val="001B744E"/>
    <w:rsid w:val="00216230"/>
    <w:rsid w:val="00253784"/>
    <w:rsid w:val="00280C2A"/>
    <w:rsid w:val="002A766D"/>
    <w:rsid w:val="00301C16"/>
    <w:rsid w:val="0031560E"/>
    <w:rsid w:val="00334C4E"/>
    <w:rsid w:val="003F0D6A"/>
    <w:rsid w:val="003F6F77"/>
    <w:rsid w:val="00401F6C"/>
    <w:rsid w:val="0041751A"/>
    <w:rsid w:val="004568B8"/>
    <w:rsid w:val="00486412"/>
    <w:rsid w:val="004874E7"/>
    <w:rsid w:val="00524EF0"/>
    <w:rsid w:val="0053539D"/>
    <w:rsid w:val="005642D5"/>
    <w:rsid w:val="00582DE9"/>
    <w:rsid w:val="0065025F"/>
    <w:rsid w:val="00657D0A"/>
    <w:rsid w:val="00674FDA"/>
    <w:rsid w:val="00693B26"/>
    <w:rsid w:val="006A6318"/>
    <w:rsid w:val="006A651A"/>
    <w:rsid w:val="006A6A9C"/>
    <w:rsid w:val="006B132A"/>
    <w:rsid w:val="006C10C8"/>
    <w:rsid w:val="00736685"/>
    <w:rsid w:val="00745B80"/>
    <w:rsid w:val="00751830"/>
    <w:rsid w:val="007C3447"/>
    <w:rsid w:val="007C5249"/>
    <w:rsid w:val="007F2A5F"/>
    <w:rsid w:val="007F3BC7"/>
    <w:rsid w:val="00806246"/>
    <w:rsid w:val="008327F4"/>
    <w:rsid w:val="008340A4"/>
    <w:rsid w:val="00844061"/>
    <w:rsid w:val="008467B4"/>
    <w:rsid w:val="00865CE0"/>
    <w:rsid w:val="008931F2"/>
    <w:rsid w:val="008B7570"/>
    <w:rsid w:val="008E46C5"/>
    <w:rsid w:val="008E6297"/>
    <w:rsid w:val="00912DAD"/>
    <w:rsid w:val="00914044"/>
    <w:rsid w:val="009263A1"/>
    <w:rsid w:val="00983892"/>
    <w:rsid w:val="009917FC"/>
    <w:rsid w:val="0099417B"/>
    <w:rsid w:val="009A306C"/>
    <w:rsid w:val="009B6AD1"/>
    <w:rsid w:val="009C54AE"/>
    <w:rsid w:val="009C6613"/>
    <w:rsid w:val="00A34852"/>
    <w:rsid w:val="00A3702E"/>
    <w:rsid w:val="00A37605"/>
    <w:rsid w:val="00A46676"/>
    <w:rsid w:val="00A4694E"/>
    <w:rsid w:val="00A66FC1"/>
    <w:rsid w:val="00A70DD6"/>
    <w:rsid w:val="00A83456"/>
    <w:rsid w:val="00A84C5D"/>
    <w:rsid w:val="00AB06C6"/>
    <w:rsid w:val="00AB58B2"/>
    <w:rsid w:val="00B00F5B"/>
    <w:rsid w:val="00B11E89"/>
    <w:rsid w:val="00B3083F"/>
    <w:rsid w:val="00B40C55"/>
    <w:rsid w:val="00B650D1"/>
    <w:rsid w:val="00B748C0"/>
    <w:rsid w:val="00B82C1F"/>
    <w:rsid w:val="00B97C87"/>
    <w:rsid w:val="00BA6B5D"/>
    <w:rsid w:val="00BD0EE7"/>
    <w:rsid w:val="00BD3C43"/>
    <w:rsid w:val="00BD4F73"/>
    <w:rsid w:val="00C1256F"/>
    <w:rsid w:val="00C43305"/>
    <w:rsid w:val="00C54827"/>
    <w:rsid w:val="00C6670C"/>
    <w:rsid w:val="00C71CB1"/>
    <w:rsid w:val="00C748DC"/>
    <w:rsid w:val="00C866F6"/>
    <w:rsid w:val="00C87D12"/>
    <w:rsid w:val="00C94123"/>
    <w:rsid w:val="00CA6455"/>
    <w:rsid w:val="00CD4AD9"/>
    <w:rsid w:val="00CD521E"/>
    <w:rsid w:val="00D13214"/>
    <w:rsid w:val="00D16595"/>
    <w:rsid w:val="00D57916"/>
    <w:rsid w:val="00DC044C"/>
    <w:rsid w:val="00DC3740"/>
    <w:rsid w:val="00DD5423"/>
    <w:rsid w:val="00E423F7"/>
    <w:rsid w:val="00E44FA4"/>
    <w:rsid w:val="00E51097"/>
    <w:rsid w:val="00E55C69"/>
    <w:rsid w:val="00E73C8C"/>
    <w:rsid w:val="00EC0423"/>
    <w:rsid w:val="00ED0D58"/>
    <w:rsid w:val="00F122A9"/>
    <w:rsid w:val="00F76D6E"/>
    <w:rsid w:val="00F80F44"/>
    <w:rsid w:val="00F94096"/>
    <w:rsid w:val="00FB1642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133</TotalTime>
  <Pages>1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TEC_III_CONT_I</cp:lastModifiedBy>
  <cp:revision>46</cp:revision>
  <cp:lastPrinted>2025-06-12T23:00:00Z</cp:lastPrinted>
  <dcterms:created xsi:type="dcterms:W3CDTF">2025-03-29T15:04:00Z</dcterms:created>
  <dcterms:modified xsi:type="dcterms:W3CDTF">2025-06-30T18:48:00Z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