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60695A1" w:rsidR="00ED0D58" w:rsidRPr="008B3129" w:rsidRDefault="008743A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743A7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-FASE(XII) 2025- CHUQUISACA (</w:t>
            </w:r>
            <w:r w:rsidR="00242C2F">
              <w:rPr>
                <w:rFonts w:ascii="Arial" w:hAnsi="Arial" w:cs="Arial"/>
                <w:b/>
                <w:color w:val="0000FF"/>
                <w:sz w:val="18"/>
                <w:szCs w:val="18"/>
              </w:rPr>
              <w:t>TERCERA</w:t>
            </w:r>
            <w:r w:rsidRPr="008743A7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A844DEF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967A42D" w:rsidR="00077B8F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Bs. 2.310.907,45 (Dos millones trescientos diez mil novecientos siete 45/100)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BEBFCEB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15D8CF4" w:rsidR="00B650D1" w:rsidRPr="00DE0394" w:rsidRDefault="008743A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F4B631" w14:textId="77777777" w:rsidR="00242C2F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5E2EEEB" w:rsid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A3D1F34" w:rsidR="00693B26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A059C17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C5DB12F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8745713" w:rsidR="00693B26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4558A78" w:rsidR="00693B26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455A5A5A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57F809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E55D911" w:rsidR="00693B26" w:rsidRPr="008743A7" w:rsidRDefault="00242C2F" w:rsidP="008743A7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42C2F">
              <w:rPr>
                <w:b/>
                <w:bCs/>
                <w:sz w:val="16"/>
                <w:szCs w:val="16"/>
              </w:rPr>
              <w:t>https://meet.google.com/qmf-yhxt-uqd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AE21BC5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3C2574B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A1146FD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07C73E0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220EC44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06EBBDF3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CB2D50E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1DA347D1" w:rsidR="00B650D1" w:rsidRPr="00DE0394" w:rsidRDefault="008743A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2953A1C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BED930D" w:rsidR="00B650D1" w:rsidRPr="00DE0394" w:rsidRDefault="008743A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242C2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242C2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0271"/>
    <w:rsid w:val="00071824"/>
    <w:rsid w:val="00077B8F"/>
    <w:rsid w:val="00080829"/>
    <w:rsid w:val="00082958"/>
    <w:rsid w:val="0015054A"/>
    <w:rsid w:val="001B6B15"/>
    <w:rsid w:val="001B744E"/>
    <w:rsid w:val="00242C2F"/>
    <w:rsid w:val="00253784"/>
    <w:rsid w:val="00280C2A"/>
    <w:rsid w:val="00301C16"/>
    <w:rsid w:val="0031560E"/>
    <w:rsid w:val="00334C4E"/>
    <w:rsid w:val="003F0D6A"/>
    <w:rsid w:val="003F3230"/>
    <w:rsid w:val="003F6F77"/>
    <w:rsid w:val="00486412"/>
    <w:rsid w:val="004874E7"/>
    <w:rsid w:val="0052239B"/>
    <w:rsid w:val="00524EF0"/>
    <w:rsid w:val="005642D5"/>
    <w:rsid w:val="00582DE9"/>
    <w:rsid w:val="006063C9"/>
    <w:rsid w:val="00617F93"/>
    <w:rsid w:val="0065025F"/>
    <w:rsid w:val="00693B26"/>
    <w:rsid w:val="006A6318"/>
    <w:rsid w:val="006B132A"/>
    <w:rsid w:val="00751830"/>
    <w:rsid w:val="007C5249"/>
    <w:rsid w:val="007F1624"/>
    <w:rsid w:val="007F3BC7"/>
    <w:rsid w:val="00831C38"/>
    <w:rsid w:val="008340A4"/>
    <w:rsid w:val="008467B4"/>
    <w:rsid w:val="00865CE0"/>
    <w:rsid w:val="008743A7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73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32</cp:revision>
  <cp:lastPrinted>2025-06-26T20:33:00Z</cp:lastPrinted>
  <dcterms:created xsi:type="dcterms:W3CDTF">2025-03-29T15:04:00Z</dcterms:created>
  <dcterms:modified xsi:type="dcterms:W3CDTF">2025-06-26T20:33:00Z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