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53D9" w14:textId="2E2AB2C3" w:rsidR="00590627" w:rsidRPr="00ED3AD4" w:rsidRDefault="007878DD" w:rsidP="00ED3AD4">
      <w:pPr>
        <w:jc w:val="center"/>
        <w:outlineLvl w:val="0"/>
        <w:rPr>
          <w:rFonts w:ascii="Verdana" w:hAnsi="Verdana" w:cs="Arial"/>
          <w:b/>
          <w:sz w:val="18"/>
          <w:szCs w:val="18"/>
          <w:lang w:val="it-IT"/>
        </w:rPr>
      </w:pPr>
      <w:r w:rsidRPr="00ED3AD4">
        <w:rPr>
          <w:rFonts w:ascii="Verdana" w:hAnsi="Verdana" w:cs="Arial"/>
          <w:b/>
          <w:sz w:val="18"/>
          <w:szCs w:val="18"/>
          <w:lang w:val="it-IT"/>
        </w:rPr>
        <w:t>AGENCIA ESTATAL DE VIVIENDA</w:t>
      </w:r>
    </w:p>
    <w:p w14:paraId="5575116E" w14:textId="6F453426" w:rsidR="007878DD" w:rsidRPr="00B352BB" w:rsidRDefault="007878DD" w:rsidP="00590627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CONVOCATORIA  PARA</w:t>
      </w:r>
      <w:r w:rsidR="00590627" w:rsidRPr="00B352BB">
        <w:rPr>
          <w:rFonts w:ascii="Verdana" w:hAnsi="Verdana" w:cs="Arial"/>
          <w:b/>
          <w:sz w:val="18"/>
          <w:szCs w:val="18"/>
          <w:lang w:val="it-IT"/>
        </w:rPr>
        <w:t xml:space="preserve"> EL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 xml:space="preserve"> PROCESO DE CONTRATACI</w:t>
      </w:r>
      <w:r w:rsidR="00005FB7">
        <w:rPr>
          <w:rFonts w:ascii="Verdana" w:hAnsi="Verdana" w:cs="Arial"/>
          <w:b/>
          <w:sz w:val="18"/>
          <w:szCs w:val="18"/>
          <w:lang w:val="it-IT"/>
        </w:rPr>
        <w:t>Ó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>N</w:t>
      </w:r>
    </w:p>
    <w:p w14:paraId="50D090CD" w14:textId="23DF8DE4" w:rsidR="00B352BB" w:rsidRDefault="007878DD" w:rsidP="00793B32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GESTION 202</w:t>
      </w:r>
      <w:r w:rsidR="00F84828">
        <w:rPr>
          <w:rFonts w:ascii="Verdana" w:hAnsi="Verdana" w:cs="Arial"/>
          <w:b/>
          <w:sz w:val="18"/>
          <w:szCs w:val="18"/>
          <w:lang w:val="it-IT"/>
        </w:rPr>
        <w:t>5</w:t>
      </w:r>
    </w:p>
    <w:p w14:paraId="3F7664E9" w14:textId="77777777" w:rsidR="00793B32" w:rsidRPr="00793B32" w:rsidRDefault="00793B32" w:rsidP="00793B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627"/>
        <w:gridCol w:w="912"/>
        <w:gridCol w:w="815"/>
        <w:gridCol w:w="715"/>
      </w:tblGrid>
      <w:tr w:rsidR="005562E8" w:rsidRPr="005562E8" w14:paraId="5CA5CF9A" w14:textId="77777777" w:rsidTr="005245D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E1BD422" w14:textId="77777777" w:rsidR="005562E8" w:rsidRPr="005562E8" w:rsidRDefault="005562E8" w:rsidP="005562E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5562E8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62E8" w:rsidRPr="005562E8" w14:paraId="66CD00A7" w14:textId="77777777" w:rsidTr="005245D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2A1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3D4AA75C" w14:textId="77777777" w:rsidTr="00124AF1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9EFA21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C0AC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38E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0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C6537C" w14:textId="7C645CFE" w:rsidR="005562E8" w:rsidRPr="005562E8" w:rsidRDefault="005562E8" w:rsidP="005562E8">
            <w:pPr>
              <w:ind w:right="243"/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</w:pPr>
            <w:r w:rsidRPr="005562E8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>PROYECTO DE VIVIENDA CUALITATIVA EN EL MUNICIPIO DE SAN LUCAS -FASE(XXIX) 2025- CHUQUISACA (</w:t>
            </w:r>
            <w:r w:rsidR="00B32EFE" w:rsidRPr="00B32EFE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>SEGUNDA CONVOCATORIA, PRIMERA PUBLICACIÓN</w:t>
            </w:r>
            <w:r w:rsidRPr="005562E8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>)</w:t>
            </w:r>
            <w:r w:rsidR="00124AF1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D9F08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0EBE0E7D" w14:textId="77777777" w:rsidTr="00124AF1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349C3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B9C6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0A531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61390A79" w14:textId="77777777" w:rsidTr="00124AF1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E820A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8F0C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C24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C4468" w14:textId="77777777" w:rsidR="005562E8" w:rsidRPr="005562E8" w:rsidRDefault="005562E8" w:rsidP="005562E8">
            <w:pPr>
              <w:rPr>
                <w:rFonts w:ascii="Verdana" w:hAnsi="Verdana" w:cs="Arial"/>
                <w:b/>
                <w:bCs/>
                <w:sz w:val="16"/>
                <w:szCs w:val="16"/>
                <w:lang w:val="es-BO" w:eastAsia="en-US"/>
              </w:rPr>
            </w:pPr>
            <w:r w:rsidRPr="005562E8">
              <w:rPr>
                <w:rFonts w:ascii="Verdana" w:hAnsi="Verdana" w:cs="Arial"/>
                <w:b/>
                <w:bCs/>
                <w:sz w:val="16"/>
                <w:szCs w:val="16"/>
                <w:lang w:val="es-BO" w:eastAsia="en-US"/>
              </w:rPr>
              <w:t>AEV/DNAF/CD(D.S.2299)/Nº011/2025</w:t>
            </w:r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908F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4367A896" w14:textId="77777777" w:rsidTr="00124AF1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3A6A3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D85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3DD24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64D20DE3" w14:textId="77777777" w:rsidTr="00124AF1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5BA7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1BB8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13AC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B7F4F" w14:textId="77777777" w:rsidR="005562E8" w:rsidRPr="005562E8" w:rsidRDefault="005562E8" w:rsidP="005562E8">
            <w:pPr>
              <w:rPr>
                <w:rFonts w:ascii="Verdana" w:hAnsi="Verdana" w:cs="Arial"/>
                <w:b/>
                <w:bCs/>
                <w:sz w:val="16"/>
                <w:szCs w:val="16"/>
                <w:lang w:val="es-BO" w:eastAsia="en-US"/>
              </w:rPr>
            </w:pPr>
            <w:r w:rsidRPr="005562E8">
              <w:rPr>
                <w:rFonts w:ascii="Verdana" w:hAnsi="Verdana" w:cs="Arial"/>
                <w:b/>
                <w:bCs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FC62B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279DB1E9" w14:textId="77777777" w:rsidTr="00124AF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BB0BD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412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CCEF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3C83A410" w14:textId="77777777" w:rsidTr="00124AF1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FD40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76A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24C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0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48DC46" w14:textId="77777777" w:rsidR="005562E8" w:rsidRPr="005562E8" w:rsidRDefault="005562E8" w:rsidP="005562E8">
            <w:pPr>
              <w:rPr>
                <w:rFonts w:ascii="Verdana" w:hAnsi="Verdana"/>
                <w:strike/>
                <w:sz w:val="16"/>
                <w:szCs w:val="16"/>
                <w:lang w:eastAsia="en-US"/>
              </w:rPr>
            </w:pPr>
            <w:r w:rsidRPr="005562E8">
              <w:rPr>
                <w:rFonts w:ascii="Verdana" w:hAnsi="Verdana" w:cs="Tahoma"/>
                <w:sz w:val="16"/>
                <w:szCs w:val="16"/>
                <w:lang w:eastAsia="en-US"/>
              </w:rPr>
              <w:t xml:space="preserve">El Precio Referencial destinado al Objeto de Contratación es de </w:t>
            </w:r>
            <w:r w:rsidRPr="005562E8">
              <w:rPr>
                <w:rFonts w:ascii="Verdana" w:hAnsi="Verdana" w:cs="Tahoma"/>
                <w:b/>
                <w:color w:val="FF0000"/>
                <w:sz w:val="16"/>
                <w:szCs w:val="16"/>
                <w:lang w:eastAsia="en-US"/>
              </w:rPr>
              <w:t>Bs. 4.113.355,58 (Cuatro Millones Ciento Trece Mil Trecientos Cincuenta y Cinco 58/100 bolivianos)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7534E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704DD5DC" w14:textId="77777777" w:rsidTr="00124AF1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9D3A7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7F57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705FF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4B65BC9B" w14:textId="77777777" w:rsidTr="00124AF1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4B09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8AAF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437F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0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C85CDD" w14:textId="77777777" w:rsidR="005562E8" w:rsidRPr="005562E8" w:rsidRDefault="005562E8" w:rsidP="005562E8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Verdana" w:hAnsi="Verdana" w:cs="Tahoma"/>
                <w:b/>
                <w:color w:val="FF0000"/>
                <w:sz w:val="16"/>
                <w:szCs w:val="16"/>
                <w:lang w:eastAsia="en-US"/>
              </w:rPr>
              <w:t>180 (Ciento Ochenta)</w:t>
            </w:r>
            <w:r w:rsidRPr="005562E8">
              <w:rPr>
                <w:rFonts w:ascii="Verdana" w:hAnsi="Verdana" w:cs="Tahoma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F82B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2ECE9FD4" w14:textId="77777777" w:rsidTr="00124AF1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6D4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CD8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17B93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7921A492" w14:textId="77777777" w:rsidTr="00124AF1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514C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9CD1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A6FD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700011" w14:textId="77777777" w:rsidR="005562E8" w:rsidRPr="005562E8" w:rsidRDefault="005562E8" w:rsidP="005562E8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2F0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39E6D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75A20019" w14:textId="77777777" w:rsidTr="00124AF1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6150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FFAB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98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C09C5" w14:textId="77777777" w:rsidR="005562E8" w:rsidRPr="005562E8" w:rsidRDefault="005562E8" w:rsidP="005562E8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F805D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9A9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751F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346DADB5" w14:textId="77777777" w:rsidTr="00124AF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AB71E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D370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F4BD9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66E4AA52" w14:textId="77777777" w:rsidTr="00124AF1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C58E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B965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53E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82954A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296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E120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57E37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D342" w14:textId="77777777" w:rsidR="005562E8" w:rsidRPr="005562E8" w:rsidRDefault="005562E8" w:rsidP="005562E8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050B3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59AC51E2" w14:textId="77777777" w:rsidTr="00124AF1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6F24A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ED4E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CE1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179BA543" w14:textId="77777777" w:rsidTr="00124AF1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E258A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022F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A39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15BE02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0945" w14:textId="77777777" w:rsidR="005562E8" w:rsidRPr="005562E8" w:rsidRDefault="005562E8" w:rsidP="005562E8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62E8" w:rsidRPr="005562E8" w14:paraId="0EF6B06E" w14:textId="77777777" w:rsidTr="00124AF1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FC54B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B2CC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32B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FEA83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107" w14:textId="77777777" w:rsidR="005562E8" w:rsidRPr="005562E8" w:rsidRDefault="005562E8" w:rsidP="005562E8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62E8" w:rsidRPr="005562E8" w14:paraId="055A3FA2" w14:textId="77777777" w:rsidTr="00124AF1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18FF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A87A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5937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1676C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F47" w14:textId="77777777" w:rsidR="005562E8" w:rsidRPr="005562E8" w:rsidRDefault="005562E8" w:rsidP="005562E8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62E8" w:rsidRPr="005562E8" w14:paraId="1D4AED74" w14:textId="77777777" w:rsidTr="00124AF1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7DD1A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119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1A3C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1D82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B00F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5D9F1341" w14:textId="77777777" w:rsidR="005562E8" w:rsidRPr="005562E8" w:rsidRDefault="005562E8" w:rsidP="005562E8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C5B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C597D6E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02DE504" w14:textId="77777777" w:rsidR="005562E8" w:rsidRPr="005562E8" w:rsidRDefault="005562E8" w:rsidP="005562E8">
            <w:pPr>
              <w:rPr>
                <w:i/>
                <w:sz w:val="16"/>
                <w:szCs w:val="16"/>
                <w:lang w:val="es-BO" w:eastAsia="en-US"/>
              </w:rPr>
            </w:pPr>
            <w:r w:rsidRPr="005562E8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E44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88F1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4EE8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11756CD2" w14:textId="77777777" w:rsidTr="00124AF1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44671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BF3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628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52A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72F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680145" w14:textId="77777777" w:rsidR="005562E8" w:rsidRPr="005562E8" w:rsidRDefault="005562E8" w:rsidP="005562E8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Verdana" w:hAnsi="Verdana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A93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3C3052" w14:textId="77777777" w:rsidR="005562E8" w:rsidRPr="005562E8" w:rsidRDefault="005562E8" w:rsidP="005562E8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62E8">
              <w:rPr>
                <w:rFonts w:ascii="Verdana" w:hAnsi="Verdana" w:cs="Arial"/>
                <w:sz w:val="16"/>
                <w:szCs w:val="16"/>
                <w:lang w:val="es-BO" w:eastAsia="en-US"/>
              </w:rPr>
              <w:t>100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83E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62E8" w:rsidRPr="005562E8" w14:paraId="38632347" w14:textId="77777777" w:rsidTr="00124AF1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73E7" w14:textId="77777777" w:rsidR="005562E8" w:rsidRPr="005562E8" w:rsidRDefault="005562E8" w:rsidP="005562E8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746EE" w14:textId="77777777" w:rsidR="005562E8" w:rsidRPr="005562E8" w:rsidRDefault="005562E8" w:rsidP="005562E8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BC0E" w14:textId="77777777" w:rsidR="005562E8" w:rsidRPr="005562E8" w:rsidRDefault="005562E8" w:rsidP="005562E8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71731A2F" w14:textId="3D4E142A" w:rsidR="00B352BB" w:rsidRDefault="00B352BB" w:rsidP="007176DC">
      <w:pPr>
        <w:rPr>
          <w:sz w:val="16"/>
          <w:szCs w:val="16"/>
          <w:lang w:val="es-BO"/>
        </w:rPr>
      </w:pPr>
    </w:p>
    <w:p w14:paraId="0BB24499" w14:textId="2DB127EC" w:rsidR="00793B32" w:rsidRDefault="00793B32" w:rsidP="007176D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848"/>
        <w:gridCol w:w="169"/>
        <w:gridCol w:w="121"/>
        <w:gridCol w:w="1049"/>
        <w:gridCol w:w="120"/>
        <w:gridCol w:w="1222"/>
        <w:gridCol w:w="120"/>
        <w:gridCol w:w="94"/>
        <w:gridCol w:w="2862"/>
        <w:gridCol w:w="142"/>
      </w:tblGrid>
      <w:tr w:rsidR="005562E8" w:rsidRPr="00653C8D" w14:paraId="5C50D66A" w14:textId="77777777" w:rsidTr="005245D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55A8297" w14:textId="77777777" w:rsidR="005562E8" w:rsidRPr="00653C8D" w:rsidRDefault="005562E8" w:rsidP="005562E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562E8" w:rsidRPr="00653C8D" w14:paraId="36222D00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7687" w14:textId="77777777" w:rsidR="005562E8" w:rsidRPr="00653C8D" w:rsidRDefault="005562E8" w:rsidP="005245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E09A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63953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727470CA" w14:textId="77777777" w:rsidTr="005245DB">
        <w:tblPrEx>
          <w:tblCellMar>
            <w:left w:w="57" w:type="dxa"/>
            <w:right w:w="57" w:type="dxa"/>
          </w:tblCellMar>
        </w:tblPrEx>
        <w:trPr>
          <w:trHeight w:val="351"/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189D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210B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B66CF3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7E8AD5" w14:textId="77777777" w:rsidR="005562E8" w:rsidRPr="001F0916" w:rsidRDefault="005562E8" w:rsidP="005245DB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0DE13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7D7DC9ED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F92E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ABF4708" w14:textId="77777777" w:rsidR="005562E8" w:rsidRPr="00653C8D" w:rsidRDefault="005562E8" w:rsidP="005245D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14D859" w14:textId="77777777" w:rsidR="005562E8" w:rsidRPr="00653C8D" w:rsidRDefault="005562E8" w:rsidP="005245D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8B06" w14:textId="77777777" w:rsidR="005562E8" w:rsidRPr="00653C8D" w:rsidRDefault="005562E8" w:rsidP="005245D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E43F8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22BF4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D0595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0C15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84B23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73875" w14:textId="77777777" w:rsidR="005562E8" w:rsidRPr="00653C8D" w:rsidRDefault="005562E8" w:rsidP="005245D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562E8" w:rsidRPr="00653C8D" w14:paraId="43C85DCE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878BD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DD61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C5893C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2EA914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19156B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5789B5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4AA471" w14:textId="77777777" w:rsidR="005562E8" w:rsidRPr="001F0916" w:rsidRDefault="005562E8" w:rsidP="005245DB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936C07" w14:textId="77777777" w:rsidR="005562E8" w:rsidRPr="001F0916" w:rsidRDefault="005562E8" w:rsidP="005245DB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Calle Fernando Guachalla N° 411, esq. Av. 20 de Octubre Edif. Ex CONAVI.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40E61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3F86D9A8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37502" w14:textId="77777777" w:rsidR="005562E8" w:rsidRPr="00653C8D" w:rsidRDefault="005562E8" w:rsidP="005245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D15F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92F42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51C10ABF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8E457" w14:textId="77777777" w:rsidR="005562E8" w:rsidRPr="00653C8D" w:rsidRDefault="005562E8" w:rsidP="005245DB">
            <w:pPr>
              <w:ind w:right="113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18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743C9D11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b/>
                <w:sz w:val="16"/>
                <w:szCs w:val="16"/>
                <w:lang w:val="es-BO"/>
              </w:rPr>
              <w:t>(591-2)</w:t>
            </w:r>
            <w:r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 </w:t>
            </w:r>
            <w:r w:rsidRPr="001F0916">
              <w:rPr>
                <w:rFonts w:ascii="Verdana" w:hAnsi="Verdana" w:cs="Arial"/>
                <w:b/>
                <w:sz w:val="16"/>
                <w:szCs w:val="16"/>
                <w:lang w:val="es-BO"/>
              </w:rPr>
              <w:t>2148747, 2148984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628F9C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2C2604" w14:textId="77777777" w:rsidR="005562E8" w:rsidRPr="00B11C2E" w:rsidRDefault="0013659D" w:rsidP="005245DB">
            <w:pPr>
              <w:rPr>
                <w:rStyle w:val="Hipervnculo"/>
                <w:lang w:val="es-BO"/>
              </w:rPr>
            </w:pPr>
            <w:hyperlink r:id="rId8" w:history="1">
              <w:r w:rsidR="005562E8" w:rsidRPr="00466EA6">
                <w:rPr>
                  <w:rStyle w:val="Hipervnculo"/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 xml:space="preserve">maicol.llanos@aevivienda.gob.bo </w:t>
              </w:r>
            </w:hyperlink>
            <w:r w:rsidR="005562E8" w:rsidRPr="00B11C2E">
              <w:rPr>
                <w:rStyle w:val="Hipervnculo"/>
              </w:rPr>
              <w:t xml:space="preserve"> </w:t>
            </w:r>
            <w:r w:rsidR="005562E8" w:rsidRPr="00B11C2E">
              <w:rPr>
                <w:rStyle w:val="Hipervnculo"/>
                <w:lang w:val="es-BO"/>
              </w:rPr>
              <w:t xml:space="preserve"> </w:t>
            </w:r>
          </w:p>
          <w:p w14:paraId="0CBB5933" w14:textId="77777777" w:rsidR="005562E8" w:rsidRPr="00B11C2E" w:rsidRDefault="005562E8" w:rsidP="005245DB">
            <w:pPr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</w:pPr>
            <w:r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fldChar w:fldCharType="begin"/>
            </w:r>
            <w:r w:rsidRPr="00B11C2E"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instrText xml:space="preserve"> HYPERLINK "mailto:cristian.torrez@aevivienda.gob.bo%20" </w:instrText>
            </w:r>
            <w:r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fldChar w:fldCharType="separate"/>
            </w:r>
            <w:r w:rsidRPr="00B11C2E"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t>cristian.torrez@aevivienda.gob.bo</w:t>
            </w:r>
          </w:p>
          <w:p w14:paraId="0A59A2AB" w14:textId="77777777" w:rsidR="005562E8" w:rsidRPr="00B11C2E" w:rsidRDefault="005562E8" w:rsidP="005245DB">
            <w:pPr>
              <w:rPr>
                <w:rStyle w:val="Hipervnculo"/>
                <w:i/>
                <w:iCs/>
              </w:rPr>
            </w:pPr>
            <w:r w:rsidRPr="00B11C2E"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t xml:space="preserve">ireneoperez@aevivienda.gob.bo  </w:t>
            </w:r>
            <w:r>
              <w:rPr>
                <w:rStyle w:val="Hipervnculo"/>
                <w:rFonts w:ascii="Verdana" w:hAnsi="Verdana" w:cs="Arial"/>
                <w:i/>
                <w:iCs/>
                <w:sz w:val="16"/>
                <w:szCs w:val="16"/>
                <w:lang w:val="es-BO"/>
              </w:rPr>
              <w:fldChar w:fldCharType="end"/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222E2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5F7E07E6" w14:textId="77777777" w:rsidTr="005245D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628A3" w14:textId="77777777" w:rsidR="005562E8" w:rsidRPr="00653C8D" w:rsidRDefault="005562E8" w:rsidP="005245D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DA98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9EB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65D998" w14:textId="18AE7FF3" w:rsidR="00B352BB" w:rsidRDefault="00B352BB" w:rsidP="007176D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68"/>
        <w:gridCol w:w="120"/>
        <w:gridCol w:w="919"/>
        <w:gridCol w:w="120"/>
        <w:gridCol w:w="1382"/>
        <w:gridCol w:w="120"/>
        <w:gridCol w:w="572"/>
        <w:gridCol w:w="457"/>
        <w:gridCol w:w="159"/>
        <w:gridCol w:w="2265"/>
        <w:gridCol w:w="120"/>
      </w:tblGrid>
      <w:tr w:rsidR="005562E8" w:rsidRPr="00653C8D" w14:paraId="541EEE09" w14:textId="77777777" w:rsidTr="005245D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305E495" w14:textId="77777777" w:rsidR="005562E8" w:rsidRPr="00653C8D" w:rsidRDefault="005562E8" w:rsidP="005562E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562E8" w:rsidRPr="00653C8D" w14:paraId="5F4FEA03" w14:textId="77777777" w:rsidTr="005245DB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EBB2B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F29AE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EAF83" w14:textId="77777777" w:rsidR="005562E8" w:rsidRPr="00653C8D" w:rsidRDefault="005562E8" w:rsidP="005245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62E8" w:rsidRPr="00653C8D" w14:paraId="4D42445B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D16DFC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51E8F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22EC4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CE5F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2030F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C032F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E66A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E2DCA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F7F4C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347A6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07842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619FF2C6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4542BC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DDA73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23171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3F875B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87697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A5219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C81B8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93467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34FA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192154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06A6E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65FE01B6" w14:textId="77777777" w:rsidTr="005245DB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317696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F3E79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C639A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5D4E7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601C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4E2DF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5089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E9B91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2F6FE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A6EFF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12F3D" w14:textId="77777777" w:rsidR="005562E8" w:rsidRPr="00653C8D" w:rsidRDefault="005562E8" w:rsidP="005245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62E8" w:rsidRPr="00653C8D" w14:paraId="1D7B200C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94990E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0842E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A73D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B906B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06117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991E3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85D5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12A73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5119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20552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30172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74168F97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893797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5D6C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AA93E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9B5B0F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11662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C46F76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4F51B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6BF4BC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8A7AB" w14:textId="77777777" w:rsidR="005562E8" w:rsidRPr="001F0916" w:rsidRDefault="005562E8" w:rsidP="005245DB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64F6A8" w14:textId="77777777" w:rsidR="005562E8" w:rsidRPr="001F0916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752F7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32259938" w14:textId="77777777" w:rsidTr="005245DB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8F8719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E8BA5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104F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E789A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54D83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B82D2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66FCE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C108D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3951D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C5399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E01229" w14:textId="77777777" w:rsidR="005562E8" w:rsidRPr="00653C8D" w:rsidRDefault="005562E8" w:rsidP="005245D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62E8" w:rsidRPr="00653C8D" w14:paraId="5D2A697F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73C984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B46D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B3E1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5A95C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1A8B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A2488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4DAB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89846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98B6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D4B72" w14:textId="77777777" w:rsidR="005562E8" w:rsidRPr="00653C8D" w:rsidRDefault="005562E8" w:rsidP="005245D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41946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55FAC694" w14:textId="77777777" w:rsidTr="005245DB">
        <w:tblPrEx>
          <w:tblCellMar>
            <w:left w:w="57" w:type="dxa"/>
            <w:right w:w="57" w:type="dxa"/>
          </w:tblCellMar>
        </w:tblPrEx>
        <w:trPr>
          <w:trHeight w:val="521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0986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03217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EA972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675573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LLANOS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1137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0F4F50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MAGNO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6BDA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08873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MAICOL ISRAEL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F802A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B4A3AC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PROFESIONAL I EN GESTIÓN DE PROYECTOS I</w:t>
            </w: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 xml:space="preserve"> -</w:t>
            </w:r>
            <w:r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>DIRECCIÓN NACIONAL DE GESTION DE PROYECTOS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7E437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573C9D08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093D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2B1A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E31ED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0E34C0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>TORREZ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A99EB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BFA310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F7CB9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C08BDD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>CRISTIAN MIRSO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28223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76549" w14:textId="77777777" w:rsidR="005562E8" w:rsidRPr="00642E0D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42E0D">
              <w:rPr>
                <w:rFonts w:ascii="Verdana" w:hAnsi="Verdana" w:cs="Arial"/>
                <w:sz w:val="16"/>
                <w:szCs w:val="16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82EC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59F7D3F4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11B24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08BF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B6AF8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36EED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PEREZ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B34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A2C2C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2"/>
                <w:lang w:val="es-BO"/>
              </w:rPr>
              <w:t>VELASQUEZ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2E5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CBF36D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2"/>
                <w:lang w:val="es-BO"/>
              </w:rPr>
              <w:t>IRENEO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B31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56B48A" w14:textId="77777777" w:rsidR="005562E8" w:rsidRPr="00396B51" w:rsidRDefault="005562E8" w:rsidP="005245DB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2"/>
                <w:lang w:val="es-BO"/>
              </w:rPr>
              <w:t>TÉCNICO II EN DISEÑO I – DEPARTAMENTAL CHUQUISACA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8CE87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62E8" w:rsidRPr="00653C8D" w14:paraId="342F6571" w14:textId="77777777" w:rsidTr="005245D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195A" w14:textId="77777777" w:rsidR="005562E8" w:rsidRPr="00653C8D" w:rsidRDefault="005562E8" w:rsidP="005245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83FC6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383F9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3A904B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BE66DC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7CE90D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57D7A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AB7E6D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1DCB8E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6C3A7" w14:textId="77777777" w:rsidR="005562E8" w:rsidRPr="00653C8D" w:rsidRDefault="005562E8" w:rsidP="005245D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B8EE" w14:textId="77777777" w:rsidR="005562E8" w:rsidRPr="00653C8D" w:rsidRDefault="005562E8" w:rsidP="005245D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96F58CD" w14:textId="77777777" w:rsidR="00793B32" w:rsidRPr="00FB67AD" w:rsidRDefault="00793B32" w:rsidP="007176DC">
      <w:pPr>
        <w:rPr>
          <w:sz w:val="16"/>
          <w:szCs w:val="16"/>
          <w:lang w:val="es-BO"/>
        </w:rPr>
      </w:pPr>
    </w:p>
    <w:p w14:paraId="1CC9C9B4" w14:textId="6E2FA49A" w:rsidR="007176DC" w:rsidRPr="00AD2889" w:rsidRDefault="007176DC" w:rsidP="00B352BB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bookmarkStart w:id="1" w:name="_Toc347486252"/>
      <w:r w:rsidRPr="00AD2889">
        <w:rPr>
          <w:rFonts w:ascii="Verdana" w:hAnsi="Verdana"/>
          <w:sz w:val="18"/>
        </w:rPr>
        <w:t>CRONOGRAMA DE PLAZOS DEL PROCESO DE CONTRATACIÓN</w:t>
      </w:r>
      <w:bookmarkEnd w:id="1"/>
    </w:p>
    <w:p w14:paraId="044BB026" w14:textId="6D06416B" w:rsidR="007176DC" w:rsidRDefault="007176DC" w:rsidP="007176DC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182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43"/>
        <w:gridCol w:w="216"/>
        <w:gridCol w:w="434"/>
        <w:gridCol w:w="120"/>
        <w:gridCol w:w="120"/>
        <w:gridCol w:w="2874"/>
        <w:gridCol w:w="120"/>
      </w:tblGrid>
      <w:tr w:rsidR="00DA0D1C" w:rsidRPr="00E169D4" w14:paraId="459F7958" w14:textId="77777777" w:rsidTr="00DA0D1C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23BA7C2" w14:textId="77777777" w:rsidR="00DA0D1C" w:rsidRPr="00FA28A3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A0D1C" w:rsidRPr="00E169D4" w14:paraId="44070A89" w14:textId="77777777" w:rsidTr="00DA0D1C">
        <w:trPr>
          <w:trHeight w:val="284"/>
          <w:jc w:val="center"/>
        </w:trPr>
        <w:tc>
          <w:tcPr>
            <w:tcW w:w="220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1FF03D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F42CB3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9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07A9F5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40E7B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A0D1C" w:rsidRPr="00E169D4" w14:paraId="68FA675A" w14:textId="77777777" w:rsidTr="00DA0D1C">
        <w:trPr>
          <w:trHeight w:val="57"/>
          <w:jc w:val="center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C118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9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F149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A7E0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1737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65F9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CE2E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A0F6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184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5E2D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C089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F1A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7BA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075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24AE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FA09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58B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755285F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6E56F2D1" w14:textId="77777777" w:rsidTr="00DA0D1C">
        <w:trPr>
          <w:trHeight w:val="53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BD34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C5B7CC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AE8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C4B56" w14:textId="23E6045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B3DDB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2E7F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B25F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1FD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BD596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BEBE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515B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EF4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BDED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F30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98A8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4FFB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F34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2DE92C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7653DEDE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E3C7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527F1D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E36C3A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BCE1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9DE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C745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39B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D153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B79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8240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B158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4E47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D3A3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018E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68B24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C55D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6D3B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B57B9C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00BBF556" w14:textId="77777777" w:rsidTr="00DA0D1C">
        <w:trPr>
          <w:trHeight w:val="132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9EAA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CADF41" w14:textId="77777777" w:rsidR="00DA0D1C" w:rsidRPr="007B28E0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E3A65D" w14:textId="77777777" w:rsidR="00DA0D1C" w:rsidRPr="007B28E0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23141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3AA4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8FFA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40F5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00B9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8DA7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E0E57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9152A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DEC3C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9CED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D15D9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C1973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90EBE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712D" w14:textId="77777777" w:rsidR="00DA0D1C" w:rsidRPr="007B28E0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CDC99A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18D53C2D" w14:textId="77777777" w:rsidTr="00DA0D1C">
        <w:trPr>
          <w:trHeight w:val="77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BF964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F5A1F9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53B3E3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8CA8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F812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822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CDB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8EA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38C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C957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EBD0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6F52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704B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D123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075C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2930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6D0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9BA3D7A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732D6FD6" w14:textId="77777777" w:rsidTr="00DA0D1C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724F6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E1AF0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C12D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E85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E60A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905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E63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F99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EA6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443A8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5CB6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8BBA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E1D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8066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BC5A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ACF7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CF5F7BA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72D882BE" w14:textId="77777777" w:rsidTr="00DA0D1C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859B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63D0F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4D2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D9AFCD" w14:textId="44326B36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B3DD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A351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4C47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12FB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F70D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7E1C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8CB58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CE504" w14:textId="5A71673A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A1005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9A1005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358AB6A7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58DE33C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5341F9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816CABE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6CBA55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F352A84" w14:textId="77777777" w:rsidR="00DA0D1C" w:rsidRPr="00BB3E55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75ACE969" w14:textId="198363C5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A1005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9A100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34AB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4C2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33A5A4" w14:textId="77777777" w:rsidR="00DA0D1C" w:rsidRPr="005B3B63" w:rsidRDefault="00DA0D1C" w:rsidP="0045009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86676FF" w14:textId="77777777" w:rsidR="00DA0D1C" w:rsidRPr="005B3B63" w:rsidRDefault="00DA0D1C" w:rsidP="0045009B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Se recepcionará en la Calle Fernando Guachalla N° 411 esq. Av. 20 de Octubre Edif. Ex CONAVI 3er. Piso – Unidad Administrativa</w:t>
            </w:r>
          </w:p>
          <w:p w14:paraId="5DEFD633" w14:textId="77777777" w:rsidR="00DA0D1C" w:rsidRPr="005B3B63" w:rsidRDefault="00DA0D1C" w:rsidP="0045009B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</w:p>
          <w:p w14:paraId="54F939E5" w14:textId="77777777" w:rsidR="00DA0D1C" w:rsidRPr="005B3B63" w:rsidRDefault="00DA0D1C" w:rsidP="0045009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82ED816" w14:textId="0ACE7E16" w:rsidR="00DA0D1C" w:rsidRPr="00E169D4" w:rsidRDefault="00DA0D1C" w:rsidP="0045009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N° 411 esq. Av. 20 de Octubre Edif. Ex CONAVI y por </w:t>
            </w: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lastRenderedPageBreak/>
              <w:t>medio del enlace:</w:t>
            </w:r>
            <w:r w:rsidRPr="005B3B63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9" w:tgtFrame="_blank" w:history="1">
              <w:r w:rsidR="005D7672" w:rsidRPr="005D7672">
                <w:rPr>
                  <w:rStyle w:val="Hipervnculo"/>
                </w:rPr>
                <w:t>https://meet.google.com/jcg-jwse-kdh</w:t>
              </w:r>
            </w:hyperlink>
            <w:r>
              <w:t xml:space="preserve">  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4B24A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7B9CD506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1CA64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234045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654825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D8C4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C768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B41D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2B5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1AEA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3AE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924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A345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5B35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AEA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105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A958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647E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18B8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C20093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3350543A" w14:textId="77777777" w:rsidTr="00DA0D1C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54E4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8C073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BE0A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56D0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5B9D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7E57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BF1E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D2B8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B9B7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47A0E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CAF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82CE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FD61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4018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C3A9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825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B0F268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0B5EC1EB" w14:textId="77777777" w:rsidTr="00DA0D1C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BC03B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88595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A51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DFF0" w14:textId="668C1C97" w:rsidR="00DA0D1C" w:rsidRPr="00E169D4" w:rsidRDefault="00EF4CE5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DEDFF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1F91E" w14:textId="15309CB1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F4CE5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EC23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CF13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FEC1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C1A92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2A20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F636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627D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405E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346B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6FA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A0BC26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3B0884D8" w14:textId="77777777" w:rsidTr="00DA0D1C">
        <w:trPr>
          <w:trHeight w:val="53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20C1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D7BA21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C7F05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1C68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AB9A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4E5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85B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D87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E61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E593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32976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629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E5E0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AE3B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F299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B699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704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5B332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20CE268F" w14:textId="77777777" w:rsidTr="00DA0D1C">
        <w:trPr>
          <w:trHeight w:val="74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D19B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0C472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ED150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C1ED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8A0A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92D5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65A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1ABF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FEAC4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22E05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B30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5D8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929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D1AC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7E93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453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EFB5D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A0D1C" w:rsidRPr="00E169D4" w14:paraId="03FA20EF" w14:textId="77777777" w:rsidTr="00DA0D1C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9F48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167179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C230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5E85" w14:textId="3528759D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F4CE5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ED6C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E8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8048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2D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D2E0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AE5B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B28A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31E4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751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23AB4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F5D3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743C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FB907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71355B17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CE1DB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567B06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BA7FF4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B874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0E41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1C8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162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9799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9728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AE65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02FD1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DD1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5290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AB9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2D510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9D0C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69B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26764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10AD1AAE" w14:textId="77777777" w:rsidTr="00DA0D1C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4738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94CF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67F9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E57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54B7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0AE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A825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69EA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1CAF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D4D64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31A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912A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913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BC5F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59C0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541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01AD6BF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39F0B8A6" w14:textId="77777777" w:rsidTr="00DA0D1C">
        <w:trPr>
          <w:trHeight w:val="173"/>
          <w:jc w:val="center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54F0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152313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427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63377" w14:textId="281A3473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F4CE5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1A5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C921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3F7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B6EE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B6AD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81F884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BC36D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91545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5CF0D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58FFEC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F267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E35FD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E0DFA6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3FF54BE7" w14:textId="77777777" w:rsidTr="00DA0D1C">
        <w:trPr>
          <w:trHeight w:val="53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88DD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978E7D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2092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622C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08DD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F87B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754C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CE89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45BA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1BD06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60F7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C86E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F02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F957D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BA6E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DBC1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947FBD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043976D1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6DB96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6D9D9F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44BF5F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E547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C02F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BC47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865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819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2F9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8186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E21B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E0B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C2C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0A0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4125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14B2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216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6797DB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1C4A9D8A" w14:textId="77777777" w:rsidTr="00DA0D1C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FE3A1" w14:textId="77777777" w:rsidR="00DA0D1C" w:rsidRPr="00E169D4" w:rsidRDefault="00DA0D1C" w:rsidP="004500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57B4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D616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F153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DECE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E81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2DD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C849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AB6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3B855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F19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04A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EF3E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EDDD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0AE6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ED16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05102E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7C176928" w14:textId="77777777" w:rsidTr="00DA0D1C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A6F0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24CB6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5D4F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88C7B" w14:textId="2052822D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F4CE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228B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0F31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B521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39ED5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1FA8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5703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F30B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DFE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91D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58E6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46F6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219B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6202EF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6199C71D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2A17A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AE9F1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D8ED4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D316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D4D2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B4D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F28C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9EB0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5E3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A2DA2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158EE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C88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94A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7613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9950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73F2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AC0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3E719F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A0D1C" w:rsidRPr="00E169D4" w14:paraId="2CB62443" w14:textId="77777777" w:rsidTr="00DA0D1C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788205" w14:textId="77777777" w:rsidR="00DA0D1C" w:rsidRPr="00E169D4" w:rsidRDefault="00DA0D1C" w:rsidP="004500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9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0D588" w14:textId="77777777" w:rsidR="00DA0D1C" w:rsidRPr="00E169D4" w:rsidRDefault="00DA0D1C" w:rsidP="004500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C827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61B0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72F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EBB15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BD03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EF78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A454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C0121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3457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ADC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E3C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5B7B0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49A7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155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FB3892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31183666" w14:textId="77777777" w:rsidTr="00DA0D1C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299F568" w14:textId="77777777" w:rsidR="00DA0D1C" w:rsidRPr="00E169D4" w:rsidRDefault="00DA0D1C" w:rsidP="0045009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68732B" w14:textId="77777777" w:rsidR="00DA0D1C" w:rsidRPr="00E169D4" w:rsidRDefault="00DA0D1C" w:rsidP="004500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7110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56CFF" w14:textId="57923BB7" w:rsidR="00DA0D1C" w:rsidRPr="00E169D4" w:rsidRDefault="000748D9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C509D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34D9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4D40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7DF0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3BD0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772D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5D458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1E27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3B4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441F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2176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ADF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D2B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66A016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A0D1C" w:rsidRPr="00E169D4" w14:paraId="2991F4BA" w14:textId="77777777" w:rsidTr="00DA0D1C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8EBA8B2" w14:textId="77777777" w:rsidR="00DA0D1C" w:rsidRPr="00E169D4" w:rsidRDefault="00DA0D1C" w:rsidP="004500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B36CA2" w14:textId="77777777" w:rsidR="00DA0D1C" w:rsidRPr="00E169D4" w:rsidRDefault="00DA0D1C" w:rsidP="004500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5B76FE" w14:textId="77777777" w:rsidR="00DA0D1C" w:rsidRPr="00E169D4" w:rsidRDefault="00DA0D1C" w:rsidP="004500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F0B694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99307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E54A3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5D7CCA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895CE6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BDC5C8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98EE1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CB2613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80AD07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7A9E6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1C1D2E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82AED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B3AF4B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58D159" w14:textId="77777777" w:rsidR="00DA0D1C" w:rsidRPr="00E169D4" w:rsidRDefault="00DA0D1C" w:rsidP="004500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641BF8" w14:textId="77777777" w:rsidR="00DA0D1C" w:rsidRPr="00E169D4" w:rsidRDefault="00DA0D1C" w:rsidP="004500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408A5C7" w14:textId="7ACC792A" w:rsidR="00793B32" w:rsidRDefault="00793B32" w:rsidP="007176DC">
      <w:pPr>
        <w:rPr>
          <w:rFonts w:ascii="Verdana" w:hAnsi="Verdana" w:cs="Arial"/>
          <w:sz w:val="18"/>
          <w:szCs w:val="18"/>
        </w:rPr>
      </w:pPr>
    </w:p>
    <w:p w14:paraId="146B10D7" w14:textId="77777777" w:rsidR="007176DC" w:rsidRPr="00E461C4" w:rsidRDefault="007176DC" w:rsidP="007176DC">
      <w:pPr>
        <w:rPr>
          <w:rFonts w:ascii="Arial" w:hAnsi="Arial" w:cs="Arial"/>
          <w:sz w:val="16"/>
          <w:szCs w:val="16"/>
        </w:rPr>
      </w:pPr>
    </w:p>
    <w:p w14:paraId="59A3DF9E" w14:textId="77777777" w:rsidR="00793B32" w:rsidRPr="00D22963" w:rsidRDefault="00793B32" w:rsidP="00793B3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7EC69E2A" w14:textId="77777777" w:rsidR="00793B32" w:rsidRDefault="00793B32" w:rsidP="00793B3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ED9A6E8" w14:textId="77777777" w:rsidR="007176DC" w:rsidRPr="00311C94" w:rsidRDefault="007176DC" w:rsidP="005562E8">
      <w:pPr>
        <w:rPr>
          <w:rFonts w:ascii="Arial" w:hAnsi="Arial" w:cs="Arial"/>
          <w:b/>
          <w:sz w:val="18"/>
          <w:szCs w:val="20"/>
          <w:lang w:val="it-IT"/>
        </w:rPr>
      </w:pPr>
    </w:p>
    <w:sectPr w:rsidR="007176DC" w:rsidRPr="00311C94" w:rsidSect="00ED3AD4">
      <w:headerReference w:type="default" r:id="rId10"/>
      <w:pgSz w:w="12240" w:h="15840"/>
      <w:pgMar w:top="1985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03B2" w14:textId="77777777" w:rsidR="0013659D" w:rsidRDefault="0013659D" w:rsidP="0002168D">
      <w:r>
        <w:separator/>
      </w:r>
    </w:p>
  </w:endnote>
  <w:endnote w:type="continuationSeparator" w:id="0">
    <w:p w14:paraId="6C30622C" w14:textId="77777777" w:rsidR="0013659D" w:rsidRDefault="0013659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62D1" w14:textId="77777777" w:rsidR="0013659D" w:rsidRDefault="0013659D" w:rsidP="0002168D">
      <w:r>
        <w:separator/>
      </w:r>
    </w:p>
  </w:footnote>
  <w:footnote w:type="continuationSeparator" w:id="0">
    <w:p w14:paraId="29B54DB8" w14:textId="77777777" w:rsidR="0013659D" w:rsidRDefault="0013659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0FA9EAEB" w:rsidR="0002168D" w:rsidRDefault="0041413F" w:rsidP="0041413F">
    <w:pPr>
      <w:pStyle w:val="Encabezado"/>
      <w:tabs>
        <w:tab w:val="clear" w:pos="4419"/>
        <w:tab w:val="clear" w:pos="8838"/>
        <w:tab w:val="left" w:pos="2742"/>
      </w:tabs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FAF1337" wp14:editId="6B11C3AF">
          <wp:simplePos x="0" y="0"/>
          <wp:positionH relativeFrom="page">
            <wp:posOffset>-4385</wp:posOffset>
          </wp:positionH>
          <wp:positionV relativeFrom="paragraph">
            <wp:posOffset>-425937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5FB7"/>
    <w:rsid w:val="0002168D"/>
    <w:rsid w:val="00041CD3"/>
    <w:rsid w:val="0005710F"/>
    <w:rsid w:val="00057D6A"/>
    <w:rsid w:val="00065FF0"/>
    <w:rsid w:val="000748D9"/>
    <w:rsid w:val="00084373"/>
    <w:rsid w:val="00096323"/>
    <w:rsid w:val="000A3EDB"/>
    <w:rsid w:val="000C04C1"/>
    <w:rsid w:val="000E1BCA"/>
    <w:rsid w:val="00121E1C"/>
    <w:rsid w:val="00124AF1"/>
    <w:rsid w:val="001274D8"/>
    <w:rsid w:val="00130A1B"/>
    <w:rsid w:val="00133FC2"/>
    <w:rsid w:val="0013659D"/>
    <w:rsid w:val="00164615"/>
    <w:rsid w:val="001A7E70"/>
    <w:rsid w:val="002008EA"/>
    <w:rsid w:val="00206BBC"/>
    <w:rsid w:val="00256750"/>
    <w:rsid w:val="002A16BE"/>
    <w:rsid w:val="002F003D"/>
    <w:rsid w:val="00311C94"/>
    <w:rsid w:val="00337857"/>
    <w:rsid w:val="00387077"/>
    <w:rsid w:val="003A3E73"/>
    <w:rsid w:val="003D47DC"/>
    <w:rsid w:val="003D61B0"/>
    <w:rsid w:val="0041413F"/>
    <w:rsid w:val="00441BFE"/>
    <w:rsid w:val="00447737"/>
    <w:rsid w:val="004B3DDB"/>
    <w:rsid w:val="004F5D4D"/>
    <w:rsid w:val="004F73C3"/>
    <w:rsid w:val="005000B0"/>
    <w:rsid w:val="00525505"/>
    <w:rsid w:val="005562E8"/>
    <w:rsid w:val="005654CB"/>
    <w:rsid w:val="005824A1"/>
    <w:rsid w:val="00586DD8"/>
    <w:rsid w:val="00590627"/>
    <w:rsid w:val="00591E00"/>
    <w:rsid w:val="005A5895"/>
    <w:rsid w:val="005B464F"/>
    <w:rsid w:val="005D7672"/>
    <w:rsid w:val="005F65ED"/>
    <w:rsid w:val="00652180"/>
    <w:rsid w:val="00673DCE"/>
    <w:rsid w:val="00682D9D"/>
    <w:rsid w:val="006B6852"/>
    <w:rsid w:val="007176DC"/>
    <w:rsid w:val="007264F3"/>
    <w:rsid w:val="007878DD"/>
    <w:rsid w:val="0079165B"/>
    <w:rsid w:val="00793B32"/>
    <w:rsid w:val="007B6799"/>
    <w:rsid w:val="008137F2"/>
    <w:rsid w:val="0083586C"/>
    <w:rsid w:val="00836C7E"/>
    <w:rsid w:val="00870099"/>
    <w:rsid w:val="008E6079"/>
    <w:rsid w:val="00950503"/>
    <w:rsid w:val="00973E5E"/>
    <w:rsid w:val="009A1005"/>
    <w:rsid w:val="009A7F72"/>
    <w:rsid w:val="009D5E46"/>
    <w:rsid w:val="009D6A6F"/>
    <w:rsid w:val="00A0736E"/>
    <w:rsid w:val="00A104CE"/>
    <w:rsid w:val="00A90D3E"/>
    <w:rsid w:val="00AF3BDD"/>
    <w:rsid w:val="00B32EFE"/>
    <w:rsid w:val="00B352BB"/>
    <w:rsid w:val="00B473E5"/>
    <w:rsid w:val="00B541CE"/>
    <w:rsid w:val="00B73B1D"/>
    <w:rsid w:val="00BB1551"/>
    <w:rsid w:val="00C07DBE"/>
    <w:rsid w:val="00C25619"/>
    <w:rsid w:val="00C34EFD"/>
    <w:rsid w:val="00C40F6D"/>
    <w:rsid w:val="00C509D7"/>
    <w:rsid w:val="00C51DAD"/>
    <w:rsid w:val="00C55511"/>
    <w:rsid w:val="00D514C5"/>
    <w:rsid w:val="00D6697D"/>
    <w:rsid w:val="00D74D62"/>
    <w:rsid w:val="00DA0D1C"/>
    <w:rsid w:val="00DE29FE"/>
    <w:rsid w:val="00DE7828"/>
    <w:rsid w:val="00E3401A"/>
    <w:rsid w:val="00E51A40"/>
    <w:rsid w:val="00ED3AD4"/>
    <w:rsid w:val="00EE0A65"/>
    <w:rsid w:val="00EF4CE5"/>
    <w:rsid w:val="00F01E91"/>
    <w:rsid w:val="00F31C99"/>
    <w:rsid w:val="00F51D86"/>
    <w:rsid w:val="00F84828"/>
    <w:rsid w:val="00FA2AEB"/>
    <w:rsid w:val="00FC69C2"/>
    <w:rsid w:val="00FD2185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col.llanos@aevivienda.gob.b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yh-fxjg-pd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9800-57CD-4F2C-BE11-51109A74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59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43</cp:revision>
  <cp:lastPrinted>2025-08-11T16:35:00Z</cp:lastPrinted>
  <dcterms:created xsi:type="dcterms:W3CDTF">2025-08-11T16:29:00Z</dcterms:created>
  <dcterms:modified xsi:type="dcterms:W3CDTF">2025-08-14T16:40:00Z</dcterms:modified>
</cp:coreProperties>
</file>