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136B233F" w:rsidR="00341061" w:rsidRPr="00062D12" w:rsidRDefault="002108D2" w:rsidP="00C47E2D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81ECA">
              <w:rPr>
                <w:rFonts w:ascii="Verdana" w:hAnsi="Verdana" w:cs="Arial"/>
                <w:b/>
                <w:noProof/>
                <w:color w:val="0000FF"/>
                <w:sz w:val="16"/>
                <w:szCs w:val="16"/>
              </w:rPr>
              <w:t>PROYECTO DE VIVIENDA NUEVA EN EL MUNICIPIO DE CERCADO –FASE (</w:t>
            </w:r>
            <w:r w:rsidR="00C47E2D">
              <w:rPr>
                <w:rFonts w:ascii="Verdana" w:hAnsi="Verdana" w:cs="Arial"/>
                <w:b/>
                <w:noProof/>
                <w:color w:val="0000FF"/>
                <w:sz w:val="16"/>
                <w:szCs w:val="16"/>
              </w:rPr>
              <w:t>X</w:t>
            </w:r>
            <w:r w:rsidRPr="00A81ECA">
              <w:rPr>
                <w:rFonts w:ascii="Verdana" w:hAnsi="Verdana" w:cs="Arial"/>
                <w:b/>
                <w:noProof/>
                <w:color w:val="0000FF"/>
                <w:sz w:val="16"/>
                <w:szCs w:val="16"/>
              </w:rPr>
              <w:t>CVI)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0B75" w14:textId="0A148516" w:rsidR="00062D12" w:rsidRPr="00B4303E" w:rsidRDefault="00062D12" w:rsidP="00062D1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AEV-TJ-CD-PVN 00</w:t>
            </w:r>
            <w:r w:rsidR="002108D2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7</w:t>
            </w: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/202</w:t>
            </w: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5</w:t>
            </w:r>
          </w:p>
          <w:p w14:paraId="04DDD3AB" w14:textId="3B9050DC" w:rsidR="00846624" w:rsidRPr="00F705F9" w:rsidRDefault="00062D12" w:rsidP="00062D12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  <w:bookmarkStart w:id="0" w:name="_GoBack"/>
            <w:bookmarkEnd w:id="0"/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2A53C519" w:rsidR="00846624" w:rsidRPr="002108D2" w:rsidRDefault="002108D2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2108D2">
              <w:rPr>
                <w:rFonts w:ascii="Tahoma" w:hAnsi="Tahoma" w:cs="Tahoma"/>
                <w:b w:val="0"/>
                <w:i w:val="0"/>
                <w:color w:val="000000" w:themeColor="text1"/>
                <w:sz w:val="20"/>
                <w:szCs w:val="20"/>
              </w:rPr>
              <w:t>Bs. 2.980.349,58 (Dos Millones Novecientos Ochenta Mil Trescientos Cuarenta y Nueve 58/100 bolivianos.</w:t>
            </w:r>
            <w:r w:rsidRPr="002108D2">
              <w:rPr>
                <w:rFonts w:ascii="Tahoma" w:hAnsi="Tahoma" w:cs="Tahoma"/>
                <w:b w:val="0"/>
                <w:i w:val="0"/>
                <w:color w:val="000000" w:themeColor="text1"/>
                <w:sz w:val="20"/>
                <w:szCs w:val="20"/>
                <w:lang w:eastAsia="es-BO"/>
              </w:rPr>
              <w:t>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F869F1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15A72">
              <w:rPr>
                <w:rStyle w:val="Hipervnculo"/>
                <w:rFonts w:ascii="Verdana" w:hAnsi="Verdana"/>
                <w:b/>
                <w:sz w:val="14"/>
                <w:szCs w:val="14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75DDD510" w:rsidR="00341061" w:rsidRPr="004B3532" w:rsidRDefault="002108D2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7B807187" w:rsidR="00424D82" w:rsidRPr="004B3532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C1B2C02" w:rsidR="00424D82" w:rsidRDefault="002108D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471D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18B7D6D5" w:rsidR="004E02EE" w:rsidRPr="004B3532" w:rsidRDefault="002108D2" w:rsidP="00A471D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471D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2C74AB28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583C52F4" w:rsidR="004E02EE" w:rsidRPr="004B3532" w:rsidRDefault="00E114FB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5BBC8C3" w:rsidR="00424D82" w:rsidRDefault="002108D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A471D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6BFCE03" w:rsidR="00670FF9" w:rsidRPr="004B3532" w:rsidRDefault="002108D2" w:rsidP="00A471D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A471D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2724C8A3" w:rsidR="00424D82" w:rsidRPr="002108D2" w:rsidRDefault="00F869F1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="002108D2" w:rsidRPr="002108D2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https://meet.google.com/bwr-mabi-mmq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675561D2" w:rsidR="00424D82" w:rsidRPr="004B3532" w:rsidRDefault="007073D7" w:rsidP="007073D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593C0943" w:rsidR="00424D82" w:rsidRPr="004B3532" w:rsidRDefault="00C46C3D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D10FC35" w:rsidR="00424D82" w:rsidRPr="004B3532" w:rsidRDefault="00A52D4E" w:rsidP="007073D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7073D7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C531CC" w:rsidR="00424D82" w:rsidRPr="004B3532" w:rsidRDefault="00E114FB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4E06AE5" w:rsidR="00424D82" w:rsidRPr="004B3532" w:rsidRDefault="00A52D4E" w:rsidP="007073D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7073D7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2B17965B" w:rsidR="00424D82" w:rsidRPr="004B3532" w:rsidRDefault="00E114FB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2A26B6E" w:rsidR="00424D82" w:rsidRPr="00446FBA" w:rsidRDefault="007073D7" w:rsidP="007073D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7528A654" w:rsidR="00424D82" w:rsidRPr="00446FBA" w:rsidRDefault="00E114FB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0272071" w:rsidR="00424D82" w:rsidRPr="00446FBA" w:rsidRDefault="00A52D4E" w:rsidP="007073D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7073D7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BC5F8A0" w:rsidR="00446FBA" w:rsidRPr="00446FBA" w:rsidRDefault="00E114FB" w:rsidP="002108D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108D2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FC083" w14:textId="77777777" w:rsidR="00F869F1" w:rsidRDefault="00F869F1" w:rsidP="0002168D">
      <w:r>
        <w:separator/>
      </w:r>
    </w:p>
  </w:endnote>
  <w:endnote w:type="continuationSeparator" w:id="0">
    <w:p w14:paraId="01B350C2" w14:textId="77777777" w:rsidR="00F869F1" w:rsidRDefault="00F869F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2F3F" w14:textId="77777777" w:rsidR="00F869F1" w:rsidRDefault="00F869F1" w:rsidP="0002168D">
      <w:r>
        <w:separator/>
      </w:r>
    </w:p>
  </w:footnote>
  <w:footnote w:type="continuationSeparator" w:id="0">
    <w:p w14:paraId="4AA2A180" w14:textId="77777777" w:rsidR="00F869F1" w:rsidRDefault="00F869F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07544"/>
    <w:rsid w:val="00013617"/>
    <w:rsid w:val="0002168D"/>
    <w:rsid w:val="00023DA5"/>
    <w:rsid w:val="00035A1B"/>
    <w:rsid w:val="00043C95"/>
    <w:rsid w:val="00046BD1"/>
    <w:rsid w:val="0005710F"/>
    <w:rsid w:val="000574CC"/>
    <w:rsid w:val="00062D12"/>
    <w:rsid w:val="00063C78"/>
    <w:rsid w:val="000769D5"/>
    <w:rsid w:val="000834CB"/>
    <w:rsid w:val="000837CC"/>
    <w:rsid w:val="000C26CA"/>
    <w:rsid w:val="000C7800"/>
    <w:rsid w:val="000E698B"/>
    <w:rsid w:val="000F639D"/>
    <w:rsid w:val="00130A1B"/>
    <w:rsid w:val="001423E9"/>
    <w:rsid w:val="001450EE"/>
    <w:rsid w:val="0015473F"/>
    <w:rsid w:val="00162552"/>
    <w:rsid w:val="00164615"/>
    <w:rsid w:val="001912D4"/>
    <w:rsid w:val="001936FF"/>
    <w:rsid w:val="001A06D2"/>
    <w:rsid w:val="001A2A3E"/>
    <w:rsid w:val="001B2813"/>
    <w:rsid w:val="001C7D84"/>
    <w:rsid w:val="001D200E"/>
    <w:rsid w:val="001F0DF8"/>
    <w:rsid w:val="002108D2"/>
    <w:rsid w:val="00215A72"/>
    <w:rsid w:val="0021743E"/>
    <w:rsid w:val="00224211"/>
    <w:rsid w:val="00231E24"/>
    <w:rsid w:val="002442F9"/>
    <w:rsid w:val="00263C6D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1597D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15D53"/>
    <w:rsid w:val="00525505"/>
    <w:rsid w:val="005270D6"/>
    <w:rsid w:val="00546EC9"/>
    <w:rsid w:val="00554D3E"/>
    <w:rsid w:val="0056030F"/>
    <w:rsid w:val="00565340"/>
    <w:rsid w:val="0059000D"/>
    <w:rsid w:val="00592212"/>
    <w:rsid w:val="00597658"/>
    <w:rsid w:val="005A5895"/>
    <w:rsid w:val="005C541D"/>
    <w:rsid w:val="005D26DA"/>
    <w:rsid w:val="005E7C36"/>
    <w:rsid w:val="005F7A3C"/>
    <w:rsid w:val="00602626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073D7"/>
    <w:rsid w:val="00713C46"/>
    <w:rsid w:val="00720745"/>
    <w:rsid w:val="00734188"/>
    <w:rsid w:val="0073524E"/>
    <w:rsid w:val="007531A3"/>
    <w:rsid w:val="00787853"/>
    <w:rsid w:val="00797540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16A2"/>
    <w:rsid w:val="008B4D0E"/>
    <w:rsid w:val="008C7FAE"/>
    <w:rsid w:val="008D21E4"/>
    <w:rsid w:val="008E0DE1"/>
    <w:rsid w:val="00901FBC"/>
    <w:rsid w:val="009253A2"/>
    <w:rsid w:val="0092687A"/>
    <w:rsid w:val="00934297"/>
    <w:rsid w:val="00940C37"/>
    <w:rsid w:val="009422F8"/>
    <w:rsid w:val="00945A6F"/>
    <w:rsid w:val="009504C8"/>
    <w:rsid w:val="00965BCD"/>
    <w:rsid w:val="00976D65"/>
    <w:rsid w:val="009871FC"/>
    <w:rsid w:val="009A37D6"/>
    <w:rsid w:val="009A7490"/>
    <w:rsid w:val="009C03A3"/>
    <w:rsid w:val="009C2F46"/>
    <w:rsid w:val="009C50DB"/>
    <w:rsid w:val="009C7A6A"/>
    <w:rsid w:val="009D5E46"/>
    <w:rsid w:val="009E7F22"/>
    <w:rsid w:val="00A07D5F"/>
    <w:rsid w:val="00A15B18"/>
    <w:rsid w:val="00A412E4"/>
    <w:rsid w:val="00A471D3"/>
    <w:rsid w:val="00A52D4E"/>
    <w:rsid w:val="00A66576"/>
    <w:rsid w:val="00A76215"/>
    <w:rsid w:val="00A96B8F"/>
    <w:rsid w:val="00AB3230"/>
    <w:rsid w:val="00AB32F9"/>
    <w:rsid w:val="00AB4538"/>
    <w:rsid w:val="00AC09D4"/>
    <w:rsid w:val="00AC7A73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47E2D"/>
    <w:rsid w:val="00C5512D"/>
    <w:rsid w:val="00C633AC"/>
    <w:rsid w:val="00CF2426"/>
    <w:rsid w:val="00D013D6"/>
    <w:rsid w:val="00D02671"/>
    <w:rsid w:val="00D03CFF"/>
    <w:rsid w:val="00D50472"/>
    <w:rsid w:val="00D70782"/>
    <w:rsid w:val="00D7729F"/>
    <w:rsid w:val="00D96EDF"/>
    <w:rsid w:val="00DA19C3"/>
    <w:rsid w:val="00DA46ED"/>
    <w:rsid w:val="00DB7544"/>
    <w:rsid w:val="00DC54FA"/>
    <w:rsid w:val="00DD0566"/>
    <w:rsid w:val="00DD13DA"/>
    <w:rsid w:val="00DE04C9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69F1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wr-mabi-mm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248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32</cp:revision>
  <cp:lastPrinted>2025-06-27T21:42:00Z</cp:lastPrinted>
  <dcterms:created xsi:type="dcterms:W3CDTF">2025-03-26T15:49:00Z</dcterms:created>
  <dcterms:modified xsi:type="dcterms:W3CDTF">2025-06-27T22:09:00Z</dcterms:modified>
</cp:coreProperties>
</file>