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277380F3" w:rsidR="00341061" w:rsidRPr="00330CA0" w:rsidRDefault="00B06E2F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06E2F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PROYECTO DE VIVIENDA CUALITATIVA EN EL MUNICIPIO DE EL PUENTE -FASE(XXIV)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0678DB8A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075BFC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2</w:t>
            </w:r>
            <w:r w:rsidR="00B06E2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1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0B6CF31D" w:rsidR="00846624" w:rsidRPr="00F705F9" w:rsidRDefault="00AD70E0" w:rsidP="00AD70E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3</w:t>
            </w:r>
            <w:r w:rsidR="00846624"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1659D108" w:rsidR="00846624" w:rsidRPr="00330CA0" w:rsidRDefault="00B06E2F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18"/>
                <w:szCs w:val="18"/>
              </w:rPr>
            </w:pPr>
            <w:r w:rsidRPr="00B06E2F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2.313.293,32 (Dos Millones Trecientos Trece Mil Doscientos Noventa y Tres 32/100 Bolivianos)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205B7D">
        <w:trPr>
          <w:trHeight w:val="290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684578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205B7D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26024F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1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26024F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26024F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64DEA520" w:rsidR="00341061" w:rsidRPr="004B3532" w:rsidRDefault="00AD70E0" w:rsidP="00AD70E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41746D8D" w:rsidR="00424D82" w:rsidRPr="004B3532" w:rsidRDefault="00E114FB" w:rsidP="00AD70E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D70E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26024F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26024F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26024F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5B1BEF47" w:rsidR="00424D82" w:rsidRDefault="0026024F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04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6863AB1C" w:rsidR="004E02EE" w:rsidRPr="004B3532" w:rsidRDefault="00AD70E0" w:rsidP="0026024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26024F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5655941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D70E0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5C25055" w:rsidR="004E02EE" w:rsidRPr="004B3532" w:rsidRDefault="00E114FB" w:rsidP="00AD70E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D70E0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536758DA" w:rsidR="00424D82" w:rsidRDefault="0026024F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15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09CAEA46" w:rsidR="00670FF9" w:rsidRPr="004B3532" w:rsidRDefault="0026024F" w:rsidP="0026024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6E8D9389" w:rsidR="00424D82" w:rsidRPr="00AD70E0" w:rsidRDefault="00684578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AD70E0" w:rsidRPr="00AD70E0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  <w:shd w:val="clear" w:color="auto" w:fill="FFFFFF"/>
                </w:rPr>
                <w:t>https://meet.google.com/tpe-ytvh-wmi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26024F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26024F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bookmarkStart w:id="0" w:name="_GoBack"/>
            <w:bookmarkEnd w:id="0"/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26024F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4EACCE5B" w:rsidR="00424D82" w:rsidRPr="004B3532" w:rsidRDefault="0026024F" w:rsidP="0026024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24338AEF" w:rsidR="00424D82" w:rsidRPr="004B3532" w:rsidRDefault="00C46C3D" w:rsidP="00AD70E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D70E0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26024F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26024F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26024F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6C8D03A6" w:rsidR="00424D82" w:rsidRPr="004B3532" w:rsidRDefault="00AD70E0" w:rsidP="0026024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26024F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64FBDF6" w:rsidR="00424D82" w:rsidRPr="004B3532" w:rsidRDefault="00E114FB" w:rsidP="00AD70E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D70E0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26024F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26024F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26024F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27F1C07E" w:rsidR="00424D82" w:rsidRPr="004B3532" w:rsidRDefault="00AD70E0" w:rsidP="0026024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26024F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540120F0" w:rsidR="00424D82" w:rsidRPr="004B3532" w:rsidRDefault="00E114FB" w:rsidP="00AD70E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D70E0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26024F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26024F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26024F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26024F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2EC3572" w:rsidR="00424D82" w:rsidRPr="00446FBA" w:rsidRDefault="0026024F" w:rsidP="0026024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2F85F5C2" w:rsidR="00424D82" w:rsidRPr="00446FBA" w:rsidRDefault="00E114FB" w:rsidP="00AD70E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D70E0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26024F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26024F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26024F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5D9CFB17" w:rsidR="00424D82" w:rsidRPr="00446FBA" w:rsidRDefault="00AD70E0" w:rsidP="0026024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26024F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18A5288B" w:rsidR="00446FBA" w:rsidRPr="00446FBA" w:rsidRDefault="00E114FB" w:rsidP="00AD70E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D70E0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26024F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7A31D3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25329" w14:textId="77777777" w:rsidR="00684578" w:rsidRDefault="00684578" w:rsidP="0002168D">
      <w:r>
        <w:separator/>
      </w:r>
    </w:p>
  </w:endnote>
  <w:endnote w:type="continuationSeparator" w:id="0">
    <w:p w14:paraId="0092045F" w14:textId="77777777" w:rsidR="00684578" w:rsidRDefault="0068457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F06C0" w14:textId="77777777" w:rsidR="00684578" w:rsidRDefault="00684578" w:rsidP="0002168D">
      <w:r>
        <w:separator/>
      </w:r>
    </w:p>
  </w:footnote>
  <w:footnote w:type="continuationSeparator" w:id="0">
    <w:p w14:paraId="0D730582" w14:textId="77777777" w:rsidR="00684578" w:rsidRDefault="0068457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1613E"/>
    <w:rsid w:val="0002168D"/>
    <w:rsid w:val="00023DA5"/>
    <w:rsid w:val="00035A1B"/>
    <w:rsid w:val="00046BD1"/>
    <w:rsid w:val="0005710F"/>
    <w:rsid w:val="000574CC"/>
    <w:rsid w:val="00063C78"/>
    <w:rsid w:val="00075BFC"/>
    <w:rsid w:val="000769D5"/>
    <w:rsid w:val="000834CB"/>
    <w:rsid w:val="000A5FBD"/>
    <w:rsid w:val="000C26CA"/>
    <w:rsid w:val="000C7800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05B7D"/>
    <w:rsid w:val="002136DE"/>
    <w:rsid w:val="0021743E"/>
    <w:rsid w:val="002442F9"/>
    <w:rsid w:val="0026024F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30CA0"/>
    <w:rsid w:val="00341061"/>
    <w:rsid w:val="00377243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71104"/>
    <w:rsid w:val="00490D10"/>
    <w:rsid w:val="004916EA"/>
    <w:rsid w:val="004A354E"/>
    <w:rsid w:val="004B4B9F"/>
    <w:rsid w:val="004C11A1"/>
    <w:rsid w:val="004C5486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66BDA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578"/>
    <w:rsid w:val="006848AE"/>
    <w:rsid w:val="006850E6"/>
    <w:rsid w:val="006A4673"/>
    <w:rsid w:val="006A6CC6"/>
    <w:rsid w:val="006B0287"/>
    <w:rsid w:val="006B7398"/>
    <w:rsid w:val="006E0C8D"/>
    <w:rsid w:val="006E5A7D"/>
    <w:rsid w:val="006F1A9C"/>
    <w:rsid w:val="00713C46"/>
    <w:rsid w:val="00720745"/>
    <w:rsid w:val="00734188"/>
    <w:rsid w:val="0073524E"/>
    <w:rsid w:val="007374F0"/>
    <w:rsid w:val="007531A3"/>
    <w:rsid w:val="007716B5"/>
    <w:rsid w:val="00787853"/>
    <w:rsid w:val="0079407A"/>
    <w:rsid w:val="007A31D3"/>
    <w:rsid w:val="007D0C38"/>
    <w:rsid w:val="007D2522"/>
    <w:rsid w:val="007D30AE"/>
    <w:rsid w:val="007D3FB1"/>
    <w:rsid w:val="007E5B3D"/>
    <w:rsid w:val="007F2BAF"/>
    <w:rsid w:val="00815789"/>
    <w:rsid w:val="00823B40"/>
    <w:rsid w:val="00843F85"/>
    <w:rsid w:val="00846624"/>
    <w:rsid w:val="00857FE5"/>
    <w:rsid w:val="00860847"/>
    <w:rsid w:val="00862404"/>
    <w:rsid w:val="00883204"/>
    <w:rsid w:val="008A6797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C50C0"/>
    <w:rsid w:val="00AD13C6"/>
    <w:rsid w:val="00AD1C46"/>
    <w:rsid w:val="00AD5D19"/>
    <w:rsid w:val="00AD70E0"/>
    <w:rsid w:val="00AE0614"/>
    <w:rsid w:val="00AE12CC"/>
    <w:rsid w:val="00AE1351"/>
    <w:rsid w:val="00AF59A5"/>
    <w:rsid w:val="00B00889"/>
    <w:rsid w:val="00B02FAD"/>
    <w:rsid w:val="00B05FBD"/>
    <w:rsid w:val="00B06E2F"/>
    <w:rsid w:val="00B33A0E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861E8"/>
    <w:rsid w:val="00CA0A2B"/>
    <w:rsid w:val="00CF2426"/>
    <w:rsid w:val="00D017D0"/>
    <w:rsid w:val="00D02671"/>
    <w:rsid w:val="00D03CFF"/>
    <w:rsid w:val="00D4203C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23350"/>
    <w:rsid w:val="00E3401A"/>
    <w:rsid w:val="00E34296"/>
    <w:rsid w:val="00E51D0F"/>
    <w:rsid w:val="00E52448"/>
    <w:rsid w:val="00E64E8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F04FC5"/>
    <w:rsid w:val="00F071E3"/>
    <w:rsid w:val="00F11A49"/>
    <w:rsid w:val="00F142B6"/>
    <w:rsid w:val="00F220E9"/>
    <w:rsid w:val="00F30637"/>
    <w:rsid w:val="00F341B7"/>
    <w:rsid w:val="00F36CBF"/>
    <w:rsid w:val="00F47967"/>
    <w:rsid w:val="00F705F9"/>
    <w:rsid w:val="00F73C0A"/>
    <w:rsid w:val="00F82384"/>
    <w:rsid w:val="00F87857"/>
    <w:rsid w:val="00FA20C6"/>
    <w:rsid w:val="00FB00FB"/>
    <w:rsid w:val="00FB5755"/>
    <w:rsid w:val="00FC4E0B"/>
    <w:rsid w:val="00FC69C2"/>
    <w:rsid w:val="00FD4396"/>
    <w:rsid w:val="00FE2C57"/>
    <w:rsid w:val="00FF21D6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pe-ytvh-w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35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20</cp:revision>
  <cp:lastPrinted>2025-06-27T22:31:00Z</cp:lastPrinted>
  <dcterms:created xsi:type="dcterms:W3CDTF">2025-04-30T12:26:00Z</dcterms:created>
  <dcterms:modified xsi:type="dcterms:W3CDTF">2025-06-27T22:33:00Z</dcterms:modified>
</cp:coreProperties>
</file>