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1545F2A" w:rsidR="0020208F" w:rsidRPr="0020208F" w:rsidRDefault="00DE1353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DE1353">
              <w:rPr>
                <w:rFonts w:ascii="Verdana" w:hAnsi="Verdana" w:cs="Arial"/>
                <w:b/>
                <w:sz w:val="14"/>
                <w:szCs w:val="14"/>
              </w:rPr>
              <w:t>PROYECTO DE VIVIENDA NUEVA AUTOCONSTRUCCIÓN EN EL MUNICIPIO DE SORACACHI – FASE (XIX) 2025 – ORURO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504908B7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E3304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DE135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847588B" w:rsidR="00EC591A" w:rsidRPr="0020208F" w:rsidRDefault="00DE135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973AC5">
              <w:rPr>
                <w:rFonts w:ascii="Arial" w:hAnsi="Arial" w:cs="Arial"/>
                <w:b/>
                <w:sz w:val="16"/>
                <w:szCs w:val="16"/>
              </w:rPr>
              <w:t xml:space="preserve">Bs. 1.611.610,74 (Un millón seiscientos once mil seiscientos diez 74/100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FE56561" w:rsidR="00EC591A" w:rsidRPr="0020208F" w:rsidRDefault="00DE135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973A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 (ciento cincuenta)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5"/>
        <w:gridCol w:w="124"/>
        <w:gridCol w:w="124"/>
        <w:gridCol w:w="357"/>
        <w:gridCol w:w="124"/>
        <w:gridCol w:w="381"/>
        <w:gridCol w:w="124"/>
        <w:gridCol w:w="519"/>
        <w:gridCol w:w="128"/>
        <w:gridCol w:w="124"/>
        <w:gridCol w:w="370"/>
        <w:gridCol w:w="153"/>
        <w:gridCol w:w="368"/>
        <w:gridCol w:w="124"/>
        <w:gridCol w:w="125"/>
        <w:gridCol w:w="2747"/>
        <w:gridCol w:w="272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8C1E025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580240D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BD0941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AAF4EC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22C620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29C66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7D2E13A" w:rsidR="0020208F" w:rsidRPr="00096387" w:rsidRDefault="00831502" w:rsidP="00E3304A">
            <w:pPr>
              <w:spacing w:after="0"/>
              <w:jc w:val="center"/>
            </w:pPr>
            <w:hyperlink r:id="rId9" w:history="1">
              <w:r w:rsidRPr="002172BA">
                <w:rPr>
                  <w:rStyle w:val="Hipervnculo"/>
                </w:rPr>
                <w:t>https://meet.google.com/tiy-bnzp-vza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2A3133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74D582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A00747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BA49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39857A8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B8D804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7BC7303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0C1793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B18D74F" w:rsidR="0020208F" w:rsidRPr="0020208F" w:rsidRDefault="001377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8A5B" w14:textId="77777777" w:rsidR="00393453" w:rsidRDefault="00393453">
      <w:pPr>
        <w:spacing w:line="240" w:lineRule="auto"/>
      </w:pPr>
      <w:r>
        <w:separator/>
      </w:r>
    </w:p>
  </w:endnote>
  <w:endnote w:type="continuationSeparator" w:id="0">
    <w:p w14:paraId="6F225E99" w14:textId="77777777" w:rsidR="00393453" w:rsidRDefault="00393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50F3" w14:textId="77777777" w:rsidR="00393453" w:rsidRDefault="00393453">
      <w:pPr>
        <w:spacing w:after="0"/>
      </w:pPr>
      <w:r>
        <w:separator/>
      </w:r>
    </w:p>
  </w:footnote>
  <w:footnote w:type="continuationSeparator" w:id="0">
    <w:p w14:paraId="61C1A9EC" w14:textId="77777777" w:rsidR="00393453" w:rsidRDefault="003934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0F18C8"/>
    <w:rsid w:val="00130F0E"/>
    <w:rsid w:val="00132FBA"/>
    <w:rsid w:val="001377FA"/>
    <w:rsid w:val="001B744E"/>
    <w:rsid w:val="001C0710"/>
    <w:rsid w:val="0020208F"/>
    <w:rsid w:val="0026378F"/>
    <w:rsid w:val="002824AD"/>
    <w:rsid w:val="0031140B"/>
    <w:rsid w:val="0031560E"/>
    <w:rsid w:val="00393453"/>
    <w:rsid w:val="004327E6"/>
    <w:rsid w:val="00447E8A"/>
    <w:rsid w:val="00465C1C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6C3A75"/>
    <w:rsid w:val="007821C1"/>
    <w:rsid w:val="007E2A0B"/>
    <w:rsid w:val="007F4EFB"/>
    <w:rsid w:val="00831502"/>
    <w:rsid w:val="00871BF1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528B8"/>
    <w:rsid w:val="00D67D3B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tiy-bnzp-v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2025-06-30T16:26:00Z</cp:lastPrinted>
  <dcterms:created xsi:type="dcterms:W3CDTF">2025-06-30T16:35:00Z</dcterms:created>
  <dcterms:modified xsi:type="dcterms:W3CDTF">2025-06-30T16:35:00Z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