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4B64DF0" w:rsidR="0020208F" w:rsidRPr="0020208F" w:rsidRDefault="00DE1353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DE1353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AUTOCONSTRUCCIÓN EN EL MUNICIPIO DE SORACACHI – FASE (XX) 2025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A1E4572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D7B8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3082654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Bs. 2.445.935,08 (Dos millones cuatrocientos cuarenta y cinco mil novecientos treinta y cinco 08/100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88EB249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0"/>
        <w:gridCol w:w="121"/>
        <w:gridCol w:w="120"/>
        <w:gridCol w:w="349"/>
        <w:gridCol w:w="120"/>
        <w:gridCol w:w="375"/>
        <w:gridCol w:w="120"/>
        <w:gridCol w:w="514"/>
        <w:gridCol w:w="124"/>
        <w:gridCol w:w="120"/>
        <w:gridCol w:w="366"/>
        <w:gridCol w:w="149"/>
        <w:gridCol w:w="364"/>
        <w:gridCol w:w="120"/>
        <w:gridCol w:w="120"/>
        <w:gridCol w:w="2820"/>
        <w:gridCol w:w="267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8C1E025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80240D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BD0941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AAF4EC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22C62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29C6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8EEAFEA" w:rsidR="0020208F" w:rsidRPr="0020208F" w:rsidRDefault="00CD7B8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0A00D2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D7B8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6D15E24" w:rsidR="0020208F" w:rsidRPr="0020208F" w:rsidRDefault="00CD7B8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613C40C2" w:rsidR="0020208F" w:rsidRPr="0020208F" w:rsidRDefault="00CD7B8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9D93D72" w:rsidR="0020208F" w:rsidRPr="00096387" w:rsidRDefault="00CD7B86" w:rsidP="00E3304A">
            <w:pPr>
              <w:spacing w:after="0"/>
              <w:jc w:val="center"/>
            </w:pPr>
            <w:hyperlink r:id="rId9" w:history="1">
              <w:r w:rsidRPr="002172BA">
                <w:rPr>
                  <w:rStyle w:val="Hipervnculo"/>
                </w:rPr>
                <w:t>https://meet.google.com/qsx-ofnf-mje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4D582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A0074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BA4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39857A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B8D80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7BC7303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C1793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B18D74F" w:rsidR="0020208F" w:rsidRPr="0020208F" w:rsidRDefault="001377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6AC0" w14:textId="77777777" w:rsidR="00F55C80" w:rsidRDefault="00F55C80">
      <w:pPr>
        <w:spacing w:line="240" w:lineRule="auto"/>
      </w:pPr>
      <w:r>
        <w:separator/>
      </w:r>
    </w:p>
  </w:endnote>
  <w:endnote w:type="continuationSeparator" w:id="0">
    <w:p w14:paraId="36CDD02E" w14:textId="77777777" w:rsidR="00F55C80" w:rsidRDefault="00F55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DCAF" w14:textId="77777777" w:rsidR="00F55C80" w:rsidRDefault="00F55C80">
      <w:pPr>
        <w:spacing w:after="0"/>
      </w:pPr>
      <w:r>
        <w:separator/>
      </w:r>
    </w:p>
  </w:footnote>
  <w:footnote w:type="continuationSeparator" w:id="0">
    <w:p w14:paraId="7AC6573C" w14:textId="77777777" w:rsidR="00F55C80" w:rsidRDefault="00F55C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E2A0B"/>
    <w:rsid w:val="007F4EFB"/>
    <w:rsid w:val="00831502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qsx-ofnf-m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2025-06-30T17:04:00Z</cp:lastPrinted>
  <dcterms:created xsi:type="dcterms:W3CDTF">2025-06-30T17:15:00Z</dcterms:created>
  <dcterms:modified xsi:type="dcterms:W3CDTF">2025-06-30T17:15:00Z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