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62DEE06C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D9770B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2024 - 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8"/>
        <w:gridCol w:w="284"/>
        <w:gridCol w:w="158"/>
        <w:gridCol w:w="1178"/>
        <w:gridCol w:w="416"/>
        <w:gridCol w:w="1017"/>
        <w:gridCol w:w="11"/>
        <w:gridCol w:w="223"/>
        <w:gridCol w:w="34"/>
        <w:gridCol w:w="298"/>
        <w:gridCol w:w="1783"/>
        <w:gridCol w:w="1516"/>
        <w:gridCol w:w="95"/>
        <w:gridCol w:w="195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D9770B" w:rsidRPr="0020208F" w14:paraId="1AEB19A1" w14:textId="77777777" w:rsidTr="00D9770B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2AD55340" w:rsidR="00D9770B" w:rsidRPr="0020208F" w:rsidRDefault="00D9770B" w:rsidP="00D9770B">
            <w:pPr>
              <w:spacing w:after="0" w:line="240" w:lineRule="auto"/>
              <w:ind w:left="142" w:right="243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NUEVA AUTOCONSTRUCCIÓN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ANTEQUERA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V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4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(SEXTA CONVOCATORIA)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9770B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D9770B" w:rsidRPr="0020208F" w:rsidRDefault="00D9770B" w:rsidP="00D97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9770B" w:rsidRPr="0020208F" w14:paraId="11D0A75E" w14:textId="77777777" w:rsidTr="00D9770B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09C1069F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72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9770B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D9770B" w:rsidRPr="0020208F" w:rsidRDefault="00D9770B" w:rsidP="00D97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9770B" w:rsidRPr="0020208F" w14:paraId="5CA68EF6" w14:textId="77777777" w:rsidTr="00D9770B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0883FA9A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2024 - 2025</w:t>
            </w:r>
          </w:p>
        </w:tc>
        <w:tc>
          <w:tcPr>
            <w:tcW w:w="266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9770B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D9770B" w:rsidRPr="0020208F" w:rsidRDefault="00D9770B" w:rsidP="00D97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9770B" w:rsidRPr="0020208F" w14:paraId="722EE7E7" w14:textId="77777777" w:rsidTr="00D9770B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062610C4" w:rsidR="00D9770B" w:rsidRPr="0020208F" w:rsidRDefault="00D9770B" w:rsidP="00D9770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0A4460">
              <w:rPr>
                <w:rFonts w:ascii="Arial" w:hAnsi="Arial" w:cs="Arial"/>
                <w:b/>
                <w:sz w:val="16"/>
                <w:szCs w:val="16"/>
              </w:rPr>
              <w:t xml:space="preserve">Bs. 2.508.896,05 (Dos millones quinientos ocho mil ochocientos noventa y seis 05/100 bolivianos). </w:t>
            </w:r>
            <w:r w:rsidRPr="0079711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9770B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D9770B" w:rsidRPr="0020208F" w14:paraId="337BCAE0" w14:textId="77777777" w:rsidTr="00D9770B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2BAFED8F" w:rsidR="00D9770B" w:rsidRPr="0020208F" w:rsidRDefault="00D9770B" w:rsidP="00D977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0A446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165 (ciento sesenta y cinco)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9770B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9770B" w:rsidRPr="0020208F" w14:paraId="1CE79225" w14:textId="77777777" w:rsidTr="00D9770B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7AF7A086" w:rsidR="00D9770B" w:rsidRPr="00DE1353" w:rsidRDefault="00D9770B" w:rsidP="00D977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13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1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9770B" w:rsidRPr="0020208F" w14:paraId="3DC29AEE" w14:textId="77777777" w:rsidTr="00D9770B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D9770B" w:rsidRPr="0020208F" w:rsidRDefault="00D9770B" w:rsidP="00D977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9770B" w:rsidRPr="0020208F" w14:paraId="319A81E9" w14:textId="77777777" w:rsidTr="00D9770B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08D63423" w:rsidR="00D9770B" w:rsidRPr="00DE1353" w:rsidRDefault="00D9770B" w:rsidP="00D977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13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9770B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D9770B" w:rsidRPr="0020208F" w:rsidRDefault="00D9770B" w:rsidP="00D97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AEFA948" w:rsidR="00D9770B" w:rsidRPr="00DE1353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D9770B" w:rsidRPr="0020208F" w14:paraId="33376238" w14:textId="77777777" w:rsidTr="00D9770B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573E1BE0" w:rsidR="00D9770B" w:rsidRPr="00DE1353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13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D9770B" w:rsidRPr="0020208F" w:rsidRDefault="00D9770B" w:rsidP="00D977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9770B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D9770B" w:rsidRPr="0020208F" w:rsidRDefault="00D9770B" w:rsidP="00D97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D9770B" w:rsidRPr="00DE1353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D9770B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04C04FCC" w:rsidR="00D9770B" w:rsidRPr="00DE1353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13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D9770B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60C1FC68" w:rsidR="00D9770B" w:rsidRPr="00DE1353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13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D9770B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0CFCFD92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D9770B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D9770B" w:rsidRPr="0020208F" w:rsidRDefault="00D9770B" w:rsidP="00D977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D9770B" w:rsidRPr="0020208F" w:rsidRDefault="00D9770B" w:rsidP="00D977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9770B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D9770B" w:rsidRPr="0020208F" w:rsidRDefault="00D9770B" w:rsidP="00D977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D9770B" w:rsidRPr="0020208F" w:rsidRDefault="00D9770B" w:rsidP="00D977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D9770B" w:rsidRPr="0020208F" w:rsidRDefault="00D9770B" w:rsidP="00D977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1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2" w:name="_Toc347486252"/>
      <w:bookmarkEnd w:id="1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2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75"/>
        <w:gridCol w:w="121"/>
        <w:gridCol w:w="120"/>
        <w:gridCol w:w="334"/>
        <w:gridCol w:w="120"/>
        <w:gridCol w:w="366"/>
        <w:gridCol w:w="120"/>
        <w:gridCol w:w="505"/>
        <w:gridCol w:w="120"/>
        <w:gridCol w:w="120"/>
        <w:gridCol w:w="355"/>
        <w:gridCol w:w="144"/>
        <w:gridCol w:w="359"/>
        <w:gridCol w:w="120"/>
        <w:gridCol w:w="120"/>
        <w:gridCol w:w="2898"/>
        <w:gridCol w:w="252"/>
      </w:tblGrid>
      <w:tr w:rsidR="0020208F" w:rsidRPr="0020208F" w14:paraId="0A8152FE" w14:textId="77777777" w:rsidTr="00D13339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3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D13339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20208F" w:rsidRPr="0020208F" w14:paraId="617753AA" w14:textId="77777777" w:rsidTr="00D1333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Publicación en la página web de la AEVIVIENDA.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95FD106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78C1E025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580240DF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DE135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5749EC0" w14:textId="77777777" w:rsidTr="00D13339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4DB2BE1" w14:textId="77777777" w:rsidTr="00D13339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49A79A1A" w14:textId="77777777" w:rsidTr="00D1333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07B93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FF9B04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5BD09419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DE1353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6AAF4EC9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DE1353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422C6209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DE135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6129C66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DE135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0B58BD45" w:rsidR="0020208F" w:rsidRPr="0020208F" w:rsidRDefault="00CD7B86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D9770B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4A1B06C5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D9770B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4F0BF7D4" w:rsidR="0020208F" w:rsidRPr="0020208F" w:rsidRDefault="00D9770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630C6040" w:rsidR="0020208F" w:rsidRPr="0020208F" w:rsidRDefault="00D9770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352D138F" w:rsidR="0020208F" w:rsidRPr="00096387" w:rsidRDefault="00D9770B" w:rsidP="00E3304A">
            <w:pPr>
              <w:spacing w:after="0"/>
              <w:jc w:val="center"/>
            </w:pPr>
            <w:hyperlink r:id="rId9" w:history="1">
              <w:r w:rsidRPr="002172BA">
                <w:rPr>
                  <w:rStyle w:val="Hipervnculo"/>
                </w:rPr>
                <w:t>https://meet.google.com/ymv-vvvc-gfe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D7B8F2" w14:textId="77777777" w:rsidTr="00D13339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A22355D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6C25FA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22A31339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093EF2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674D582B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1377FA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362D3A" w14:textId="77777777" w:rsidTr="00D1333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39249473" w14:textId="77777777" w:rsidTr="00D1333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0208F" w:rsidRPr="0020208F" w14:paraId="3BCE0D1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5DA00747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9B42F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0DBA4924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1377FA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8E1C4AF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E75AF21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3691F3F" w14:textId="77777777" w:rsidTr="00D1333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539857A8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093EF2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1B8D8049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1377FA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3AF7D60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AF0F41A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A26F75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B0FFCE2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47BC7303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1377FA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0C1793A5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1377FA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6BA2AF6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122390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804424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0B18D74F" w:rsidR="0020208F" w:rsidRPr="0020208F" w:rsidRDefault="001377F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3E9318C3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3304A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C431BFE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3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EA674" w14:textId="77777777" w:rsidR="00571D99" w:rsidRDefault="00571D99">
      <w:pPr>
        <w:spacing w:line="240" w:lineRule="auto"/>
      </w:pPr>
      <w:r>
        <w:separator/>
      </w:r>
    </w:p>
  </w:endnote>
  <w:endnote w:type="continuationSeparator" w:id="0">
    <w:p w14:paraId="0310975A" w14:textId="77777777" w:rsidR="00571D99" w:rsidRDefault="00571D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1E2FF" w14:textId="77777777" w:rsidR="00571D99" w:rsidRDefault="00571D99">
      <w:pPr>
        <w:spacing w:after="0"/>
      </w:pPr>
      <w:r>
        <w:separator/>
      </w:r>
    </w:p>
  </w:footnote>
  <w:footnote w:type="continuationSeparator" w:id="0">
    <w:p w14:paraId="39394212" w14:textId="77777777" w:rsidR="00571D99" w:rsidRDefault="00571D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3C4B"/>
    <w:rsid w:val="00021644"/>
    <w:rsid w:val="00035EFB"/>
    <w:rsid w:val="00093EF2"/>
    <w:rsid w:val="00096387"/>
    <w:rsid w:val="000F18C8"/>
    <w:rsid w:val="00130F0E"/>
    <w:rsid w:val="00132FBA"/>
    <w:rsid w:val="001377FA"/>
    <w:rsid w:val="001B744E"/>
    <w:rsid w:val="001C0710"/>
    <w:rsid w:val="0020208F"/>
    <w:rsid w:val="0026378F"/>
    <w:rsid w:val="002824AD"/>
    <w:rsid w:val="0031140B"/>
    <w:rsid w:val="0031560E"/>
    <w:rsid w:val="004327E6"/>
    <w:rsid w:val="00447E8A"/>
    <w:rsid w:val="00465C1C"/>
    <w:rsid w:val="004874E7"/>
    <w:rsid w:val="0049152B"/>
    <w:rsid w:val="004B2CBE"/>
    <w:rsid w:val="005124B0"/>
    <w:rsid w:val="00512C27"/>
    <w:rsid w:val="00571D99"/>
    <w:rsid w:val="005F611D"/>
    <w:rsid w:val="00621ED2"/>
    <w:rsid w:val="006444E1"/>
    <w:rsid w:val="00644830"/>
    <w:rsid w:val="00684F71"/>
    <w:rsid w:val="006C3A75"/>
    <w:rsid w:val="007821C1"/>
    <w:rsid w:val="007E2A0B"/>
    <w:rsid w:val="007F4EFB"/>
    <w:rsid w:val="00831502"/>
    <w:rsid w:val="00871BF1"/>
    <w:rsid w:val="00963A29"/>
    <w:rsid w:val="009B42F3"/>
    <w:rsid w:val="009C2C19"/>
    <w:rsid w:val="009D6352"/>
    <w:rsid w:val="00A27F73"/>
    <w:rsid w:val="00A3702E"/>
    <w:rsid w:val="00A66FC1"/>
    <w:rsid w:val="00AB58B2"/>
    <w:rsid w:val="00AC6052"/>
    <w:rsid w:val="00B35EA6"/>
    <w:rsid w:val="00B748C0"/>
    <w:rsid w:val="00CB661F"/>
    <w:rsid w:val="00CD7B86"/>
    <w:rsid w:val="00CF113F"/>
    <w:rsid w:val="00D13214"/>
    <w:rsid w:val="00D528B8"/>
    <w:rsid w:val="00D67D3B"/>
    <w:rsid w:val="00D9770B"/>
    <w:rsid w:val="00DE1353"/>
    <w:rsid w:val="00E3304A"/>
    <w:rsid w:val="00E423F7"/>
    <w:rsid w:val="00E637D8"/>
    <w:rsid w:val="00EA6089"/>
    <w:rsid w:val="00EB249A"/>
    <w:rsid w:val="00EC591A"/>
    <w:rsid w:val="00EE0674"/>
    <w:rsid w:val="00F217AD"/>
    <w:rsid w:val="00F2756E"/>
    <w:rsid w:val="00F5630E"/>
    <w:rsid w:val="00F71555"/>
    <w:rsid w:val="00F97894"/>
    <w:rsid w:val="00FA7163"/>
    <w:rsid w:val="00FD649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ymv-vvvc-gf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</TotalTime>
  <Pages>2</Pages>
  <Words>724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CONTRATACIONES</cp:lastModifiedBy>
  <cp:revision>2</cp:revision>
  <cp:lastPrinted>2025-06-30T20:46:00Z</cp:lastPrinted>
  <dcterms:created xsi:type="dcterms:W3CDTF">2025-06-30T20:48:00Z</dcterms:created>
  <dcterms:modified xsi:type="dcterms:W3CDTF">2025-06-30T20:48:00Z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