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67AF5102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712BB2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2024 - 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8"/>
        <w:gridCol w:w="1783"/>
        <w:gridCol w:w="1516"/>
        <w:gridCol w:w="95"/>
        <w:gridCol w:w="195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E24D0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77A6559F" w:rsidR="0020208F" w:rsidRPr="0020208F" w:rsidRDefault="00497D9E" w:rsidP="00093EF2">
            <w:pPr>
              <w:spacing w:after="0" w:line="240" w:lineRule="auto"/>
              <w:ind w:left="142" w:right="243"/>
              <w:jc w:val="center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r w:rsidRPr="00BF75D9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CUALITATIVA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CURAHUARA DE CARANGAS</w:t>
            </w:r>
            <w:r w:rsidRPr="00BF75D9">
              <w:rPr>
                <w:rFonts w:ascii="Verdana" w:hAnsi="Verdana" w:cs="Arial"/>
                <w:b/>
                <w:sz w:val="14"/>
                <w:szCs w:val="14"/>
              </w:rPr>
              <w:t xml:space="preserve"> – FASE (V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</w:t>
            </w:r>
            <w:r w:rsidRPr="00BF75D9">
              <w:rPr>
                <w:rFonts w:ascii="Verdana" w:hAnsi="Verdana" w:cs="Arial"/>
                <w:b/>
                <w:sz w:val="14"/>
                <w:szCs w:val="14"/>
              </w:rPr>
              <w:t xml:space="preserve">) 2024 - ORURO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(SEXTA CONVOCATORIA)</w:t>
            </w:r>
          </w:p>
        </w:tc>
        <w:tc>
          <w:tcPr>
            <w:tcW w:w="9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E24D0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69F9AD9A" w:rsidR="0020208F" w:rsidRPr="0020208F" w:rsidRDefault="00497D9E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bookmarkStart w:id="1" w:name="_Hlk202970593"/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39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  <w:bookmarkEnd w:id="1"/>
          </w:p>
        </w:tc>
        <w:tc>
          <w:tcPr>
            <w:tcW w:w="139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E24D08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199F8E39" w:rsidR="0020208F" w:rsidRPr="0020208F" w:rsidRDefault="00712BB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2024 - 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0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E24D0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485BFB4C" w:rsidR="00EC591A" w:rsidRPr="0020208F" w:rsidRDefault="00497D9E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AA2C91">
              <w:rPr>
                <w:rFonts w:ascii="Arial" w:hAnsi="Arial" w:cs="Arial"/>
                <w:b/>
                <w:sz w:val="16"/>
                <w:szCs w:val="16"/>
              </w:rPr>
              <w:t xml:space="preserve">Bs. 2.872.402,06 (Dos millones ochocientos setenta y dos mil cuatrocientos dos 06/100 bolivianos).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E24D08" w:rsidRPr="0020208F" w14:paraId="337BCAE0" w14:textId="77777777" w:rsidTr="00E24D0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8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0CD1DC46" w:rsidR="00E24D08" w:rsidRPr="0020208F" w:rsidRDefault="00497D9E" w:rsidP="00E24D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AA2C9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180 (ciento ochenta)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1CE79225" w14:textId="77777777" w:rsidTr="00E24D0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637D4A0B" w:rsidR="00E24D08" w:rsidRPr="00E24D08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1710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3DC29AEE" w14:textId="77777777" w:rsidTr="008E46E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E24D08" w:rsidRPr="00E24D08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319A81E9" w14:textId="77777777" w:rsidTr="008E46E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588E6129" w:rsidR="00E24D08" w:rsidRPr="00E24D08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24D08" w:rsidRPr="0020208F" w14:paraId="33376238" w14:textId="77777777" w:rsidTr="008E46E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69324193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E24D08" w:rsidRPr="0020208F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E24D0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480AA2E2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24D0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5B1782F4" w:rsidR="00E24D08" w:rsidRPr="00E24D08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E24D08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24D0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3007B61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E24D0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E24D08" w:rsidRPr="0020208F" w:rsidRDefault="00E24D08" w:rsidP="00E24D0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24D0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E24D08" w:rsidRPr="0020208F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E24D08" w:rsidRPr="0020208F" w:rsidRDefault="00E24D08" w:rsidP="00E24D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E24D08" w:rsidRPr="0020208F" w:rsidRDefault="00E24D08" w:rsidP="00E24D0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73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86"/>
        <w:gridCol w:w="125"/>
        <w:gridCol w:w="125"/>
        <w:gridCol w:w="358"/>
        <w:gridCol w:w="125"/>
        <w:gridCol w:w="382"/>
        <w:gridCol w:w="125"/>
        <w:gridCol w:w="520"/>
        <w:gridCol w:w="129"/>
        <w:gridCol w:w="125"/>
        <w:gridCol w:w="371"/>
        <w:gridCol w:w="155"/>
        <w:gridCol w:w="370"/>
        <w:gridCol w:w="126"/>
        <w:gridCol w:w="126"/>
        <w:gridCol w:w="2728"/>
        <w:gridCol w:w="273"/>
      </w:tblGrid>
      <w:tr w:rsidR="0020208F" w:rsidRPr="0020208F" w14:paraId="0A8152FE" w14:textId="77777777" w:rsidTr="00D13339">
        <w:trPr>
          <w:trHeight w:val="285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D13339">
        <w:trPr>
          <w:trHeight w:val="285"/>
        </w:trPr>
        <w:tc>
          <w:tcPr>
            <w:tcW w:w="2142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72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08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20208F" w:rsidRPr="0020208F" w14:paraId="617753AA" w14:textId="77777777" w:rsidTr="00D13339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7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180520D9" w:rsidR="0020208F" w:rsidRPr="0020208F" w:rsidRDefault="00992A07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992A07">
              <w:rPr>
                <w:rFonts w:ascii="Arial" w:eastAsia="Times New Roman" w:hAnsi="Arial" w:cs="Arial"/>
                <w:sz w:val="16"/>
                <w:szCs w:val="16"/>
              </w:rPr>
              <w:t>Publicación en la página web de la AEVIVIENDA.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95FD106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759A146B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09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240034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5749EC0" w14:textId="77777777" w:rsidTr="00D13339">
        <w:trPr>
          <w:trHeight w:val="541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4DB2BE1" w14:textId="77777777" w:rsidTr="00D13339">
        <w:trPr>
          <w:trHeight w:val="7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49A79A1A" w14:textId="77777777" w:rsidTr="00D13339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07B93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FF9B04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50A51F43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0CEB463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7FE4825F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198D30E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1D0C6C8F" w:rsidR="0020208F" w:rsidRPr="0020208F" w:rsidRDefault="00497D9E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15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17084336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497D9E">
              <w:rPr>
                <w:rFonts w:ascii="Arial" w:eastAsia="Times New Roman" w:hAnsi="Arial" w:cs="Arial"/>
                <w:sz w:val="16"/>
                <w:szCs w:val="16"/>
              </w:rPr>
              <w:t>5</w:t>
            </w:r>
          </w:p>
        </w:tc>
        <w:tc>
          <w:tcPr>
            <w:tcW w:w="7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13F3A970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24D3E8B5" w:rsidR="0020208F" w:rsidRPr="0020208F" w:rsidRDefault="00CC0231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0FD39E65" w:rsidR="0020208F" w:rsidRPr="00096387" w:rsidRDefault="00497D9E" w:rsidP="00E3304A">
            <w:pPr>
              <w:spacing w:after="0"/>
              <w:jc w:val="center"/>
            </w:pPr>
            <w:hyperlink r:id="rId9" w:history="1">
              <w:r w:rsidRPr="00F6184A">
                <w:rPr>
                  <w:rStyle w:val="Hipervnculo"/>
                </w:rPr>
                <w:t>https://meet.google.com/gii-rhuy-pkw</w:t>
              </w:r>
            </w:hyperlink>
          </w:p>
        </w:tc>
        <w:tc>
          <w:tcPr>
            <w:tcW w:w="13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D7B8F2" w14:textId="77777777" w:rsidTr="00D13339">
        <w:trPr>
          <w:trHeight w:val="150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7A22355D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96C25FA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0C0BAC4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</w:t>
            </w:r>
            <w:r w:rsidR="00093EF2">
              <w:rPr>
                <w:rFonts w:ascii="Arial" w:eastAsia="Times New Roman" w:hAnsi="Arial" w:cs="Arial"/>
                <w:sz w:val="16"/>
                <w:szCs w:val="16"/>
              </w:rPr>
              <w:t>2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66A2E69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4362D3A" w14:textId="77777777" w:rsidTr="00D13339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39249473" w14:textId="77777777" w:rsidTr="00D13339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20208F" w:rsidRPr="0020208F" w14:paraId="3BCE0D17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43C76830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0D40096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8E1C4AF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E75AF21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3691F3F" w14:textId="77777777" w:rsidTr="00D13339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1ABBA9F7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14C1C833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3AF7D60" w14:textId="77777777" w:rsidTr="00D13339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7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AF0F41A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27A26F75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3B0FFCE2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7DF6367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5D38055B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6BA2AF6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20208F" w:rsidRPr="0020208F" w14:paraId="1122390A" w14:textId="77777777" w:rsidTr="00D13339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804424" w14:textId="77777777" w:rsidTr="00D13339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6159E831" w:rsidR="0020208F" w:rsidRPr="0020208F" w:rsidRDefault="00992A07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2A30DEBD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992A07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C431BFE" w14:textId="77777777" w:rsidTr="00D13339">
        <w:trPr>
          <w:trHeight w:val="144"/>
        </w:trPr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53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7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20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1E2AA" w14:textId="77777777" w:rsidR="00B6788C" w:rsidRDefault="00B6788C">
      <w:pPr>
        <w:spacing w:line="240" w:lineRule="auto"/>
      </w:pPr>
      <w:r>
        <w:separator/>
      </w:r>
    </w:p>
  </w:endnote>
  <w:endnote w:type="continuationSeparator" w:id="0">
    <w:p w14:paraId="75DAB7BC" w14:textId="77777777" w:rsidR="00B6788C" w:rsidRDefault="00B678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CCE13" w14:textId="77777777" w:rsidR="00B6788C" w:rsidRDefault="00B6788C">
      <w:pPr>
        <w:spacing w:after="0"/>
      </w:pPr>
      <w:r>
        <w:separator/>
      </w:r>
    </w:p>
  </w:footnote>
  <w:footnote w:type="continuationSeparator" w:id="0">
    <w:p w14:paraId="339DAB74" w14:textId="77777777" w:rsidR="00B6788C" w:rsidRDefault="00B67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35EFB"/>
    <w:rsid w:val="00093EF2"/>
    <w:rsid w:val="00096387"/>
    <w:rsid w:val="00130F0E"/>
    <w:rsid w:val="00132FBA"/>
    <w:rsid w:val="001B744E"/>
    <w:rsid w:val="001C0710"/>
    <w:rsid w:val="0020208F"/>
    <w:rsid w:val="0026378F"/>
    <w:rsid w:val="002824AD"/>
    <w:rsid w:val="00297B86"/>
    <w:rsid w:val="0031140B"/>
    <w:rsid w:val="0031560E"/>
    <w:rsid w:val="0042796E"/>
    <w:rsid w:val="004327E6"/>
    <w:rsid w:val="00447E8A"/>
    <w:rsid w:val="004874E7"/>
    <w:rsid w:val="0049152B"/>
    <w:rsid w:val="00497D9E"/>
    <w:rsid w:val="004A1784"/>
    <w:rsid w:val="004B1798"/>
    <w:rsid w:val="004B2CBE"/>
    <w:rsid w:val="005124B0"/>
    <w:rsid w:val="00512C27"/>
    <w:rsid w:val="00521BF9"/>
    <w:rsid w:val="005F611D"/>
    <w:rsid w:val="00621ED2"/>
    <w:rsid w:val="006444E1"/>
    <w:rsid w:val="00644830"/>
    <w:rsid w:val="00712BB2"/>
    <w:rsid w:val="007821C1"/>
    <w:rsid w:val="007D761C"/>
    <w:rsid w:val="007F4EFB"/>
    <w:rsid w:val="00871BF1"/>
    <w:rsid w:val="008E46E8"/>
    <w:rsid w:val="00992A07"/>
    <w:rsid w:val="009A42FD"/>
    <w:rsid w:val="009B42F3"/>
    <w:rsid w:val="009C2C19"/>
    <w:rsid w:val="009D6352"/>
    <w:rsid w:val="00A27F73"/>
    <w:rsid w:val="00A3702E"/>
    <w:rsid w:val="00A66FC1"/>
    <w:rsid w:val="00AB58B2"/>
    <w:rsid w:val="00AC6052"/>
    <w:rsid w:val="00B35EA6"/>
    <w:rsid w:val="00B6788C"/>
    <w:rsid w:val="00B748C0"/>
    <w:rsid w:val="00BA5703"/>
    <w:rsid w:val="00C31AAA"/>
    <w:rsid w:val="00CB661F"/>
    <w:rsid w:val="00CC0231"/>
    <w:rsid w:val="00CF113F"/>
    <w:rsid w:val="00D13214"/>
    <w:rsid w:val="00D67D3B"/>
    <w:rsid w:val="00DB5B71"/>
    <w:rsid w:val="00E24D08"/>
    <w:rsid w:val="00E3304A"/>
    <w:rsid w:val="00E423F7"/>
    <w:rsid w:val="00E55017"/>
    <w:rsid w:val="00E637D8"/>
    <w:rsid w:val="00EA6089"/>
    <w:rsid w:val="00EC591A"/>
    <w:rsid w:val="00EE0674"/>
    <w:rsid w:val="00F217AD"/>
    <w:rsid w:val="00F2756E"/>
    <w:rsid w:val="00F5630E"/>
    <w:rsid w:val="00F71555"/>
    <w:rsid w:val="00F72216"/>
    <w:rsid w:val="00F97894"/>
    <w:rsid w:val="00FA7163"/>
    <w:rsid w:val="00FC1E3A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gii-rhuy-pkw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722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2025-07-09T20:21:00Z</cp:lastPrinted>
  <dcterms:created xsi:type="dcterms:W3CDTF">2025-07-09T20:37:00Z</dcterms:created>
  <dcterms:modified xsi:type="dcterms:W3CDTF">2025-07-09T20:37:00Z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