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24D0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89AF0F4" w:rsidR="0020208F" w:rsidRPr="0020208F" w:rsidRDefault="00E24D08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HUAYLLAMARCA</w:t>
            </w: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 – FASE (V)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(QUINTA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24D0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A84788F" w:rsidR="0020208F" w:rsidRPr="0020208F" w:rsidRDefault="00E24D08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E24D08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8AE5DA1" w:rsidR="00EC591A" w:rsidRPr="0020208F" w:rsidRDefault="00E24D08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608EF">
              <w:rPr>
                <w:rFonts w:ascii="Arial" w:hAnsi="Arial" w:cs="Arial"/>
                <w:b/>
                <w:sz w:val="16"/>
                <w:szCs w:val="16"/>
              </w:rPr>
              <w:t>Bs. 1.547.458,46 (Un millón quinientos cuarenta y siete mil cuatrocientos cincuenta y ocho 46/100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24D08" w:rsidRPr="0020208F" w14:paraId="337BCAE0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45FD46A5" w:rsidR="00E24D08" w:rsidRPr="0020208F" w:rsidRDefault="00E24D08" w:rsidP="00E24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5608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1CE79225" w14:textId="77777777" w:rsidTr="00E24D0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637D4A0B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88E6129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69324193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80AA2E2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B1782F4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3007B61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8"/>
        <w:gridCol w:w="120"/>
        <w:gridCol w:w="375"/>
        <w:gridCol w:w="120"/>
        <w:gridCol w:w="513"/>
        <w:gridCol w:w="123"/>
        <w:gridCol w:w="120"/>
        <w:gridCol w:w="364"/>
        <w:gridCol w:w="148"/>
        <w:gridCol w:w="363"/>
        <w:gridCol w:w="120"/>
        <w:gridCol w:w="120"/>
        <w:gridCol w:w="2831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59A146B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240034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A51F43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CEB46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FE4825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98D30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9ABB4C2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24D0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444C7D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24D0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3F3A970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4D3E8B5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E365D6C" w:rsidR="0020208F" w:rsidRPr="00096387" w:rsidRDefault="00E24D08" w:rsidP="00E3304A">
            <w:pPr>
              <w:spacing w:after="0"/>
              <w:jc w:val="center"/>
            </w:pPr>
            <w:hyperlink r:id="rId9" w:history="1">
              <w:r w:rsidRPr="00F6184A">
                <w:rPr>
                  <w:rStyle w:val="Hipervnculo"/>
                </w:rPr>
                <w:t>https://meet.google.com/psa-pkah-pim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0C0BAC4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6A2E6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3C76830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4009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ABBA9F7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4C1C83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DF6367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3805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6159E8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A30DEB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7D52" w14:textId="77777777" w:rsidR="00DC03D5" w:rsidRDefault="00DC03D5">
      <w:pPr>
        <w:spacing w:line="240" w:lineRule="auto"/>
      </w:pPr>
      <w:r>
        <w:separator/>
      </w:r>
    </w:p>
  </w:endnote>
  <w:endnote w:type="continuationSeparator" w:id="0">
    <w:p w14:paraId="6777F690" w14:textId="77777777" w:rsidR="00DC03D5" w:rsidRDefault="00DC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0277" w14:textId="77777777" w:rsidR="00DC03D5" w:rsidRDefault="00DC03D5">
      <w:pPr>
        <w:spacing w:after="0"/>
      </w:pPr>
      <w:r>
        <w:separator/>
      </w:r>
    </w:p>
  </w:footnote>
  <w:footnote w:type="continuationSeparator" w:id="0">
    <w:p w14:paraId="48E07973" w14:textId="77777777" w:rsidR="00DC03D5" w:rsidRDefault="00DC03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97B86"/>
    <w:rsid w:val="0031140B"/>
    <w:rsid w:val="0031560E"/>
    <w:rsid w:val="0042796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712BB2"/>
    <w:rsid w:val="007821C1"/>
    <w:rsid w:val="007D761C"/>
    <w:rsid w:val="007F4EFB"/>
    <w:rsid w:val="00871BF1"/>
    <w:rsid w:val="008E46E8"/>
    <w:rsid w:val="00992A07"/>
    <w:rsid w:val="009A42FD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5703"/>
    <w:rsid w:val="00C31AAA"/>
    <w:rsid w:val="00CB661F"/>
    <w:rsid w:val="00CC0231"/>
    <w:rsid w:val="00CF113F"/>
    <w:rsid w:val="00D13214"/>
    <w:rsid w:val="00D67D3B"/>
    <w:rsid w:val="00DB5B71"/>
    <w:rsid w:val="00DC03D5"/>
    <w:rsid w:val="00E24D08"/>
    <w:rsid w:val="00E3304A"/>
    <w:rsid w:val="00E423F7"/>
    <w:rsid w:val="00E5501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psa-pkah-pi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3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2025-07-09T19:04:00Z</cp:lastPrinted>
  <dcterms:created xsi:type="dcterms:W3CDTF">2025-07-09T19:07:00Z</dcterms:created>
  <dcterms:modified xsi:type="dcterms:W3CDTF">2025-07-09T19:07:00Z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