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8E46E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2CBAA0D" w:rsidR="0020208F" w:rsidRPr="0020208F" w:rsidRDefault="00CC0231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2956884"/>
            <w:r w:rsidRPr="00CC0231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PAMPA AULLAGAS – FASE (IV) 2024 - ORURO (SEXTA CONVOCATORIA)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8E46E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D4F5983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CC0231">
              <w:rPr>
                <w:rFonts w:ascii="Arial" w:hAnsi="Arial" w:cs="Arial"/>
                <w:b/>
                <w:bCs/>
                <w:sz w:val="16"/>
                <w:szCs w:val="16"/>
              </w:rPr>
              <w:t>29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8091B68" w:rsidR="00EC591A" w:rsidRPr="0020208F" w:rsidRDefault="00CC0231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CC023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 es Bs. 2.397.442,05 (Dos millones trescientos noventa y siete mil cuatrocientos cuarenta y dos 05/100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8E46E8" w:rsidRPr="0020208F" w14:paraId="337BCAE0" w14:textId="77777777" w:rsidTr="008E46E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FAA1E44" w:rsidR="008E46E8" w:rsidRPr="0020208F" w:rsidRDefault="008E46E8" w:rsidP="008E46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D4740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5245EB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8E46E8" w:rsidRPr="0020208F" w:rsidRDefault="008E46E8" w:rsidP="008E46E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1CE79225" w14:textId="77777777" w:rsidTr="008E46E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3F26FB" w:rsidR="00EC591A" w:rsidRPr="001F492F" w:rsidRDefault="001F492F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C591A" w:rsidRPr="001F492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03C73657" w:rsidR="00EC591A" w:rsidRPr="001F492F" w:rsidRDefault="001F492F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0C7C6234" w:rsidR="00EC591A" w:rsidRPr="001F492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C591A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AD01A04" w:rsidR="00EC591A" w:rsidRPr="001F492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C591A" w:rsidRPr="001F492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3C82DCFA" w:rsidR="00EC591A" w:rsidRPr="001F492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F492F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3642E47" w:rsidR="00EC591A" w:rsidRPr="0020208F" w:rsidRDefault="001F492F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C591A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C591A" w:rsidRPr="0020208F" w:rsidRDefault="00EC591A" w:rsidP="00EC591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C591A" w:rsidRPr="0020208F" w:rsidRDefault="00EC591A" w:rsidP="00EC5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4"/>
        <w:gridCol w:w="123"/>
        <w:gridCol w:w="123"/>
        <w:gridCol w:w="356"/>
        <w:gridCol w:w="123"/>
        <w:gridCol w:w="380"/>
        <w:gridCol w:w="123"/>
        <w:gridCol w:w="518"/>
        <w:gridCol w:w="127"/>
        <w:gridCol w:w="123"/>
        <w:gridCol w:w="369"/>
        <w:gridCol w:w="153"/>
        <w:gridCol w:w="368"/>
        <w:gridCol w:w="124"/>
        <w:gridCol w:w="124"/>
        <w:gridCol w:w="2760"/>
        <w:gridCol w:w="271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0520D9" w:rsidR="0020208F" w:rsidRPr="0020208F" w:rsidRDefault="00992A07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A07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59A146B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240034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0A51F43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CEB46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FE4825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98D30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1E2A051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C70A0F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C0231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3F3A970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4D3E8B5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397889F" w:rsidR="0020208F" w:rsidRPr="00096387" w:rsidRDefault="00000000" w:rsidP="00E3304A">
            <w:pPr>
              <w:spacing w:after="0"/>
              <w:jc w:val="center"/>
            </w:pPr>
            <w:hyperlink r:id="rId9" w:history="1">
              <w:r w:rsidR="00CC0231" w:rsidRPr="00F6184A">
                <w:rPr>
                  <w:rStyle w:val="Hipervnculo"/>
                </w:rPr>
                <w:t>https://meet.google.com/fcr-pbik-hao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0C0BAC4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6A2E6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3C76830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40096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ABBA9F7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4C1C83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DF6367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38055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6159E8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A30DEB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6268" w14:textId="77777777" w:rsidR="00E64A26" w:rsidRDefault="00E64A26">
      <w:pPr>
        <w:spacing w:line="240" w:lineRule="auto"/>
      </w:pPr>
      <w:r>
        <w:separator/>
      </w:r>
    </w:p>
  </w:endnote>
  <w:endnote w:type="continuationSeparator" w:id="0">
    <w:p w14:paraId="37FCDD31" w14:textId="77777777" w:rsidR="00E64A26" w:rsidRDefault="00E64A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C83A4" w14:textId="77777777" w:rsidR="00E64A26" w:rsidRDefault="00E64A26">
      <w:pPr>
        <w:spacing w:after="0"/>
      </w:pPr>
      <w:r>
        <w:separator/>
      </w:r>
    </w:p>
  </w:footnote>
  <w:footnote w:type="continuationSeparator" w:id="0">
    <w:p w14:paraId="3BF8E8FC" w14:textId="77777777" w:rsidR="00E64A26" w:rsidRDefault="00E64A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1F492F"/>
    <w:rsid w:val="0020208F"/>
    <w:rsid w:val="0026378F"/>
    <w:rsid w:val="002824AD"/>
    <w:rsid w:val="00297B86"/>
    <w:rsid w:val="0031140B"/>
    <w:rsid w:val="0031560E"/>
    <w:rsid w:val="00387E8F"/>
    <w:rsid w:val="0042796E"/>
    <w:rsid w:val="004327E6"/>
    <w:rsid w:val="00447E8A"/>
    <w:rsid w:val="004874E7"/>
    <w:rsid w:val="0049152B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712BB2"/>
    <w:rsid w:val="007821C1"/>
    <w:rsid w:val="007D761C"/>
    <w:rsid w:val="007F4EFB"/>
    <w:rsid w:val="00871BF1"/>
    <w:rsid w:val="008E46E8"/>
    <w:rsid w:val="00992A07"/>
    <w:rsid w:val="009A42FD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5703"/>
    <w:rsid w:val="00CB661F"/>
    <w:rsid w:val="00CC0231"/>
    <w:rsid w:val="00CF113F"/>
    <w:rsid w:val="00D13214"/>
    <w:rsid w:val="00D67D3B"/>
    <w:rsid w:val="00DB5B71"/>
    <w:rsid w:val="00E3304A"/>
    <w:rsid w:val="00E423F7"/>
    <w:rsid w:val="00E55017"/>
    <w:rsid w:val="00E637D8"/>
    <w:rsid w:val="00E64A26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fcr-pbik-ha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3</cp:revision>
  <cp:lastPrinted>2025-07-09T16:33:00Z</cp:lastPrinted>
  <dcterms:created xsi:type="dcterms:W3CDTF">2025-07-09T16:55:00Z</dcterms:created>
  <dcterms:modified xsi:type="dcterms:W3CDTF">2025-07-09T21:13:00Z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